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7973" w14:paraId="3BE0CA3D" w14:textId="77777777">
        <w:tc>
          <w:tcPr>
            <w:tcW w:w="6733" w:type="dxa"/>
            <w:gridSpan w:val="2"/>
            <w:tcBorders>
              <w:top w:val="nil"/>
              <w:left w:val="nil"/>
              <w:bottom w:val="nil"/>
              <w:right w:val="nil"/>
            </w:tcBorders>
            <w:vAlign w:val="center"/>
          </w:tcPr>
          <w:p w:rsidR="00997775" w:rsidP="00710A7A" w:rsidRDefault="00997775" w14:paraId="12AF9F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8087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7973" w14:paraId="652DA8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BB6565" w14:textId="77777777">
            <w:r w:rsidRPr="008B0CC5">
              <w:t xml:space="preserve">Vergaderjaar </w:t>
            </w:r>
            <w:r w:rsidR="00AC6B87">
              <w:t>202</w:t>
            </w:r>
            <w:r w:rsidR="00684DFF">
              <w:t>5</w:t>
            </w:r>
            <w:r w:rsidR="00AC6B87">
              <w:t>-202</w:t>
            </w:r>
            <w:r w:rsidR="00684DFF">
              <w:t>6</w:t>
            </w:r>
          </w:p>
        </w:tc>
      </w:tr>
      <w:tr w:rsidR="00997775" w:rsidTr="000D7973" w14:paraId="674CAA32" w14:textId="77777777">
        <w:trPr>
          <w:cantSplit/>
        </w:trPr>
        <w:tc>
          <w:tcPr>
            <w:tcW w:w="10985" w:type="dxa"/>
            <w:gridSpan w:val="3"/>
            <w:tcBorders>
              <w:top w:val="nil"/>
              <w:left w:val="nil"/>
              <w:bottom w:val="nil"/>
              <w:right w:val="nil"/>
            </w:tcBorders>
          </w:tcPr>
          <w:p w:rsidR="00997775" w:rsidRDefault="00997775" w14:paraId="23A0B501" w14:textId="77777777"/>
        </w:tc>
      </w:tr>
      <w:tr w:rsidR="00997775" w:rsidTr="000D7973" w14:paraId="0716A646" w14:textId="77777777">
        <w:trPr>
          <w:cantSplit/>
        </w:trPr>
        <w:tc>
          <w:tcPr>
            <w:tcW w:w="10985" w:type="dxa"/>
            <w:gridSpan w:val="3"/>
            <w:tcBorders>
              <w:top w:val="nil"/>
              <w:left w:val="nil"/>
              <w:bottom w:val="single" w:color="auto" w:sz="4" w:space="0"/>
              <w:right w:val="nil"/>
            </w:tcBorders>
          </w:tcPr>
          <w:p w:rsidR="00997775" w:rsidRDefault="00997775" w14:paraId="032A4145" w14:textId="77777777"/>
        </w:tc>
      </w:tr>
      <w:tr w:rsidR="00997775" w:rsidTr="000D7973" w14:paraId="1374E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F5735F" w14:textId="77777777"/>
        </w:tc>
        <w:tc>
          <w:tcPr>
            <w:tcW w:w="7654" w:type="dxa"/>
            <w:gridSpan w:val="2"/>
          </w:tcPr>
          <w:p w:rsidR="00997775" w:rsidRDefault="00997775" w14:paraId="0557C6DE" w14:textId="77777777"/>
        </w:tc>
      </w:tr>
      <w:tr w:rsidR="000D7973" w:rsidTr="000D7973" w14:paraId="7A0F1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7973" w:rsidP="000D7973" w:rsidRDefault="000D7973" w14:paraId="0615E61B" w14:textId="6B78070B">
            <w:pPr>
              <w:rPr>
                <w:b/>
              </w:rPr>
            </w:pPr>
            <w:r w:rsidRPr="000D2DE9">
              <w:rPr>
                <w:b/>
              </w:rPr>
              <w:t>29</w:t>
            </w:r>
            <w:r>
              <w:rPr>
                <w:b/>
              </w:rPr>
              <w:t xml:space="preserve"> </w:t>
            </w:r>
            <w:r w:rsidRPr="000D2DE9">
              <w:rPr>
                <w:b/>
              </w:rPr>
              <w:t>684</w:t>
            </w:r>
          </w:p>
        </w:tc>
        <w:tc>
          <w:tcPr>
            <w:tcW w:w="7654" w:type="dxa"/>
            <w:gridSpan w:val="2"/>
          </w:tcPr>
          <w:p w:rsidR="000D7973" w:rsidP="000D7973" w:rsidRDefault="000D7973" w14:paraId="11295784" w14:textId="5070E5EF">
            <w:pPr>
              <w:rPr>
                <w:b/>
              </w:rPr>
            </w:pPr>
            <w:r w:rsidRPr="000D2DE9">
              <w:rPr>
                <w:b/>
                <w:bCs/>
              </w:rPr>
              <w:t>Waddenzeebeleid</w:t>
            </w:r>
          </w:p>
        </w:tc>
      </w:tr>
      <w:tr w:rsidR="000D7973" w:rsidTr="000D7973" w14:paraId="6F890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7973" w:rsidP="000D7973" w:rsidRDefault="000D7973" w14:paraId="30539644" w14:textId="77777777"/>
        </w:tc>
        <w:tc>
          <w:tcPr>
            <w:tcW w:w="7654" w:type="dxa"/>
            <w:gridSpan w:val="2"/>
          </w:tcPr>
          <w:p w:rsidR="000D7973" w:rsidP="000D7973" w:rsidRDefault="000D7973" w14:paraId="11B889BF" w14:textId="77777777"/>
        </w:tc>
      </w:tr>
      <w:tr w:rsidR="000D7973" w:rsidTr="000D7973" w14:paraId="1FDC0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7973" w:rsidP="000D7973" w:rsidRDefault="000D7973" w14:paraId="77A1FF42" w14:textId="77777777"/>
        </w:tc>
        <w:tc>
          <w:tcPr>
            <w:tcW w:w="7654" w:type="dxa"/>
            <w:gridSpan w:val="2"/>
          </w:tcPr>
          <w:p w:rsidR="000D7973" w:rsidP="000D7973" w:rsidRDefault="000D7973" w14:paraId="1CCA81A3" w14:textId="77777777"/>
        </w:tc>
      </w:tr>
      <w:tr w:rsidR="000D7973" w:rsidTr="000D7973" w14:paraId="039E3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7973" w:rsidP="000D7973" w:rsidRDefault="000D7973" w14:paraId="579FE9F4" w14:textId="52E178A1">
            <w:pPr>
              <w:rPr>
                <w:b/>
              </w:rPr>
            </w:pPr>
            <w:r>
              <w:rPr>
                <w:b/>
              </w:rPr>
              <w:t>Nr. 30</w:t>
            </w:r>
            <w:r>
              <w:rPr>
                <w:b/>
              </w:rPr>
              <w:t>2</w:t>
            </w:r>
          </w:p>
        </w:tc>
        <w:tc>
          <w:tcPr>
            <w:tcW w:w="7654" w:type="dxa"/>
            <w:gridSpan w:val="2"/>
          </w:tcPr>
          <w:p w:rsidR="000D7973" w:rsidP="000D7973" w:rsidRDefault="000D7973" w14:paraId="2CDF0A63" w14:textId="2D12CC7B">
            <w:pPr>
              <w:rPr>
                <w:b/>
              </w:rPr>
            </w:pPr>
            <w:r>
              <w:rPr>
                <w:b/>
              </w:rPr>
              <w:t xml:space="preserve">MOTIE VAN </w:t>
            </w:r>
            <w:r w:rsidRPr="000D2DE9">
              <w:rPr>
                <w:b/>
              </w:rPr>
              <w:t xml:space="preserve">HET LID </w:t>
            </w:r>
            <w:r w:rsidRPr="000D7973">
              <w:rPr>
                <w:b/>
              </w:rPr>
              <w:t>VAN DER PLAS</w:t>
            </w:r>
          </w:p>
        </w:tc>
      </w:tr>
      <w:tr w:rsidR="000D7973" w:rsidTr="000D7973" w14:paraId="73D13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7973" w:rsidP="000D7973" w:rsidRDefault="000D7973" w14:paraId="687662E1" w14:textId="77777777"/>
        </w:tc>
        <w:tc>
          <w:tcPr>
            <w:tcW w:w="7654" w:type="dxa"/>
            <w:gridSpan w:val="2"/>
          </w:tcPr>
          <w:p w:rsidR="000D7973" w:rsidP="000D7973" w:rsidRDefault="000D7973" w14:paraId="20BC5337" w14:textId="5663EF55">
            <w:r>
              <w:t>Voorgesteld 8 april 2026</w:t>
            </w:r>
          </w:p>
        </w:tc>
      </w:tr>
      <w:tr w:rsidR="00997775" w:rsidTr="000D7973" w14:paraId="5E5F3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BD83D" w14:textId="77777777"/>
        </w:tc>
        <w:tc>
          <w:tcPr>
            <w:tcW w:w="7654" w:type="dxa"/>
            <w:gridSpan w:val="2"/>
          </w:tcPr>
          <w:p w:rsidR="00997775" w:rsidRDefault="00997775" w14:paraId="279370E8" w14:textId="77777777"/>
        </w:tc>
      </w:tr>
      <w:tr w:rsidR="00997775" w:rsidTr="000D7973" w14:paraId="41786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061250" w14:textId="77777777"/>
        </w:tc>
        <w:tc>
          <w:tcPr>
            <w:tcW w:w="7654" w:type="dxa"/>
            <w:gridSpan w:val="2"/>
          </w:tcPr>
          <w:p w:rsidR="00997775" w:rsidRDefault="00997775" w14:paraId="31F93BD0" w14:textId="77777777">
            <w:r>
              <w:t>De Kamer,</w:t>
            </w:r>
          </w:p>
        </w:tc>
      </w:tr>
      <w:tr w:rsidR="00997775" w:rsidTr="000D7973" w14:paraId="2A48E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5E6D5E" w14:textId="77777777"/>
        </w:tc>
        <w:tc>
          <w:tcPr>
            <w:tcW w:w="7654" w:type="dxa"/>
            <w:gridSpan w:val="2"/>
          </w:tcPr>
          <w:p w:rsidR="00997775" w:rsidRDefault="00997775" w14:paraId="759683BD" w14:textId="77777777"/>
        </w:tc>
      </w:tr>
      <w:tr w:rsidR="00997775" w:rsidTr="000D7973" w14:paraId="377D0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AAF02C" w14:textId="77777777"/>
        </w:tc>
        <w:tc>
          <w:tcPr>
            <w:tcW w:w="7654" w:type="dxa"/>
            <w:gridSpan w:val="2"/>
          </w:tcPr>
          <w:p w:rsidR="00997775" w:rsidRDefault="00997775" w14:paraId="1ACCA25A" w14:textId="77777777">
            <w:r>
              <w:t>gehoord de beraadslaging,</w:t>
            </w:r>
          </w:p>
        </w:tc>
      </w:tr>
      <w:tr w:rsidR="00997775" w:rsidTr="000D7973" w14:paraId="70C63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5247C7" w14:textId="77777777"/>
        </w:tc>
        <w:tc>
          <w:tcPr>
            <w:tcW w:w="7654" w:type="dxa"/>
            <w:gridSpan w:val="2"/>
          </w:tcPr>
          <w:p w:rsidR="00997775" w:rsidRDefault="00997775" w14:paraId="16986E25" w14:textId="77777777"/>
        </w:tc>
      </w:tr>
      <w:tr w:rsidR="00997775" w:rsidTr="000D7973" w14:paraId="749A2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DA8DB0" w14:textId="77777777"/>
        </w:tc>
        <w:tc>
          <w:tcPr>
            <w:tcW w:w="7654" w:type="dxa"/>
            <w:gridSpan w:val="2"/>
          </w:tcPr>
          <w:p w:rsidR="00736E92" w:rsidP="00736E92" w:rsidRDefault="00736E92" w14:paraId="08B5EB12" w14:textId="77777777">
            <w:r>
              <w:t>constaterende dat de financiële opgave rond de Willem Barentszkade op Terschelling nog niet is opgelost en de gemeente dit niet alleen kan dragen;</w:t>
            </w:r>
          </w:p>
          <w:p w:rsidR="00736E92" w:rsidP="00736E92" w:rsidRDefault="00736E92" w14:paraId="7150E0DF" w14:textId="77777777"/>
          <w:p w:rsidR="00736E92" w:rsidP="00736E92" w:rsidRDefault="00736E92" w14:paraId="4607C2C4" w14:textId="77777777">
            <w:r>
              <w:t>overwegende dat een afsluiting van de Willem Barentszkade grote gevolgen heeft voor de bereikbaarheid en de leefbaarheid van het eiland Terschelling;</w:t>
            </w:r>
          </w:p>
          <w:p w:rsidR="00736E92" w:rsidP="00736E92" w:rsidRDefault="00736E92" w14:paraId="29F66E49" w14:textId="77777777"/>
          <w:p w:rsidR="00736E92" w:rsidP="00736E92" w:rsidRDefault="00736E92" w14:paraId="32C7C002" w14:textId="77777777">
            <w:r>
              <w:t>verzoekt de regering om samen met de provincie Fryslân en de gemeente Terschelling, op basis van een gedeelde verantwoordelijkheid, zo snel mogelijk duidelijkheid te geven over de dekking van het resterende financiële tekort, zodat de leefbaarheid op het eiland in de toekomst niet ter discussie komt te staan,</w:t>
            </w:r>
          </w:p>
          <w:p w:rsidR="00736E92" w:rsidP="00736E92" w:rsidRDefault="00736E92" w14:paraId="6ADE2416" w14:textId="77777777"/>
          <w:p w:rsidR="00736E92" w:rsidP="00736E92" w:rsidRDefault="00736E92" w14:paraId="341DC84C" w14:textId="77777777">
            <w:r>
              <w:t>en gaat over tot de orde van de dag.</w:t>
            </w:r>
          </w:p>
          <w:p w:rsidR="00736E92" w:rsidP="00736E92" w:rsidRDefault="00736E92" w14:paraId="7599CE98" w14:textId="39B5F799"/>
          <w:p w:rsidR="00997775" w:rsidP="00736E92" w:rsidRDefault="00736E92" w14:paraId="217A8702" w14:textId="14E87AEE">
            <w:r>
              <w:t>Van der Plas</w:t>
            </w:r>
          </w:p>
        </w:tc>
      </w:tr>
    </w:tbl>
    <w:p w:rsidR="00997775" w:rsidRDefault="00997775" w14:paraId="597524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8651" w14:textId="77777777" w:rsidR="000D7973" w:rsidRDefault="000D7973">
      <w:pPr>
        <w:spacing w:line="20" w:lineRule="exact"/>
      </w:pPr>
    </w:p>
  </w:endnote>
  <w:endnote w:type="continuationSeparator" w:id="0">
    <w:p w14:paraId="46C77567" w14:textId="77777777" w:rsidR="000D7973" w:rsidRDefault="000D7973">
      <w:pPr>
        <w:pStyle w:val="Amendement"/>
      </w:pPr>
      <w:r>
        <w:rPr>
          <w:b w:val="0"/>
        </w:rPr>
        <w:t xml:space="preserve"> </w:t>
      </w:r>
    </w:p>
  </w:endnote>
  <w:endnote w:type="continuationNotice" w:id="1">
    <w:p w14:paraId="48DB38DE" w14:textId="77777777" w:rsidR="000D7973" w:rsidRDefault="000D79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89FF" w14:textId="77777777" w:rsidR="000D7973" w:rsidRDefault="000D7973">
      <w:pPr>
        <w:pStyle w:val="Amendement"/>
      </w:pPr>
      <w:r>
        <w:rPr>
          <w:b w:val="0"/>
        </w:rPr>
        <w:separator/>
      </w:r>
    </w:p>
  </w:footnote>
  <w:footnote w:type="continuationSeparator" w:id="0">
    <w:p w14:paraId="3BBB9A08" w14:textId="77777777" w:rsidR="000D7973" w:rsidRDefault="000D7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73"/>
    <w:rsid w:val="000D797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36E92"/>
    <w:rsid w:val="00744C6E"/>
    <w:rsid w:val="007B35A1"/>
    <w:rsid w:val="007C50C6"/>
    <w:rsid w:val="008304CB"/>
    <w:rsid w:val="00831CE0"/>
    <w:rsid w:val="00850A1D"/>
    <w:rsid w:val="00862909"/>
    <w:rsid w:val="00872A23"/>
    <w:rsid w:val="008B0CC5"/>
    <w:rsid w:val="00930A04"/>
    <w:rsid w:val="009925E9"/>
    <w:rsid w:val="00997775"/>
    <w:rsid w:val="009A639B"/>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0DFD6"/>
  <w15:docId w15:val="{766586BF-FC22-4FB1-A6A3-076BA90F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2026-04-09T07:18:00.0000000Z</dcterms:created>
  <dcterms:modified xsi:type="dcterms:W3CDTF">2026-04-09T07:32:00.0000000Z</dcterms:modified>
  <dc:description>------------------------</dc:description>
  <dc:subject/>
  <keywords/>
  <version/>
  <category/>
</coreProperties>
</file>