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7CE37C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E32CF8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4F6B2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8FA3DA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D3E456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74C46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1C7F4C" w14:textId="77777777"/>
        </w:tc>
      </w:tr>
      <w:tr w:rsidR="00997775" w14:paraId="7BE990E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43D3A12" w14:textId="77777777"/>
        </w:tc>
      </w:tr>
      <w:tr w:rsidR="00997775" w14:paraId="09C976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685830" w14:textId="77777777"/>
        </w:tc>
        <w:tc>
          <w:tcPr>
            <w:tcW w:w="7654" w:type="dxa"/>
            <w:gridSpan w:val="2"/>
          </w:tcPr>
          <w:p w:rsidR="00997775" w:rsidRDefault="00997775" w14:paraId="200C0FDE" w14:textId="77777777"/>
        </w:tc>
      </w:tr>
      <w:tr w:rsidR="00997775" w14:paraId="2D61E2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7366A" w14:paraId="10DD0841" w14:textId="2FC90DE8">
            <w:pPr>
              <w:rPr>
                <w:b/>
              </w:rPr>
            </w:pPr>
            <w:r>
              <w:rPr>
                <w:b/>
              </w:rPr>
              <w:t>31 409</w:t>
            </w:r>
          </w:p>
        </w:tc>
        <w:tc>
          <w:tcPr>
            <w:tcW w:w="7654" w:type="dxa"/>
            <w:gridSpan w:val="2"/>
          </w:tcPr>
          <w:p w:rsidRPr="0017366A" w:rsidR="00997775" w:rsidP="00A07C71" w:rsidRDefault="0017366A" w14:paraId="0A92660E" w14:textId="59976FFE">
            <w:pPr>
              <w:rPr>
                <w:b/>
                <w:bCs/>
              </w:rPr>
            </w:pPr>
            <w:r w:rsidRPr="0017366A">
              <w:rPr>
                <w:b/>
                <w:bCs/>
              </w:rPr>
              <w:t>Zee- en binnenvaart</w:t>
            </w:r>
          </w:p>
        </w:tc>
      </w:tr>
      <w:tr w:rsidR="00997775" w14:paraId="74B8D6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410A05" w14:textId="77777777"/>
        </w:tc>
        <w:tc>
          <w:tcPr>
            <w:tcW w:w="7654" w:type="dxa"/>
            <w:gridSpan w:val="2"/>
          </w:tcPr>
          <w:p w:rsidR="00997775" w:rsidRDefault="00997775" w14:paraId="1D2A2421" w14:textId="77777777"/>
        </w:tc>
      </w:tr>
      <w:tr w:rsidR="00997775" w14:paraId="558A50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028A1C" w14:textId="77777777"/>
        </w:tc>
        <w:tc>
          <w:tcPr>
            <w:tcW w:w="7654" w:type="dxa"/>
            <w:gridSpan w:val="2"/>
          </w:tcPr>
          <w:p w:rsidR="00997775" w:rsidRDefault="00997775" w14:paraId="66794649" w14:textId="77777777"/>
        </w:tc>
      </w:tr>
      <w:tr w:rsidR="00997775" w14:paraId="7B82F7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4FC8AD" w14:textId="331A478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7366A">
              <w:rPr>
                <w:b/>
              </w:rPr>
              <w:t>499</w:t>
            </w:r>
          </w:p>
        </w:tc>
        <w:tc>
          <w:tcPr>
            <w:tcW w:w="7654" w:type="dxa"/>
            <w:gridSpan w:val="2"/>
          </w:tcPr>
          <w:p w:rsidR="00997775" w:rsidRDefault="00997775" w14:paraId="2DD2653F" w14:textId="5211FB3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7366A">
              <w:rPr>
                <w:b/>
              </w:rPr>
              <w:t>DE LEDEN HEUTINK EN VAN DER PLAS</w:t>
            </w:r>
          </w:p>
        </w:tc>
      </w:tr>
      <w:tr w:rsidR="00997775" w14:paraId="1E825B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6D46D6" w14:textId="77777777"/>
        </w:tc>
        <w:tc>
          <w:tcPr>
            <w:tcW w:w="7654" w:type="dxa"/>
            <w:gridSpan w:val="2"/>
          </w:tcPr>
          <w:p w:rsidR="00997775" w:rsidP="00280D6A" w:rsidRDefault="00997775" w14:paraId="7D436B90" w14:textId="228BB760">
            <w:r>
              <w:t>Voorgesteld</w:t>
            </w:r>
            <w:r w:rsidR="00280D6A">
              <w:t xml:space="preserve"> </w:t>
            </w:r>
            <w:r w:rsidR="0017366A">
              <w:t>8 april 2026</w:t>
            </w:r>
          </w:p>
        </w:tc>
      </w:tr>
      <w:tr w:rsidR="00997775" w14:paraId="05D220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0729C6" w14:textId="77777777"/>
        </w:tc>
        <w:tc>
          <w:tcPr>
            <w:tcW w:w="7654" w:type="dxa"/>
            <w:gridSpan w:val="2"/>
          </w:tcPr>
          <w:p w:rsidR="00997775" w:rsidRDefault="00997775" w14:paraId="4FDA53EA" w14:textId="77777777"/>
        </w:tc>
      </w:tr>
      <w:tr w:rsidR="00997775" w14:paraId="001A24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3CA9E5" w14:textId="77777777"/>
        </w:tc>
        <w:tc>
          <w:tcPr>
            <w:tcW w:w="7654" w:type="dxa"/>
            <w:gridSpan w:val="2"/>
          </w:tcPr>
          <w:p w:rsidR="00997775" w:rsidRDefault="00997775" w14:paraId="574EAB9A" w14:textId="77777777">
            <w:r>
              <w:t>De Kamer,</w:t>
            </w:r>
          </w:p>
        </w:tc>
      </w:tr>
      <w:tr w:rsidR="00997775" w14:paraId="4FA0C3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09C2EC" w14:textId="77777777"/>
        </w:tc>
        <w:tc>
          <w:tcPr>
            <w:tcW w:w="7654" w:type="dxa"/>
            <w:gridSpan w:val="2"/>
          </w:tcPr>
          <w:p w:rsidR="00997775" w:rsidRDefault="00997775" w14:paraId="3F879660" w14:textId="77777777"/>
        </w:tc>
      </w:tr>
      <w:tr w:rsidR="00997775" w14:paraId="6539AF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74B735" w14:textId="77777777"/>
        </w:tc>
        <w:tc>
          <w:tcPr>
            <w:tcW w:w="7654" w:type="dxa"/>
            <w:gridSpan w:val="2"/>
          </w:tcPr>
          <w:p w:rsidR="00997775" w:rsidRDefault="00997775" w14:paraId="49A54AF7" w14:textId="77777777">
            <w:r>
              <w:t>gehoord de beraadslaging,</w:t>
            </w:r>
          </w:p>
        </w:tc>
      </w:tr>
      <w:tr w:rsidR="00997775" w14:paraId="7D4CDF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21309C" w14:textId="77777777"/>
        </w:tc>
        <w:tc>
          <w:tcPr>
            <w:tcW w:w="7654" w:type="dxa"/>
            <w:gridSpan w:val="2"/>
          </w:tcPr>
          <w:p w:rsidR="00997775" w:rsidRDefault="00997775" w14:paraId="2152B740" w14:textId="77777777"/>
        </w:tc>
      </w:tr>
      <w:tr w:rsidR="00997775" w14:paraId="5B678D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215604" w14:textId="77777777"/>
        </w:tc>
        <w:tc>
          <w:tcPr>
            <w:tcW w:w="7654" w:type="dxa"/>
            <w:gridSpan w:val="2"/>
          </w:tcPr>
          <w:p w:rsidR="0017366A" w:rsidP="0017366A" w:rsidRDefault="0017366A" w14:paraId="19764B9F" w14:textId="77777777">
            <w:r>
              <w:t>constaterende dat er zicht is op legalisatie van de watertaxi van en naar Ameland in de nacht op hoge snelheid;</w:t>
            </w:r>
          </w:p>
          <w:p w:rsidR="0017366A" w:rsidP="0017366A" w:rsidRDefault="0017366A" w14:paraId="2D797539" w14:textId="77777777"/>
          <w:p w:rsidR="0017366A" w:rsidP="0017366A" w:rsidRDefault="0017366A" w14:paraId="6A3FDE10" w14:textId="77777777">
            <w:r>
              <w:t>verzoekt de regering om totdat legalisatie een feit is, de watertaxi in de nacht op hoge snelheid te gedogen,</w:t>
            </w:r>
          </w:p>
          <w:p w:rsidR="0017366A" w:rsidP="0017366A" w:rsidRDefault="0017366A" w14:paraId="45A309E4" w14:textId="77777777"/>
          <w:p w:rsidR="0017366A" w:rsidP="0017366A" w:rsidRDefault="0017366A" w14:paraId="2F36FAB5" w14:textId="77777777">
            <w:r>
              <w:t>en gaat over tot de orde van de dag.</w:t>
            </w:r>
          </w:p>
          <w:p w:rsidR="0017366A" w:rsidP="0017366A" w:rsidRDefault="0017366A" w14:paraId="3685A1C9" w14:textId="77777777"/>
          <w:p w:rsidR="0017366A" w:rsidP="0017366A" w:rsidRDefault="0017366A" w14:paraId="6F4DCB43" w14:textId="77777777">
            <w:r>
              <w:t>Heutink</w:t>
            </w:r>
          </w:p>
          <w:p w:rsidR="00997775" w:rsidP="0017366A" w:rsidRDefault="0017366A" w14:paraId="5EED9485" w14:textId="167BBA8F">
            <w:r>
              <w:t>Van der Plas</w:t>
            </w:r>
          </w:p>
        </w:tc>
      </w:tr>
    </w:tbl>
    <w:p w:rsidR="00997775" w:rsidRDefault="00997775" w14:paraId="2EAF49B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8DA3A" w14:textId="77777777" w:rsidR="0017366A" w:rsidRDefault="0017366A">
      <w:pPr>
        <w:spacing w:line="20" w:lineRule="exact"/>
      </w:pPr>
    </w:p>
  </w:endnote>
  <w:endnote w:type="continuationSeparator" w:id="0">
    <w:p w14:paraId="7FEDB13C" w14:textId="77777777" w:rsidR="0017366A" w:rsidRDefault="001736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4585629" w14:textId="77777777" w:rsidR="0017366A" w:rsidRDefault="001736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42C3C" w14:textId="77777777" w:rsidR="0017366A" w:rsidRDefault="001736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ED0D42" w14:textId="77777777" w:rsidR="0017366A" w:rsidRDefault="00173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6A"/>
    <w:rsid w:val="00133FCE"/>
    <w:rsid w:val="0017366A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C586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9F7D3"/>
  <w15:docId w15:val="{8120AAC6-772F-4C2C-A679-D87EB874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2026-04-13T06:40:00.0000000Z</dcterms:created>
  <dcterms:modified xsi:type="dcterms:W3CDTF">2026-04-13T06:48:00.0000000Z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