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35433" w14:paraId="32A7F46A" w14:textId="77777777">
        <w:tc>
          <w:tcPr>
            <w:tcW w:w="6733" w:type="dxa"/>
            <w:gridSpan w:val="2"/>
            <w:tcBorders>
              <w:top w:val="nil"/>
              <w:left w:val="nil"/>
              <w:bottom w:val="nil"/>
              <w:right w:val="nil"/>
            </w:tcBorders>
            <w:vAlign w:val="center"/>
          </w:tcPr>
          <w:p w:rsidR="00997775" w:rsidP="00710A7A" w:rsidRDefault="00997775" w14:paraId="5AC7679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DEC13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35433" w14:paraId="0519BA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584346" w14:textId="77777777">
            <w:r w:rsidRPr="008B0CC5">
              <w:t xml:space="preserve">Vergaderjaar </w:t>
            </w:r>
            <w:r w:rsidR="00AC6B87">
              <w:t>202</w:t>
            </w:r>
            <w:r w:rsidR="00684DFF">
              <w:t>5</w:t>
            </w:r>
            <w:r w:rsidR="00AC6B87">
              <w:t>-202</w:t>
            </w:r>
            <w:r w:rsidR="00684DFF">
              <w:t>6</w:t>
            </w:r>
          </w:p>
        </w:tc>
      </w:tr>
      <w:tr w:rsidR="00997775" w:rsidTr="00935433" w14:paraId="28E3D668" w14:textId="77777777">
        <w:trPr>
          <w:cantSplit/>
        </w:trPr>
        <w:tc>
          <w:tcPr>
            <w:tcW w:w="10985" w:type="dxa"/>
            <w:gridSpan w:val="3"/>
            <w:tcBorders>
              <w:top w:val="nil"/>
              <w:left w:val="nil"/>
              <w:bottom w:val="nil"/>
              <w:right w:val="nil"/>
            </w:tcBorders>
          </w:tcPr>
          <w:p w:rsidR="00997775" w:rsidRDefault="00997775" w14:paraId="47086A53" w14:textId="77777777"/>
        </w:tc>
      </w:tr>
      <w:tr w:rsidR="00997775" w:rsidTr="00935433" w14:paraId="2707BC1C" w14:textId="77777777">
        <w:trPr>
          <w:cantSplit/>
        </w:trPr>
        <w:tc>
          <w:tcPr>
            <w:tcW w:w="10985" w:type="dxa"/>
            <w:gridSpan w:val="3"/>
            <w:tcBorders>
              <w:top w:val="nil"/>
              <w:left w:val="nil"/>
              <w:bottom w:val="single" w:color="auto" w:sz="4" w:space="0"/>
              <w:right w:val="nil"/>
            </w:tcBorders>
          </w:tcPr>
          <w:p w:rsidR="00997775" w:rsidRDefault="00997775" w14:paraId="47A52EF8" w14:textId="77777777"/>
        </w:tc>
      </w:tr>
      <w:tr w:rsidR="00997775" w:rsidTr="00935433" w14:paraId="7638A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C833BE" w14:textId="77777777"/>
        </w:tc>
        <w:tc>
          <w:tcPr>
            <w:tcW w:w="7654" w:type="dxa"/>
            <w:gridSpan w:val="2"/>
          </w:tcPr>
          <w:p w:rsidR="00997775" w:rsidRDefault="00997775" w14:paraId="1175FB5C" w14:textId="77777777"/>
        </w:tc>
      </w:tr>
      <w:tr w:rsidR="00935433" w:rsidTr="00935433" w14:paraId="47C98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5433" w:rsidP="00935433" w:rsidRDefault="00935433" w14:paraId="77106942" w14:textId="1EE01F6A">
            <w:pPr>
              <w:rPr>
                <w:b/>
              </w:rPr>
            </w:pPr>
            <w:r>
              <w:rPr>
                <w:b/>
              </w:rPr>
              <w:t>31 409</w:t>
            </w:r>
          </w:p>
        </w:tc>
        <w:tc>
          <w:tcPr>
            <w:tcW w:w="7654" w:type="dxa"/>
            <w:gridSpan w:val="2"/>
          </w:tcPr>
          <w:p w:rsidR="00935433" w:rsidP="00935433" w:rsidRDefault="00935433" w14:paraId="4BA3037C" w14:textId="09B35709">
            <w:pPr>
              <w:rPr>
                <w:b/>
              </w:rPr>
            </w:pPr>
            <w:r w:rsidRPr="00953DCA">
              <w:rPr>
                <w:b/>
                <w:bCs/>
              </w:rPr>
              <w:t>Zee- en binnenvaart</w:t>
            </w:r>
          </w:p>
        </w:tc>
      </w:tr>
      <w:tr w:rsidR="00935433" w:rsidTr="00935433" w14:paraId="116CA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5433" w:rsidP="00935433" w:rsidRDefault="00935433" w14:paraId="190B282D" w14:textId="77777777"/>
        </w:tc>
        <w:tc>
          <w:tcPr>
            <w:tcW w:w="7654" w:type="dxa"/>
            <w:gridSpan w:val="2"/>
          </w:tcPr>
          <w:p w:rsidR="00935433" w:rsidP="00935433" w:rsidRDefault="00935433" w14:paraId="5C10F3FA" w14:textId="77777777"/>
        </w:tc>
      </w:tr>
      <w:tr w:rsidR="00935433" w:rsidTr="00935433" w14:paraId="05928A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5433" w:rsidP="00935433" w:rsidRDefault="00935433" w14:paraId="11923713" w14:textId="77777777"/>
        </w:tc>
        <w:tc>
          <w:tcPr>
            <w:tcW w:w="7654" w:type="dxa"/>
            <w:gridSpan w:val="2"/>
          </w:tcPr>
          <w:p w:rsidR="00935433" w:rsidP="00935433" w:rsidRDefault="00935433" w14:paraId="315784E8" w14:textId="77777777"/>
        </w:tc>
      </w:tr>
      <w:tr w:rsidR="00935433" w:rsidTr="00935433" w14:paraId="7A261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5433" w:rsidP="00935433" w:rsidRDefault="00935433" w14:paraId="61CBCEA4" w14:textId="0AD15F77">
            <w:pPr>
              <w:rPr>
                <w:b/>
              </w:rPr>
            </w:pPr>
            <w:r>
              <w:rPr>
                <w:b/>
              </w:rPr>
              <w:t xml:space="preserve">Nr. </w:t>
            </w:r>
            <w:r>
              <w:rPr>
                <w:b/>
              </w:rPr>
              <w:t>501</w:t>
            </w:r>
          </w:p>
        </w:tc>
        <w:tc>
          <w:tcPr>
            <w:tcW w:w="7654" w:type="dxa"/>
            <w:gridSpan w:val="2"/>
          </w:tcPr>
          <w:p w:rsidR="00935433" w:rsidP="00935433" w:rsidRDefault="00935433" w14:paraId="62C351CD" w14:textId="54647AC0">
            <w:pPr>
              <w:rPr>
                <w:b/>
              </w:rPr>
            </w:pPr>
            <w:r>
              <w:rPr>
                <w:b/>
              </w:rPr>
              <w:t xml:space="preserve">MOTIE VAN </w:t>
            </w:r>
            <w:r>
              <w:rPr>
                <w:b/>
              </w:rPr>
              <w:t>HET LID KRÖGER</w:t>
            </w:r>
          </w:p>
        </w:tc>
      </w:tr>
      <w:tr w:rsidR="00935433" w:rsidTr="00935433" w14:paraId="7562C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5433" w:rsidP="00935433" w:rsidRDefault="00935433" w14:paraId="228EE5E5" w14:textId="77777777"/>
        </w:tc>
        <w:tc>
          <w:tcPr>
            <w:tcW w:w="7654" w:type="dxa"/>
            <w:gridSpan w:val="2"/>
          </w:tcPr>
          <w:p w:rsidR="00935433" w:rsidP="00935433" w:rsidRDefault="00935433" w14:paraId="5F164BB2" w14:textId="0DD0F387">
            <w:r>
              <w:t>Voorgesteld 8 april 2026</w:t>
            </w:r>
          </w:p>
        </w:tc>
      </w:tr>
      <w:tr w:rsidR="00935433" w:rsidTr="00935433" w14:paraId="60A822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5433" w:rsidP="00935433" w:rsidRDefault="00935433" w14:paraId="6A568AFD" w14:textId="77777777"/>
        </w:tc>
        <w:tc>
          <w:tcPr>
            <w:tcW w:w="7654" w:type="dxa"/>
            <w:gridSpan w:val="2"/>
          </w:tcPr>
          <w:p w:rsidR="00935433" w:rsidP="00935433" w:rsidRDefault="00935433" w14:paraId="151EFBA2" w14:textId="77777777"/>
        </w:tc>
      </w:tr>
      <w:tr w:rsidR="00935433" w:rsidTr="00935433" w14:paraId="7473C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5433" w:rsidP="00935433" w:rsidRDefault="00935433" w14:paraId="2D4678B3" w14:textId="77777777"/>
        </w:tc>
        <w:tc>
          <w:tcPr>
            <w:tcW w:w="7654" w:type="dxa"/>
            <w:gridSpan w:val="2"/>
          </w:tcPr>
          <w:p w:rsidR="00935433" w:rsidP="00935433" w:rsidRDefault="00935433" w14:paraId="03913390" w14:textId="4296445A">
            <w:r>
              <w:t>De Kamer,</w:t>
            </w:r>
          </w:p>
        </w:tc>
      </w:tr>
      <w:tr w:rsidR="00935433" w:rsidTr="00935433" w14:paraId="5C464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5433" w:rsidP="00935433" w:rsidRDefault="00935433" w14:paraId="18D3F870" w14:textId="77777777"/>
        </w:tc>
        <w:tc>
          <w:tcPr>
            <w:tcW w:w="7654" w:type="dxa"/>
            <w:gridSpan w:val="2"/>
          </w:tcPr>
          <w:p w:rsidR="00935433" w:rsidP="00935433" w:rsidRDefault="00935433" w14:paraId="16EEA540" w14:textId="77777777"/>
        </w:tc>
      </w:tr>
      <w:tr w:rsidR="00935433" w:rsidTr="00935433" w14:paraId="4837F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5433" w:rsidP="00935433" w:rsidRDefault="00935433" w14:paraId="0E9632ED" w14:textId="77777777"/>
        </w:tc>
        <w:tc>
          <w:tcPr>
            <w:tcW w:w="7654" w:type="dxa"/>
            <w:gridSpan w:val="2"/>
          </w:tcPr>
          <w:p w:rsidR="00935433" w:rsidP="00935433" w:rsidRDefault="00935433" w14:paraId="332C5EA7" w14:textId="4F6409ED">
            <w:r>
              <w:t>gehoord de beraadslaging,</w:t>
            </w:r>
          </w:p>
        </w:tc>
      </w:tr>
      <w:tr w:rsidR="00997775" w:rsidTr="00935433" w14:paraId="04314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A98E8F" w14:textId="77777777"/>
        </w:tc>
        <w:tc>
          <w:tcPr>
            <w:tcW w:w="7654" w:type="dxa"/>
            <w:gridSpan w:val="2"/>
          </w:tcPr>
          <w:p w:rsidR="00997775" w:rsidRDefault="00997775" w14:paraId="51CEC390" w14:textId="77777777"/>
        </w:tc>
      </w:tr>
      <w:tr w:rsidR="00997775" w:rsidTr="00935433" w14:paraId="23CD3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700CBE" w14:textId="77777777"/>
        </w:tc>
        <w:tc>
          <w:tcPr>
            <w:tcW w:w="7654" w:type="dxa"/>
            <w:gridSpan w:val="2"/>
          </w:tcPr>
          <w:p w:rsidR="00935433" w:rsidP="00935433" w:rsidRDefault="00935433" w14:paraId="29A514C8" w14:textId="77777777">
            <w:r>
              <w:t>overwegende dat fossiele import en verwerking nu nog belangrijke activiteiten in onze havens zijn;</w:t>
            </w:r>
          </w:p>
          <w:p w:rsidR="00935433" w:rsidP="00935433" w:rsidRDefault="00935433" w14:paraId="21C01244" w14:textId="77777777"/>
          <w:p w:rsidR="00935433" w:rsidP="00935433" w:rsidRDefault="00935433" w14:paraId="3D1B09FC" w14:textId="77777777">
            <w:r>
              <w:t>overwegende dat de helft van alle zeescheepvaart fossiele brandstoffen vervoert;</w:t>
            </w:r>
          </w:p>
          <w:p w:rsidR="00935433" w:rsidP="00935433" w:rsidRDefault="00935433" w14:paraId="15939285" w14:textId="77777777"/>
          <w:p w:rsidR="00935433" w:rsidP="00935433" w:rsidRDefault="00935433" w14:paraId="515ACD68" w14:textId="77777777">
            <w:r>
              <w:t>overwegende dat het gebruik en daarmee de overslag en verwerking van fossiele brandstoffen, zowel om geopolitieke redenen als vanuit onze verplichtingen onder het Verdrag van Parijs, af zal nemen;</w:t>
            </w:r>
          </w:p>
          <w:p w:rsidR="00935433" w:rsidP="00935433" w:rsidRDefault="00935433" w14:paraId="2278FB0E" w14:textId="77777777"/>
          <w:p w:rsidR="00935433" w:rsidP="00935433" w:rsidRDefault="00935433" w14:paraId="2386E5DA" w14:textId="77777777">
            <w:r>
              <w:t>verzoekt de regering om verschillende scenario's in kaart te brengen voor wat een vermindering van de import, verwerking en export van kolen, olie en gas betekent voor de activiteiten en het ruimtegebruik van onze havens,</w:t>
            </w:r>
          </w:p>
          <w:p w:rsidR="00935433" w:rsidP="00935433" w:rsidRDefault="00935433" w14:paraId="4AA902E1" w14:textId="77777777"/>
          <w:p w:rsidR="00935433" w:rsidP="00935433" w:rsidRDefault="00935433" w14:paraId="092C9239" w14:textId="77777777">
            <w:r>
              <w:t>en gaat over tot de orde van de dag.</w:t>
            </w:r>
          </w:p>
          <w:p w:rsidR="00935433" w:rsidP="00935433" w:rsidRDefault="00935433" w14:paraId="477581CD" w14:textId="77777777"/>
          <w:p w:rsidR="00997775" w:rsidP="00935433" w:rsidRDefault="00935433" w14:paraId="4FA5B994" w14:textId="0CB7E873">
            <w:proofErr w:type="spellStart"/>
            <w:r>
              <w:t>Kröger</w:t>
            </w:r>
            <w:proofErr w:type="spellEnd"/>
          </w:p>
        </w:tc>
      </w:tr>
    </w:tbl>
    <w:p w:rsidR="00997775" w:rsidRDefault="00997775" w14:paraId="1241E7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EC5A" w14:textId="77777777" w:rsidR="00935433" w:rsidRDefault="00935433">
      <w:pPr>
        <w:spacing w:line="20" w:lineRule="exact"/>
      </w:pPr>
    </w:p>
  </w:endnote>
  <w:endnote w:type="continuationSeparator" w:id="0">
    <w:p w14:paraId="48321B4F" w14:textId="77777777" w:rsidR="00935433" w:rsidRDefault="00935433">
      <w:pPr>
        <w:pStyle w:val="Amendement"/>
      </w:pPr>
      <w:r>
        <w:rPr>
          <w:b w:val="0"/>
        </w:rPr>
        <w:t xml:space="preserve"> </w:t>
      </w:r>
    </w:p>
  </w:endnote>
  <w:endnote w:type="continuationNotice" w:id="1">
    <w:p w14:paraId="71C448AE" w14:textId="77777777" w:rsidR="00935433" w:rsidRDefault="009354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EA4D" w14:textId="77777777" w:rsidR="00935433" w:rsidRDefault="00935433">
      <w:pPr>
        <w:pStyle w:val="Amendement"/>
      </w:pPr>
      <w:r>
        <w:rPr>
          <w:b w:val="0"/>
        </w:rPr>
        <w:separator/>
      </w:r>
    </w:p>
  </w:footnote>
  <w:footnote w:type="continuationSeparator" w:id="0">
    <w:p w14:paraId="574987BA" w14:textId="77777777" w:rsidR="00935433" w:rsidRDefault="00935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33"/>
    <w:rsid w:val="00133FCE"/>
    <w:rsid w:val="001E482C"/>
    <w:rsid w:val="001E4877"/>
    <w:rsid w:val="0021105A"/>
    <w:rsid w:val="00280D6A"/>
    <w:rsid w:val="002B78E9"/>
    <w:rsid w:val="002C5406"/>
    <w:rsid w:val="00330D60"/>
    <w:rsid w:val="00345A5C"/>
    <w:rsid w:val="003F71A1"/>
    <w:rsid w:val="00476415"/>
    <w:rsid w:val="004C586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35433"/>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494C0"/>
  <w15:docId w15:val="{783BCCD8-5ECE-4B01-8A43-8242E81E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2026-04-13T06:40:00.0000000Z</dcterms:created>
  <dcterms:modified xsi:type="dcterms:W3CDTF">2026-04-13T06:48:00.0000000Z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