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0F90" w14:paraId="58AE31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C46B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63E7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0F90" w14:paraId="77C369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A6EC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0F90" w14:paraId="47D68B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B95AA1" w14:textId="77777777"/>
        </w:tc>
      </w:tr>
      <w:tr w:rsidR="00997775" w:rsidTr="00690F90" w14:paraId="2F2837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A19D9D" w14:textId="77777777"/>
        </w:tc>
      </w:tr>
      <w:tr w:rsidR="00997775" w:rsidTr="00690F90" w14:paraId="69632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11F37" w14:textId="77777777"/>
        </w:tc>
        <w:tc>
          <w:tcPr>
            <w:tcW w:w="7654" w:type="dxa"/>
            <w:gridSpan w:val="2"/>
          </w:tcPr>
          <w:p w:rsidR="00997775" w:rsidRDefault="00997775" w14:paraId="3B774371" w14:textId="77777777"/>
        </w:tc>
      </w:tr>
      <w:tr w:rsidR="00690F90" w:rsidTr="00690F90" w14:paraId="11897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1B74D7DF" w14:textId="23440C4B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690F90" w:rsidP="00690F90" w:rsidRDefault="00690F90" w14:paraId="6C8A5270" w14:textId="65815BD0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690F90" w:rsidTr="00690F90" w14:paraId="0DED1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61A7B6AF" w14:textId="77777777"/>
        </w:tc>
        <w:tc>
          <w:tcPr>
            <w:tcW w:w="7654" w:type="dxa"/>
            <w:gridSpan w:val="2"/>
          </w:tcPr>
          <w:p w:rsidR="00690F90" w:rsidP="00690F90" w:rsidRDefault="00690F90" w14:paraId="7A18366E" w14:textId="77777777"/>
        </w:tc>
      </w:tr>
      <w:tr w:rsidR="00690F90" w:rsidTr="00690F90" w14:paraId="06951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5BD251D9" w14:textId="77777777"/>
        </w:tc>
        <w:tc>
          <w:tcPr>
            <w:tcW w:w="7654" w:type="dxa"/>
            <w:gridSpan w:val="2"/>
          </w:tcPr>
          <w:p w:rsidR="00690F90" w:rsidP="00690F90" w:rsidRDefault="00690F90" w14:paraId="2E9AE021" w14:textId="77777777"/>
        </w:tc>
      </w:tr>
      <w:tr w:rsidR="00690F90" w:rsidTr="00690F90" w14:paraId="71AC7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20275F13" w14:textId="37E477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1206</w:t>
            </w:r>
          </w:p>
        </w:tc>
        <w:tc>
          <w:tcPr>
            <w:tcW w:w="7654" w:type="dxa"/>
            <w:gridSpan w:val="2"/>
          </w:tcPr>
          <w:p w:rsidR="00690F90" w:rsidP="00690F90" w:rsidRDefault="00690F90" w14:paraId="21771D51" w14:textId="3C8521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DIEDERIK VAN DIJK EN STOFFER</w:t>
            </w:r>
          </w:p>
        </w:tc>
      </w:tr>
      <w:tr w:rsidR="00690F90" w:rsidTr="00690F90" w14:paraId="5F373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00322CB4" w14:textId="77777777"/>
        </w:tc>
        <w:tc>
          <w:tcPr>
            <w:tcW w:w="7654" w:type="dxa"/>
            <w:gridSpan w:val="2"/>
          </w:tcPr>
          <w:p w:rsidR="00690F90" w:rsidP="00690F90" w:rsidRDefault="00690F90" w14:paraId="1FE99649" w14:textId="5AFF7EF9">
            <w:r>
              <w:t>Voorgesteld 8 april 2026</w:t>
            </w:r>
          </w:p>
        </w:tc>
      </w:tr>
      <w:tr w:rsidR="00690F90" w:rsidTr="00690F90" w14:paraId="54C74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656182AE" w14:textId="77777777"/>
        </w:tc>
        <w:tc>
          <w:tcPr>
            <w:tcW w:w="7654" w:type="dxa"/>
            <w:gridSpan w:val="2"/>
          </w:tcPr>
          <w:p w:rsidR="00690F90" w:rsidP="00690F90" w:rsidRDefault="00690F90" w14:paraId="68DF2CD1" w14:textId="77777777"/>
        </w:tc>
      </w:tr>
      <w:tr w:rsidR="00690F90" w:rsidTr="00690F90" w14:paraId="25BA3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7BBFA8A9" w14:textId="77777777"/>
        </w:tc>
        <w:tc>
          <w:tcPr>
            <w:tcW w:w="7654" w:type="dxa"/>
            <w:gridSpan w:val="2"/>
          </w:tcPr>
          <w:p w:rsidR="00690F90" w:rsidP="00690F90" w:rsidRDefault="00690F90" w14:paraId="02B64679" w14:textId="06A59D53">
            <w:r>
              <w:t>De Kamer,</w:t>
            </w:r>
          </w:p>
        </w:tc>
      </w:tr>
      <w:tr w:rsidR="00690F90" w:rsidTr="00690F90" w14:paraId="07413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733BA7B5" w14:textId="77777777"/>
        </w:tc>
        <w:tc>
          <w:tcPr>
            <w:tcW w:w="7654" w:type="dxa"/>
            <w:gridSpan w:val="2"/>
          </w:tcPr>
          <w:p w:rsidR="00690F90" w:rsidP="00690F90" w:rsidRDefault="00690F90" w14:paraId="529DB54D" w14:textId="77777777"/>
        </w:tc>
      </w:tr>
      <w:tr w:rsidR="00690F90" w:rsidTr="00690F90" w14:paraId="6BF51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0F90" w:rsidP="00690F90" w:rsidRDefault="00690F90" w14:paraId="6AE2FD93" w14:textId="77777777"/>
        </w:tc>
        <w:tc>
          <w:tcPr>
            <w:tcW w:w="7654" w:type="dxa"/>
            <w:gridSpan w:val="2"/>
          </w:tcPr>
          <w:p w:rsidR="00690F90" w:rsidP="00690F90" w:rsidRDefault="00690F90" w14:paraId="2126E392" w14:textId="4D3C1BBD">
            <w:r>
              <w:t>gehoord de beraadslaging,</w:t>
            </w:r>
          </w:p>
        </w:tc>
      </w:tr>
      <w:tr w:rsidR="00997775" w:rsidTr="00690F90" w14:paraId="46C70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D5CC78" w14:textId="77777777"/>
        </w:tc>
        <w:tc>
          <w:tcPr>
            <w:tcW w:w="7654" w:type="dxa"/>
            <w:gridSpan w:val="2"/>
          </w:tcPr>
          <w:p w:rsidR="00997775" w:rsidRDefault="00997775" w14:paraId="2C11ED3D" w14:textId="77777777"/>
        </w:tc>
      </w:tr>
      <w:tr w:rsidR="00997775" w:rsidTr="00690F90" w14:paraId="2D4EF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3E626" w14:textId="77777777"/>
        </w:tc>
        <w:tc>
          <w:tcPr>
            <w:tcW w:w="7654" w:type="dxa"/>
            <w:gridSpan w:val="2"/>
          </w:tcPr>
          <w:p w:rsidR="00690F90" w:rsidP="00690F90" w:rsidRDefault="00690F90" w14:paraId="5967ABF9" w14:textId="77777777">
            <w:r>
              <w:t xml:space="preserve">overwegende dat er onduidelijkheid is over de definiëring van de "fiets met trapondersteuning" in de Wegenverkeerswet, waardoor handhaving bij </w:t>
            </w:r>
            <w:proofErr w:type="spellStart"/>
            <w:r>
              <w:t>fatbikes</w:t>
            </w:r>
            <w:proofErr w:type="spellEnd"/>
            <w:r>
              <w:t xml:space="preserve"> onnodig belemmerd wordt;</w:t>
            </w:r>
          </w:p>
          <w:p w:rsidR="00690F90" w:rsidP="00690F90" w:rsidRDefault="00690F90" w14:paraId="6273D895" w14:textId="77777777"/>
          <w:p w:rsidR="00690F90" w:rsidP="00690F90" w:rsidRDefault="00690F90" w14:paraId="793D598D" w14:textId="77777777">
            <w:r>
              <w:t xml:space="preserve">van mening dat elektrische fietsen, waaronder </w:t>
            </w:r>
            <w:proofErr w:type="spellStart"/>
            <w:r>
              <w:t>fatbikes</w:t>
            </w:r>
            <w:proofErr w:type="spellEnd"/>
            <w:r>
              <w:t>, qua constructie geen enkele mogelijkheid moeten kunnen bieden om bij snelheden boven de 25 km/uur trapondersteuning te geven;</w:t>
            </w:r>
          </w:p>
          <w:p w:rsidR="00690F90" w:rsidP="00690F90" w:rsidRDefault="00690F90" w14:paraId="2C1C60DF" w14:textId="77777777"/>
          <w:p w:rsidR="00690F90" w:rsidP="00690F90" w:rsidRDefault="00690F90" w14:paraId="41A17E38" w14:textId="77777777">
            <w:r>
              <w:t xml:space="preserve">verzoekt de regering in overleg met de politie ervoor te zorgen dat de Wegenverkeerswet effectieve handhaving betreffende onder meer opgevoerde </w:t>
            </w:r>
            <w:proofErr w:type="spellStart"/>
            <w:r>
              <w:t>fatbikes</w:t>
            </w:r>
            <w:proofErr w:type="spellEnd"/>
            <w:r>
              <w:t xml:space="preserve"> mogelijk maakt, zo nodig de wetgeving hierop aan te passen, en de Kamer hierover voor de zomer te informeren,</w:t>
            </w:r>
          </w:p>
          <w:p w:rsidR="00690F90" w:rsidP="00690F90" w:rsidRDefault="00690F90" w14:paraId="09170C1A" w14:textId="77777777"/>
          <w:p w:rsidR="00690F90" w:rsidP="00690F90" w:rsidRDefault="00690F90" w14:paraId="6B73F7E4" w14:textId="77777777">
            <w:r>
              <w:t>en gaat over tot de orde van de dag.</w:t>
            </w:r>
          </w:p>
          <w:p w:rsidR="00690F90" w:rsidP="00690F90" w:rsidRDefault="00690F90" w14:paraId="02CFC6FF" w14:textId="77777777"/>
          <w:p w:rsidR="00690F90" w:rsidP="00690F90" w:rsidRDefault="00690F90" w14:paraId="5EFE0DE3" w14:textId="77777777">
            <w:r>
              <w:t>Diederik van Dijk</w:t>
            </w:r>
          </w:p>
          <w:p w:rsidR="00997775" w:rsidP="00690F90" w:rsidRDefault="00690F90" w14:paraId="30F11F6A" w14:textId="5367AFCE">
            <w:r>
              <w:t>Stoffer</w:t>
            </w:r>
          </w:p>
        </w:tc>
      </w:tr>
    </w:tbl>
    <w:p w:rsidR="00997775" w:rsidRDefault="00997775" w14:paraId="49595A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3BA0" w14:textId="77777777" w:rsidR="00690F90" w:rsidRDefault="00690F90">
      <w:pPr>
        <w:spacing w:line="20" w:lineRule="exact"/>
      </w:pPr>
    </w:p>
  </w:endnote>
  <w:endnote w:type="continuationSeparator" w:id="0">
    <w:p w14:paraId="424833FC" w14:textId="77777777" w:rsidR="00690F90" w:rsidRDefault="00690F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5FED69" w14:textId="77777777" w:rsidR="00690F90" w:rsidRDefault="00690F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68D2" w14:textId="77777777" w:rsidR="00690F90" w:rsidRDefault="00690F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2B6541" w14:textId="77777777" w:rsidR="00690F90" w:rsidRDefault="0069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0F9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4185E"/>
  <w15:docId w15:val="{AE300311-893E-4592-9E75-6B40BBF4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