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E68BE" w14:paraId="6F80AC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6B9BE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4970F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E68BE" w14:paraId="0D1439E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5F9CE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E68BE" w14:paraId="2FFF44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FDBB17" w14:textId="77777777"/>
        </w:tc>
      </w:tr>
      <w:tr w:rsidR="00997775" w:rsidTr="004E68BE" w14:paraId="25CA67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ED6F0E" w14:textId="77777777"/>
        </w:tc>
      </w:tr>
      <w:tr w:rsidR="00997775" w:rsidTr="004E68BE" w14:paraId="191CC6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FCAC63" w14:textId="77777777"/>
        </w:tc>
        <w:tc>
          <w:tcPr>
            <w:tcW w:w="7654" w:type="dxa"/>
            <w:gridSpan w:val="2"/>
          </w:tcPr>
          <w:p w:rsidR="00997775" w:rsidRDefault="00997775" w14:paraId="586E4368" w14:textId="77777777"/>
        </w:tc>
      </w:tr>
      <w:tr w:rsidR="004E68BE" w:rsidTr="004E68BE" w14:paraId="7E8EF5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68BE" w:rsidP="004E68BE" w:rsidRDefault="004E68BE" w14:paraId="0002532E" w14:textId="06E7EB73">
            <w:pPr>
              <w:rPr>
                <w:b/>
              </w:rPr>
            </w:pPr>
            <w:r>
              <w:rPr>
                <w:b/>
              </w:rPr>
              <w:t>29 398</w:t>
            </w:r>
          </w:p>
        </w:tc>
        <w:tc>
          <w:tcPr>
            <w:tcW w:w="7654" w:type="dxa"/>
            <w:gridSpan w:val="2"/>
          </w:tcPr>
          <w:p w:rsidR="004E68BE" w:rsidP="004E68BE" w:rsidRDefault="004E68BE" w14:paraId="743DB67E" w14:textId="618DD3B2">
            <w:pPr>
              <w:rPr>
                <w:b/>
              </w:rPr>
            </w:pPr>
            <w:r w:rsidRPr="000D1249">
              <w:rPr>
                <w:b/>
                <w:bCs/>
              </w:rPr>
              <w:t>Maatregelen verkeersveiligheid</w:t>
            </w:r>
          </w:p>
        </w:tc>
      </w:tr>
      <w:tr w:rsidR="004E68BE" w:rsidTr="004E68BE" w14:paraId="7AF3ED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68BE" w:rsidP="004E68BE" w:rsidRDefault="004E68BE" w14:paraId="4D5E2C2E" w14:textId="77777777"/>
        </w:tc>
        <w:tc>
          <w:tcPr>
            <w:tcW w:w="7654" w:type="dxa"/>
            <w:gridSpan w:val="2"/>
          </w:tcPr>
          <w:p w:rsidR="004E68BE" w:rsidP="004E68BE" w:rsidRDefault="004E68BE" w14:paraId="30D1C80A" w14:textId="77777777"/>
        </w:tc>
      </w:tr>
      <w:tr w:rsidR="004E68BE" w:rsidTr="004E68BE" w14:paraId="56D6A5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68BE" w:rsidP="004E68BE" w:rsidRDefault="004E68BE" w14:paraId="7AEF92E6" w14:textId="77777777"/>
        </w:tc>
        <w:tc>
          <w:tcPr>
            <w:tcW w:w="7654" w:type="dxa"/>
            <w:gridSpan w:val="2"/>
          </w:tcPr>
          <w:p w:rsidR="004E68BE" w:rsidP="004E68BE" w:rsidRDefault="004E68BE" w14:paraId="53E36CED" w14:textId="77777777"/>
        </w:tc>
      </w:tr>
      <w:tr w:rsidR="004E68BE" w:rsidTr="004E68BE" w14:paraId="4028BB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68BE" w:rsidP="004E68BE" w:rsidRDefault="004E68BE" w14:paraId="038B8A77" w14:textId="14C45BC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87AAF">
              <w:rPr>
                <w:b/>
              </w:rPr>
              <w:t>1209</w:t>
            </w:r>
          </w:p>
        </w:tc>
        <w:tc>
          <w:tcPr>
            <w:tcW w:w="7654" w:type="dxa"/>
            <w:gridSpan w:val="2"/>
          </w:tcPr>
          <w:p w:rsidR="004E68BE" w:rsidP="004E68BE" w:rsidRDefault="004E68BE" w14:paraId="1B4BA5EA" w14:textId="2ED6364A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D87AAF">
              <w:rPr>
                <w:b/>
              </w:rPr>
              <w:t xml:space="preserve"> HET LID BIKKERS C.S.</w:t>
            </w:r>
          </w:p>
        </w:tc>
      </w:tr>
      <w:tr w:rsidR="004E68BE" w:rsidTr="004E68BE" w14:paraId="5BB3A7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68BE" w:rsidP="004E68BE" w:rsidRDefault="004E68BE" w14:paraId="75B5BCFB" w14:textId="77777777"/>
        </w:tc>
        <w:tc>
          <w:tcPr>
            <w:tcW w:w="7654" w:type="dxa"/>
            <w:gridSpan w:val="2"/>
          </w:tcPr>
          <w:p w:rsidR="004E68BE" w:rsidP="004E68BE" w:rsidRDefault="004E68BE" w14:paraId="581FEC28" w14:textId="73308547">
            <w:r>
              <w:t>Voorgesteld 8 april 2026</w:t>
            </w:r>
          </w:p>
        </w:tc>
      </w:tr>
      <w:tr w:rsidR="004E68BE" w:rsidTr="004E68BE" w14:paraId="0467C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68BE" w:rsidP="004E68BE" w:rsidRDefault="004E68BE" w14:paraId="163B3090" w14:textId="77777777"/>
        </w:tc>
        <w:tc>
          <w:tcPr>
            <w:tcW w:w="7654" w:type="dxa"/>
            <w:gridSpan w:val="2"/>
          </w:tcPr>
          <w:p w:rsidR="004E68BE" w:rsidP="004E68BE" w:rsidRDefault="004E68BE" w14:paraId="77C2BA08" w14:textId="77777777"/>
        </w:tc>
      </w:tr>
      <w:tr w:rsidR="004E68BE" w:rsidTr="004E68BE" w14:paraId="5357DD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68BE" w:rsidP="004E68BE" w:rsidRDefault="004E68BE" w14:paraId="1D5D6533" w14:textId="77777777"/>
        </w:tc>
        <w:tc>
          <w:tcPr>
            <w:tcW w:w="7654" w:type="dxa"/>
            <w:gridSpan w:val="2"/>
          </w:tcPr>
          <w:p w:rsidR="004E68BE" w:rsidP="004E68BE" w:rsidRDefault="004E68BE" w14:paraId="230008A1" w14:textId="714AC324">
            <w:r>
              <w:t>De Kamer,</w:t>
            </w:r>
          </w:p>
        </w:tc>
      </w:tr>
      <w:tr w:rsidR="004E68BE" w:rsidTr="004E68BE" w14:paraId="4E76DA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68BE" w:rsidP="004E68BE" w:rsidRDefault="004E68BE" w14:paraId="6CE04A34" w14:textId="77777777"/>
        </w:tc>
        <w:tc>
          <w:tcPr>
            <w:tcW w:w="7654" w:type="dxa"/>
            <w:gridSpan w:val="2"/>
          </w:tcPr>
          <w:p w:rsidR="004E68BE" w:rsidP="004E68BE" w:rsidRDefault="004E68BE" w14:paraId="738B9F9A" w14:textId="77777777"/>
        </w:tc>
      </w:tr>
      <w:tr w:rsidR="004E68BE" w:rsidTr="004E68BE" w14:paraId="5F7C92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E68BE" w:rsidP="004E68BE" w:rsidRDefault="004E68BE" w14:paraId="40B29858" w14:textId="77777777"/>
        </w:tc>
        <w:tc>
          <w:tcPr>
            <w:tcW w:w="7654" w:type="dxa"/>
            <w:gridSpan w:val="2"/>
          </w:tcPr>
          <w:p w:rsidR="004E68BE" w:rsidP="004E68BE" w:rsidRDefault="004E68BE" w14:paraId="1E8B4256" w14:textId="4EDE82EF">
            <w:r>
              <w:t>gehoord de beraadslaging,</w:t>
            </w:r>
          </w:p>
        </w:tc>
      </w:tr>
      <w:tr w:rsidR="00997775" w:rsidTr="004E68BE" w14:paraId="4F4535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1EF0A3" w14:textId="77777777"/>
        </w:tc>
        <w:tc>
          <w:tcPr>
            <w:tcW w:w="7654" w:type="dxa"/>
            <w:gridSpan w:val="2"/>
          </w:tcPr>
          <w:p w:rsidR="00997775" w:rsidRDefault="00997775" w14:paraId="43026E10" w14:textId="77777777"/>
        </w:tc>
      </w:tr>
      <w:tr w:rsidR="00997775" w:rsidTr="004E68BE" w14:paraId="70992E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19B9FD" w14:textId="77777777"/>
        </w:tc>
        <w:tc>
          <w:tcPr>
            <w:tcW w:w="7654" w:type="dxa"/>
            <w:gridSpan w:val="2"/>
          </w:tcPr>
          <w:p w:rsidR="004E68BE" w:rsidP="004E68BE" w:rsidRDefault="004E68BE" w14:paraId="22052752" w14:textId="77777777">
            <w:r>
              <w:t xml:space="preserve">constaterende dat opgevoerde en technisch onveilige </w:t>
            </w:r>
            <w:proofErr w:type="spellStart"/>
            <w:r>
              <w:t>fatbikes</w:t>
            </w:r>
            <w:proofErr w:type="spellEnd"/>
            <w:r>
              <w:t xml:space="preserve"> een groeiend risico vormen voor de verkeersveiligheid;</w:t>
            </w:r>
          </w:p>
          <w:p w:rsidR="0036460E" w:rsidP="004E68BE" w:rsidRDefault="0036460E" w14:paraId="7954B5F8" w14:textId="77777777"/>
          <w:p w:rsidR="004E68BE" w:rsidP="004E68BE" w:rsidRDefault="004E68BE" w14:paraId="3AC23993" w14:textId="77777777">
            <w:r>
              <w:t xml:space="preserve">constaterende dat inbeslagnames en overtredingen rondom </w:t>
            </w:r>
            <w:proofErr w:type="spellStart"/>
            <w:r>
              <w:t>fatbikes</w:t>
            </w:r>
            <w:proofErr w:type="spellEnd"/>
            <w:r>
              <w:t xml:space="preserve"> momenteel vaak in bredere categorieën worden geregistreerd, waardoor het zicht op de omvang van het probleem beperkt is;</w:t>
            </w:r>
          </w:p>
          <w:p w:rsidR="0036460E" w:rsidP="004E68BE" w:rsidRDefault="0036460E" w14:paraId="451866B8" w14:textId="77777777"/>
          <w:p w:rsidR="004E68BE" w:rsidP="004E68BE" w:rsidRDefault="004E68BE" w14:paraId="48278C80" w14:textId="77777777">
            <w:r>
              <w:t>overwegende dat effectieve handhaving alleen mogelijk is wanneer de problematiek goed in beeld is;</w:t>
            </w:r>
          </w:p>
          <w:p w:rsidR="0036460E" w:rsidP="004E68BE" w:rsidRDefault="0036460E" w14:paraId="58C4212E" w14:textId="77777777"/>
          <w:p w:rsidR="004E68BE" w:rsidP="004E68BE" w:rsidRDefault="004E68BE" w14:paraId="3045EB02" w14:textId="77777777">
            <w:r>
              <w:t xml:space="preserve">verzoekt de regering om de registratie van overtredingen, inbeslagnames en controles met betrekking tot opgevoerde </w:t>
            </w:r>
            <w:proofErr w:type="spellStart"/>
            <w:r>
              <w:t>fatbikes</w:t>
            </w:r>
            <w:proofErr w:type="spellEnd"/>
            <w:r>
              <w:t xml:space="preserve"> en e-bikes te verbeteren, en de Kamer jaarlijks te informeren over deze cijfers,</w:t>
            </w:r>
          </w:p>
          <w:p w:rsidR="0036460E" w:rsidP="004E68BE" w:rsidRDefault="0036460E" w14:paraId="00C25506" w14:textId="77777777"/>
          <w:p w:rsidR="004E68BE" w:rsidP="004E68BE" w:rsidRDefault="004E68BE" w14:paraId="055583C5" w14:textId="77777777">
            <w:r>
              <w:t>en gaat over tot de orde van de dag.</w:t>
            </w:r>
          </w:p>
          <w:p w:rsidR="0036460E" w:rsidP="004E68BE" w:rsidRDefault="0036460E" w14:paraId="6E7EA395" w14:textId="77777777"/>
          <w:p w:rsidR="0036460E" w:rsidP="004E68BE" w:rsidRDefault="004E68BE" w14:paraId="632965A8" w14:textId="77777777">
            <w:r>
              <w:t>Bikkers</w:t>
            </w:r>
          </w:p>
          <w:p w:rsidR="0036460E" w:rsidP="004E68BE" w:rsidRDefault="004E68BE" w14:paraId="60DFE9AD" w14:textId="77777777">
            <w:r>
              <w:t>Stoffer</w:t>
            </w:r>
          </w:p>
          <w:p w:rsidR="00997775" w:rsidP="004E68BE" w:rsidRDefault="004E68BE" w14:paraId="4F00E68A" w14:textId="09146FF6">
            <w:proofErr w:type="spellStart"/>
            <w:r>
              <w:t>Jumelet</w:t>
            </w:r>
            <w:proofErr w:type="spellEnd"/>
          </w:p>
        </w:tc>
      </w:tr>
    </w:tbl>
    <w:p w:rsidR="00997775" w:rsidRDefault="00997775" w14:paraId="3FA7183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9A1E" w14:textId="77777777" w:rsidR="004E68BE" w:rsidRDefault="004E68BE">
      <w:pPr>
        <w:spacing w:line="20" w:lineRule="exact"/>
      </w:pPr>
    </w:p>
  </w:endnote>
  <w:endnote w:type="continuationSeparator" w:id="0">
    <w:p w14:paraId="02896EF2" w14:textId="77777777" w:rsidR="004E68BE" w:rsidRDefault="004E68B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0EF9A0" w14:textId="77777777" w:rsidR="004E68BE" w:rsidRDefault="004E68B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DF486" w14:textId="77777777" w:rsidR="004E68BE" w:rsidRDefault="004E68B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AAD8DDF" w14:textId="77777777" w:rsidR="004E68BE" w:rsidRDefault="004E6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B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460E"/>
    <w:rsid w:val="003F71A1"/>
    <w:rsid w:val="00476415"/>
    <w:rsid w:val="004E68BE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2769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7AAF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D0695"/>
  <w15:docId w15:val="{B4908FF0-B0D1-4A88-9298-7BB875E2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2026-04-09T07:12:00.0000000Z</dcterms:created>
  <dcterms:modified xsi:type="dcterms:W3CDTF">2026-04-09T07:42:00.0000000Z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