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897205" w14:paraId="45BD6214" w14:textId="77777777">
        <w:tc>
          <w:tcPr>
            <w:tcW w:w="6733" w:type="dxa"/>
            <w:gridSpan w:val="2"/>
            <w:tcBorders>
              <w:top w:val="nil"/>
              <w:left w:val="nil"/>
              <w:bottom w:val="nil"/>
              <w:right w:val="nil"/>
            </w:tcBorders>
            <w:vAlign w:val="center"/>
          </w:tcPr>
          <w:p w:rsidR="00997775" w:rsidP="00710A7A" w:rsidRDefault="00997775" w14:paraId="0A0B94B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954D006" w14:textId="77777777">
            <w:pPr>
              <w:pStyle w:val="Amendement"/>
              <w:jc w:val="right"/>
              <w:rPr>
                <w:rFonts w:ascii="Times New Roman" w:hAnsi="Times New Roman"/>
                <w:spacing w:val="40"/>
                <w:sz w:val="22"/>
              </w:rPr>
            </w:pPr>
            <w:r>
              <w:rPr>
                <w:rFonts w:ascii="Times New Roman" w:hAnsi="Times New Roman"/>
                <w:sz w:val="88"/>
              </w:rPr>
              <w:t>2</w:t>
            </w:r>
          </w:p>
        </w:tc>
      </w:tr>
      <w:tr w:rsidR="00997775" w:rsidTr="00897205" w14:paraId="7890C172"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D686253" w14:textId="77777777">
            <w:r w:rsidRPr="008B0CC5">
              <w:t xml:space="preserve">Vergaderjaar </w:t>
            </w:r>
            <w:r w:rsidR="00AC6B87">
              <w:t>202</w:t>
            </w:r>
            <w:r w:rsidR="00684DFF">
              <w:t>5</w:t>
            </w:r>
            <w:r w:rsidR="00AC6B87">
              <w:t>-202</w:t>
            </w:r>
            <w:r w:rsidR="00684DFF">
              <w:t>6</w:t>
            </w:r>
          </w:p>
        </w:tc>
      </w:tr>
      <w:tr w:rsidR="00997775" w:rsidTr="00897205" w14:paraId="739F65C8" w14:textId="77777777">
        <w:trPr>
          <w:cantSplit/>
        </w:trPr>
        <w:tc>
          <w:tcPr>
            <w:tcW w:w="10985" w:type="dxa"/>
            <w:gridSpan w:val="3"/>
            <w:tcBorders>
              <w:top w:val="nil"/>
              <w:left w:val="nil"/>
              <w:bottom w:val="nil"/>
              <w:right w:val="nil"/>
            </w:tcBorders>
          </w:tcPr>
          <w:p w:rsidR="00997775" w:rsidRDefault="00997775" w14:paraId="645A3490" w14:textId="77777777"/>
        </w:tc>
      </w:tr>
      <w:tr w:rsidR="00997775" w:rsidTr="00897205" w14:paraId="27BC37DA" w14:textId="77777777">
        <w:trPr>
          <w:cantSplit/>
        </w:trPr>
        <w:tc>
          <w:tcPr>
            <w:tcW w:w="10985" w:type="dxa"/>
            <w:gridSpan w:val="3"/>
            <w:tcBorders>
              <w:top w:val="nil"/>
              <w:left w:val="nil"/>
              <w:bottom w:val="single" w:color="auto" w:sz="4" w:space="0"/>
              <w:right w:val="nil"/>
            </w:tcBorders>
          </w:tcPr>
          <w:p w:rsidR="00997775" w:rsidRDefault="00997775" w14:paraId="451091F5" w14:textId="77777777"/>
        </w:tc>
      </w:tr>
      <w:tr w:rsidR="00997775" w:rsidTr="00897205" w14:paraId="3E5A20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AB7637C" w14:textId="77777777"/>
        </w:tc>
        <w:tc>
          <w:tcPr>
            <w:tcW w:w="7654" w:type="dxa"/>
            <w:gridSpan w:val="2"/>
          </w:tcPr>
          <w:p w:rsidR="00997775" w:rsidRDefault="00997775" w14:paraId="68707C36" w14:textId="77777777"/>
        </w:tc>
      </w:tr>
      <w:tr w:rsidR="00897205" w:rsidTr="00897205" w14:paraId="4D7CD6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97205" w:rsidP="00897205" w:rsidRDefault="00897205" w14:paraId="22A44665" w14:textId="12F91152">
            <w:pPr>
              <w:rPr>
                <w:b/>
              </w:rPr>
            </w:pPr>
            <w:r>
              <w:rPr>
                <w:b/>
              </w:rPr>
              <w:t>29 398</w:t>
            </w:r>
          </w:p>
        </w:tc>
        <w:tc>
          <w:tcPr>
            <w:tcW w:w="7654" w:type="dxa"/>
            <w:gridSpan w:val="2"/>
          </w:tcPr>
          <w:p w:rsidR="00897205" w:rsidP="00897205" w:rsidRDefault="00897205" w14:paraId="132D575A" w14:textId="2160C705">
            <w:pPr>
              <w:rPr>
                <w:b/>
              </w:rPr>
            </w:pPr>
            <w:r w:rsidRPr="000D1249">
              <w:rPr>
                <w:b/>
                <w:bCs/>
              </w:rPr>
              <w:t>Maatregelen verkeersveiligheid</w:t>
            </w:r>
          </w:p>
        </w:tc>
      </w:tr>
      <w:tr w:rsidR="00897205" w:rsidTr="00897205" w14:paraId="426DA1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97205" w:rsidP="00897205" w:rsidRDefault="00897205" w14:paraId="4931B5A5" w14:textId="77777777"/>
        </w:tc>
        <w:tc>
          <w:tcPr>
            <w:tcW w:w="7654" w:type="dxa"/>
            <w:gridSpan w:val="2"/>
          </w:tcPr>
          <w:p w:rsidR="00897205" w:rsidP="00897205" w:rsidRDefault="00897205" w14:paraId="13125C5A" w14:textId="77777777"/>
        </w:tc>
      </w:tr>
      <w:tr w:rsidR="00897205" w:rsidTr="00897205" w14:paraId="6CDCF6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97205" w:rsidP="00897205" w:rsidRDefault="00897205" w14:paraId="02D08CDE" w14:textId="77777777"/>
        </w:tc>
        <w:tc>
          <w:tcPr>
            <w:tcW w:w="7654" w:type="dxa"/>
            <w:gridSpan w:val="2"/>
          </w:tcPr>
          <w:p w:rsidR="00897205" w:rsidP="00897205" w:rsidRDefault="00897205" w14:paraId="15B8C7FD" w14:textId="77777777"/>
        </w:tc>
      </w:tr>
      <w:tr w:rsidR="00897205" w:rsidTr="00897205" w14:paraId="5A40CF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97205" w:rsidP="00897205" w:rsidRDefault="00897205" w14:paraId="73DFCEB6" w14:textId="3D07901D">
            <w:pPr>
              <w:rPr>
                <w:b/>
              </w:rPr>
            </w:pPr>
            <w:r>
              <w:rPr>
                <w:b/>
              </w:rPr>
              <w:t xml:space="preserve">Nr. </w:t>
            </w:r>
            <w:r w:rsidR="008E2C73">
              <w:rPr>
                <w:b/>
              </w:rPr>
              <w:t>1211</w:t>
            </w:r>
          </w:p>
        </w:tc>
        <w:tc>
          <w:tcPr>
            <w:tcW w:w="7654" w:type="dxa"/>
            <w:gridSpan w:val="2"/>
          </w:tcPr>
          <w:p w:rsidR="00897205" w:rsidP="00897205" w:rsidRDefault="00897205" w14:paraId="6C0A17D2" w14:textId="0997A7C1">
            <w:pPr>
              <w:rPr>
                <w:b/>
              </w:rPr>
            </w:pPr>
            <w:r>
              <w:rPr>
                <w:b/>
              </w:rPr>
              <w:t xml:space="preserve">MOTIE VAN </w:t>
            </w:r>
            <w:r w:rsidR="008E2C73">
              <w:rPr>
                <w:b/>
              </w:rPr>
              <w:t>HET LID BIKKERS C.S.</w:t>
            </w:r>
          </w:p>
        </w:tc>
      </w:tr>
      <w:tr w:rsidR="00897205" w:rsidTr="00897205" w14:paraId="2D1AAB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97205" w:rsidP="00897205" w:rsidRDefault="00897205" w14:paraId="035D61C4" w14:textId="77777777"/>
        </w:tc>
        <w:tc>
          <w:tcPr>
            <w:tcW w:w="7654" w:type="dxa"/>
            <w:gridSpan w:val="2"/>
          </w:tcPr>
          <w:p w:rsidR="00897205" w:rsidP="00897205" w:rsidRDefault="00897205" w14:paraId="307C56CC" w14:textId="246D3983">
            <w:r>
              <w:t>Voorgesteld 8 april 2026</w:t>
            </w:r>
          </w:p>
        </w:tc>
      </w:tr>
      <w:tr w:rsidR="00897205" w:rsidTr="00897205" w14:paraId="4C5049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97205" w:rsidP="00897205" w:rsidRDefault="00897205" w14:paraId="7335DE1A" w14:textId="77777777"/>
        </w:tc>
        <w:tc>
          <w:tcPr>
            <w:tcW w:w="7654" w:type="dxa"/>
            <w:gridSpan w:val="2"/>
          </w:tcPr>
          <w:p w:rsidR="00897205" w:rsidP="00897205" w:rsidRDefault="00897205" w14:paraId="74967D42" w14:textId="77777777"/>
        </w:tc>
      </w:tr>
      <w:tr w:rsidR="00897205" w:rsidTr="00897205" w14:paraId="321D4E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97205" w:rsidP="00897205" w:rsidRDefault="00897205" w14:paraId="3F2F3526" w14:textId="77777777"/>
        </w:tc>
        <w:tc>
          <w:tcPr>
            <w:tcW w:w="7654" w:type="dxa"/>
            <w:gridSpan w:val="2"/>
          </w:tcPr>
          <w:p w:rsidR="00897205" w:rsidP="00897205" w:rsidRDefault="00897205" w14:paraId="1116C8AD" w14:textId="09289E7C">
            <w:r>
              <w:t>De Kamer,</w:t>
            </w:r>
          </w:p>
        </w:tc>
      </w:tr>
      <w:tr w:rsidR="00897205" w:rsidTr="00897205" w14:paraId="401B2D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97205" w:rsidP="00897205" w:rsidRDefault="00897205" w14:paraId="29581F39" w14:textId="77777777"/>
        </w:tc>
        <w:tc>
          <w:tcPr>
            <w:tcW w:w="7654" w:type="dxa"/>
            <w:gridSpan w:val="2"/>
          </w:tcPr>
          <w:p w:rsidR="00897205" w:rsidP="00897205" w:rsidRDefault="00897205" w14:paraId="34B28814" w14:textId="77777777"/>
        </w:tc>
      </w:tr>
      <w:tr w:rsidR="00897205" w:rsidTr="00897205" w14:paraId="7F3715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97205" w:rsidP="00897205" w:rsidRDefault="00897205" w14:paraId="6DBABBB7" w14:textId="77777777"/>
        </w:tc>
        <w:tc>
          <w:tcPr>
            <w:tcW w:w="7654" w:type="dxa"/>
            <w:gridSpan w:val="2"/>
          </w:tcPr>
          <w:p w:rsidR="00897205" w:rsidP="00897205" w:rsidRDefault="00897205" w14:paraId="2FC04C2D" w14:textId="2B4A8A3F">
            <w:r>
              <w:t>gehoord de beraadslaging,</w:t>
            </w:r>
          </w:p>
        </w:tc>
      </w:tr>
      <w:tr w:rsidR="00997775" w:rsidTr="00897205" w14:paraId="5A9A2C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F2E1CE8" w14:textId="77777777"/>
        </w:tc>
        <w:tc>
          <w:tcPr>
            <w:tcW w:w="7654" w:type="dxa"/>
            <w:gridSpan w:val="2"/>
          </w:tcPr>
          <w:p w:rsidR="00997775" w:rsidRDefault="00997775" w14:paraId="2717E432" w14:textId="77777777"/>
        </w:tc>
      </w:tr>
      <w:tr w:rsidR="00997775" w:rsidTr="00897205" w14:paraId="5E63DF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796F408" w14:textId="77777777"/>
        </w:tc>
        <w:tc>
          <w:tcPr>
            <w:tcW w:w="7654" w:type="dxa"/>
            <w:gridSpan w:val="2"/>
          </w:tcPr>
          <w:p w:rsidR="00897205" w:rsidP="00897205" w:rsidRDefault="00897205" w14:paraId="54AA26BF" w14:textId="77777777">
            <w:r>
              <w:t>constaterende dat diverse rijks-N-wegen, waaronder de N33, N50, N57 en N59, bovengemiddeld onveilig zijn;</w:t>
            </w:r>
          </w:p>
          <w:p w:rsidR="008E2C73" w:rsidP="00897205" w:rsidRDefault="008E2C73" w14:paraId="3F13CAB3" w14:textId="77777777"/>
          <w:p w:rsidR="00897205" w:rsidP="00897205" w:rsidRDefault="00897205" w14:paraId="1E9D59BC" w14:textId="77777777">
            <w:r>
              <w:t>overwegende dat gerichte infrastructurele maatregelen op dergelijke trajecten aantoonbaar bijdragen aan minder verkeersslachtoffers;</w:t>
            </w:r>
          </w:p>
          <w:p w:rsidR="008E2C73" w:rsidP="00897205" w:rsidRDefault="008E2C73" w14:paraId="33C877F6" w14:textId="77777777"/>
          <w:p w:rsidR="00897205" w:rsidP="00897205" w:rsidRDefault="00897205" w14:paraId="15884DCD" w14:textId="77777777">
            <w:r>
              <w:t>overwegende dat verschillende projecten voor verbetering van deze wegen nog jaren vooruitgeschoven lijken te worden;</w:t>
            </w:r>
          </w:p>
          <w:p w:rsidR="008E2C73" w:rsidP="00897205" w:rsidRDefault="008E2C73" w14:paraId="4C94C3B0" w14:textId="77777777"/>
          <w:p w:rsidR="00897205" w:rsidP="00897205" w:rsidRDefault="00897205" w14:paraId="291D7669" w14:textId="77777777">
            <w:r>
              <w:t>verzoekt de regering om voor de begrotingsbehandeling van Infrastructuur en Waterstaat de grootste verkeersveiligheidsrisico's en risicolocaties op de rijkswegen inzichtelijk te maken en om in 2027 een maatregelenpakket met kostenindicatie in beeld te brengen voor het verbeteren van de verkeersveiligheid op de rijkswegen op basis van de geprioriteerde risico's,</w:t>
            </w:r>
          </w:p>
          <w:p w:rsidR="008E2C73" w:rsidP="00897205" w:rsidRDefault="008E2C73" w14:paraId="3C093AF3" w14:textId="77777777"/>
          <w:p w:rsidR="00897205" w:rsidP="00897205" w:rsidRDefault="00897205" w14:paraId="6A5451D0" w14:textId="02240CBC">
            <w:r>
              <w:t>en gaat over tot de orde van de dag.</w:t>
            </w:r>
          </w:p>
          <w:p w:rsidR="008E2C73" w:rsidP="00897205" w:rsidRDefault="008E2C73" w14:paraId="03E9338B" w14:textId="77777777"/>
          <w:p w:rsidR="008E2C73" w:rsidP="00897205" w:rsidRDefault="00897205" w14:paraId="5DC11468" w14:textId="77777777">
            <w:r>
              <w:t>Bikkers</w:t>
            </w:r>
          </w:p>
          <w:p w:rsidR="008E2C73" w:rsidP="00897205" w:rsidRDefault="00897205" w14:paraId="1C6C4200" w14:textId="77777777">
            <w:r>
              <w:t>Stoffer</w:t>
            </w:r>
          </w:p>
          <w:p w:rsidR="00997775" w:rsidP="00897205" w:rsidRDefault="00897205" w14:paraId="251CD6A9" w14:textId="002CB709">
            <w:proofErr w:type="spellStart"/>
            <w:r>
              <w:t>Jumelet</w:t>
            </w:r>
            <w:proofErr w:type="spellEnd"/>
          </w:p>
        </w:tc>
      </w:tr>
    </w:tbl>
    <w:p w:rsidR="00997775" w:rsidRDefault="00997775" w14:paraId="3886A28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C4A3F" w14:textId="77777777" w:rsidR="00897205" w:rsidRDefault="00897205">
      <w:pPr>
        <w:spacing w:line="20" w:lineRule="exact"/>
      </w:pPr>
    </w:p>
  </w:endnote>
  <w:endnote w:type="continuationSeparator" w:id="0">
    <w:p w14:paraId="47130349" w14:textId="77777777" w:rsidR="00897205" w:rsidRDefault="00897205">
      <w:pPr>
        <w:pStyle w:val="Amendement"/>
      </w:pPr>
      <w:r>
        <w:rPr>
          <w:b w:val="0"/>
        </w:rPr>
        <w:t xml:space="preserve"> </w:t>
      </w:r>
    </w:p>
  </w:endnote>
  <w:endnote w:type="continuationNotice" w:id="1">
    <w:p w14:paraId="0D3E8AD9" w14:textId="77777777" w:rsidR="00897205" w:rsidRDefault="0089720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72457" w14:textId="77777777" w:rsidR="00897205" w:rsidRDefault="00897205">
      <w:pPr>
        <w:pStyle w:val="Amendement"/>
      </w:pPr>
      <w:r>
        <w:rPr>
          <w:b w:val="0"/>
        </w:rPr>
        <w:separator/>
      </w:r>
    </w:p>
  </w:footnote>
  <w:footnote w:type="continuationSeparator" w:id="0">
    <w:p w14:paraId="697A490D" w14:textId="77777777" w:rsidR="00897205" w:rsidRDefault="008972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205"/>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97205"/>
    <w:rsid w:val="008B0CC5"/>
    <w:rsid w:val="008C2769"/>
    <w:rsid w:val="008E2C73"/>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E541BE"/>
  <w15:docId w15:val="{830F06DF-525C-4F3B-984F-F1D78D4DF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156</ap:Words>
  <ap:Characters>862</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2026-04-09T07:12:00.0000000Z</dcterms:created>
  <dcterms:modified xsi:type="dcterms:W3CDTF">2026-04-09T07:45:00.0000000Z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