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E76B9" w14:paraId="5B4F805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0C85C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752D1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E76B9" w14:paraId="1F4DA8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FB007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E76B9" w14:paraId="69F360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5661D2" w14:textId="77777777"/>
        </w:tc>
      </w:tr>
      <w:tr w:rsidR="00997775" w:rsidTr="003E76B9" w14:paraId="6BEB89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DC0654" w14:textId="77777777"/>
        </w:tc>
      </w:tr>
      <w:tr w:rsidR="00997775" w:rsidTr="003E76B9" w14:paraId="3CEF83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0A9E8E" w14:textId="77777777"/>
        </w:tc>
        <w:tc>
          <w:tcPr>
            <w:tcW w:w="7654" w:type="dxa"/>
            <w:gridSpan w:val="2"/>
          </w:tcPr>
          <w:p w:rsidR="00997775" w:rsidRDefault="00997775" w14:paraId="20717DB0" w14:textId="77777777"/>
        </w:tc>
      </w:tr>
      <w:tr w:rsidR="003E76B9" w:rsidTr="003E76B9" w14:paraId="48F35B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76B9" w:rsidP="003E76B9" w:rsidRDefault="003E76B9" w14:paraId="4B8494AB" w14:textId="0AE801A7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3E76B9" w:rsidP="003E76B9" w:rsidRDefault="003E76B9" w14:paraId="38484E5F" w14:textId="27155177">
            <w:pPr>
              <w:rPr>
                <w:b/>
              </w:rPr>
            </w:pPr>
            <w:r w:rsidRPr="000D1249">
              <w:rPr>
                <w:b/>
                <w:bCs/>
              </w:rPr>
              <w:t>Maatregelen verkeersveiligheid</w:t>
            </w:r>
          </w:p>
        </w:tc>
      </w:tr>
      <w:tr w:rsidR="003E76B9" w:rsidTr="003E76B9" w14:paraId="19951C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76B9" w:rsidP="003E76B9" w:rsidRDefault="003E76B9" w14:paraId="3B126714" w14:textId="77777777"/>
        </w:tc>
        <w:tc>
          <w:tcPr>
            <w:tcW w:w="7654" w:type="dxa"/>
            <w:gridSpan w:val="2"/>
          </w:tcPr>
          <w:p w:rsidR="003E76B9" w:rsidP="003E76B9" w:rsidRDefault="003E76B9" w14:paraId="4C093DCF" w14:textId="77777777"/>
        </w:tc>
      </w:tr>
      <w:tr w:rsidR="003E76B9" w:rsidTr="003E76B9" w14:paraId="5A651A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76B9" w:rsidP="003E76B9" w:rsidRDefault="003E76B9" w14:paraId="086D3643" w14:textId="77777777"/>
        </w:tc>
        <w:tc>
          <w:tcPr>
            <w:tcW w:w="7654" w:type="dxa"/>
            <w:gridSpan w:val="2"/>
          </w:tcPr>
          <w:p w:rsidR="003E76B9" w:rsidP="003E76B9" w:rsidRDefault="003E76B9" w14:paraId="60C75718" w14:textId="77777777"/>
        </w:tc>
      </w:tr>
      <w:tr w:rsidR="003E76B9" w:rsidTr="003E76B9" w14:paraId="32125B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76B9" w:rsidP="003E76B9" w:rsidRDefault="003E76B9" w14:paraId="73BFE1DB" w14:textId="34C3DAE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509AC">
              <w:rPr>
                <w:b/>
              </w:rPr>
              <w:t>1212</w:t>
            </w:r>
          </w:p>
        </w:tc>
        <w:tc>
          <w:tcPr>
            <w:tcW w:w="7654" w:type="dxa"/>
            <w:gridSpan w:val="2"/>
          </w:tcPr>
          <w:p w:rsidR="003E76B9" w:rsidP="003E76B9" w:rsidRDefault="003E76B9" w14:paraId="234891E9" w14:textId="27FAF8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509AC">
              <w:rPr>
                <w:b/>
              </w:rPr>
              <w:t>HET LID EL ABASSI</w:t>
            </w:r>
          </w:p>
        </w:tc>
      </w:tr>
      <w:tr w:rsidR="003E76B9" w:rsidTr="003E76B9" w14:paraId="3B90F6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76B9" w:rsidP="003E76B9" w:rsidRDefault="003E76B9" w14:paraId="053FDA43" w14:textId="77777777"/>
        </w:tc>
        <w:tc>
          <w:tcPr>
            <w:tcW w:w="7654" w:type="dxa"/>
            <w:gridSpan w:val="2"/>
          </w:tcPr>
          <w:p w:rsidR="003E76B9" w:rsidP="003E76B9" w:rsidRDefault="003E76B9" w14:paraId="7DA4EFD0" w14:textId="70D164C1">
            <w:r>
              <w:t>Voorgesteld 8 april 2026</w:t>
            </w:r>
          </w:p>
        </w:tc>
      </w:tr>
      <w:tr w:rsidR="003E76B9" w:rsidTr="003E76B9" w14:paraId="67A603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76B9" w:rsidP="003E76B9" w:rsidRDefault="003E76B9" w14:paraId="4351251F" w14:textId="77777777"/>
        </w:tc>
        <w:tc>
          <w:tcPr>
            <w:tcW w:w="7654" w:type="dxa"/>
            <w:gridSpan w:val="2"/>
          </w:tcPr>
          <w:p w:rsidR="003E76B9" w:rsidP="003E76B9" w:rsidRDefault="003E76B9" w14:paraId="1B09F26D" w14:textId="77777777"/>
        </w:tc>
      </w:tr>
      <w:tr w:rsidR="003E76B9" w:rsidTr="003E76B9" w14:paraId="00C5D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76B9" w:rsidP="003E76B9" w:rsidRDefault="003E76B9" w14:paraId="66D215E5" w14:textId="77777777"/>
        </w:tc>
        <w:tc>
          <w:tcPr>
            <w:tcW w:w="7654" w:type="dxa"/>
            <w:gridSpan w:val="2"/>
          </w:tcPr>
          <w:p w:rsidR="003E76B9" w:rsidP="003E76B9" w:rsidRDefault="003E76B9" w14:paraId="249EF265" w14:textId="755E65CC">
            <w:r>
              <w:t>De Kamer,</w:t>
            </w:r>
          </w:p>
        </w:tc>
      </w:tr>
      <w:tr w:rsidR="003E76B9" w:rsidTr="003E76B9" w14:paraId="70BEE1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76B9" w:rsidP="003E76B9" w:rsidRDefault="003E76B9" w14:paraId="41F06F2D" w14:textId="77777777"/>
        </w:tc>
        <w:tc>
          <w:tcPr>
            <w:tcW w:w="7654" w:type="dxa"/>
            <w:gridSpan w:val="2"/>
          </w:tcPr>
          <w:p w:rsidR="003E76B9" w:rsidP="003E76B9" w:rsidRDefault="003E76B9" w14:paraId="3FE5DF93" w14:textId="77777777"/>
        </w:tc>
      </w:tr>
      <w:tr w:rsidR="003E76B9" w:rsidTr="003E76B9" w14:paraId="3FE609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76B9" w:rsidP="003E76B9" w:rsidRDefault="003E76B9" w14:paraId="65E254B8" w14:textId="77777777"/>
        </w:tc>
        <w:tc>
          <w:tcPr>
            <w:tcW w:w="7654" w:type="dxa"/>
            <w:gridSpan w:val="2"/>
          </w:tcPr>
          <w:p w:rsidR="003E76B9" w:rsidP="003E76B9" w:rsidRDefault="003E76B9" w14:paraId="36D90D75" w14:textId="21C062FC">
            <w:r>
              <w:t>gehoord de beraadslaging,</w:t>
            </w:r>
          </w:p>
        </w:tc>
      </w:tr>
      <w:tr w:rsidR="00997775" w:rsidTr="003E76B9" w14:paraId="76EA44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0A8F4A" w14:textId="77777777"/>
        </w:tc>
        <w:tc>
          <w:tcPr>
            <w:tcW w:w="7654" w:type="dxa"/>
            <w:gridSpan w:val="2"/>
          </w:tcPr>
          <w:p w:rsidR="00997775" w:rsidRDefault="00997775" w14:paraId="6B27F4E1" w14:textId="77777777"/>
        </w:tc>
      </w:tr>
      <w:tr w:rsidR="00997775" w:rsidTr="003E76B9" w14:paraId="304E9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49A72B" w14:textId="77777777"/>
        </w:tc>
        <w:tc>
          <w:tcPr>
            <w:tcW w:w="7654" w:type="dxa"/>
            <w:gridSpan w:val="2"/>
          </w:tcPr>
          <w:p w:rsidR="003E76B9" w:rsidP="003E76B9" w:rsidRDefault="003E76B9" w14:paraId="774CD34C" w14:textId="77777777">
            <w:r>
              <w:t>constaterende dat uit de Staat van de Verkeersveiligheid 2025 blijkt dat 53% van de verkeersdoden in 2024 60-plusser was en dat het aantal slachtoffers onder oudere fietsers jaarlijks stijgt;</w:t>
            </w:r>
          </w:p>
          <w:p w:rsidR="009509AC" w:rsidP="003E76B9" w:rsidRDefault="009509AC" w14:paraId="53528CFF" w14:textId="77777777"/>
          <w:p w:rsidR="003E76B9" w:rsidP="003E76B9" w:rsidRDefault="003E76B9" w14:paraId="5952F275" w14:textId="77777777">
            <w:r>
              <w:t>overwegende dat verkeersveiligheidsbeleid zich moet richten op de grootste risico's;</w:t>
            </w:r>
          </w:p>
          <w:p w:rsidR="009509AC" w:rsidP="003E76B9" w:rsidRDefault="009509AC" w14:paraId="61B95BAE" w14:textId="77777777"/>
          <w:p w:rsidR="003E76B9" w:rsidP="003E76B9" w:rsidRDefault="003E76B9" w14:paraId="5E2C696A" w14:textId="77777777">
            <w:r>
              <w:t>verzoekt de regering om met gerichte maatregelen te komen ter verbetering van de verkeersveiligheid van oudere fietsers, in het bijzonder e-bikegebruikers,</w:t>
            </w:r>
          </w:p>
          <w:p w:rsidR="009509AC" w:rsidP="003E76B9" w:rsidRDefault="009509AC" w14:paraId="3B346110" w14:textId="77777777"/>
          <w:p w:rsidR="003E76B9" w:rsidP="003E76B9" w:rsidRDefault="003E76B9" w14:paraId="68D4EB76" w14:textId="77777777">
            <w:r>
              <w:t>en gaat over tot de orde van de dag.</w:t>
            </w:r>
          </w:p>
          <w:p w:rsidR="009509AC" w:rsidP="003E76B9" w:rsidRDefault="009509AC" w14:paraId="37E3FA11" w14:textId="77777777"/>
          <w:p w:rsidR="00997775" w:rsidP="003E76B9" w:rsidRDefault="003E76B9" w14:paraId="689ED497" w14:textId="008C1768">
            <w:r>
              <w:t>El Abassi</w:t>
            </w:r>
          </w:p>
        </w:tc>
      </w:tr>
    </w:tbl>
    <w:p w:rsidR="00997775" w:rsidRDefault="00997775" w14:paraId="525036F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9804" w14:textId="77777777" w:rsidR="003E76B9" w:rsidRDefault="003E76B9">
      <w:pPr>
        <w:spacing w:line="20" w:lineRule="exact"/>
      </w:pPr>
    </w:p>
  </w:endnote>
  <w:endnote w:type="continuationSeparator" w:id="0">
    <w:p w14:paraId="232F3C76" w14:textId="77777777" w:rsidR="003E76B9" w:rsidRDefault="003E76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DD7770" w14:textId="77777777" w:rsidR="003E76B9" w:rsidRDefault="003E76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BC3F" w14:textId="77777777" w:rsidR="003E76B9" w:rsidRDefault="003E76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43B3F4" w14:textId="77777777" w:rsidR="003E76B9" w:rsidRDefault="003E7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B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76B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2769"/>
    <w:rsid w:val="00930A04"/>
    <w:rsid w:val="009509AC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C700C"/>
  <w15:docId w15:val="{DFC453C8-EF97-4EC9-9222-E4D8E058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2026-04-09T07:12:00.0000000Z</dcterms:created>
  <dcterms:modified xsi:type="dcterms:W3CDTF">2026-04-09T07:46:00.0000000Z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