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52DC" w14:paraId="61BAA1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527A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C84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52DC" w14:paraId="46B6E9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D8AE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52DC" w14:paraId="130A8B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2BBD50" w14:textId="77777777"/>
        </w:tc>
      </w:tr>
      <w:tr w:rsidR="00997775" w:rsidTr="005F52DC" w14:paraId="171E6F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88BF45" w14:textId="77777777"/>
        </w:tc>
      </w:tr>
      <w:tr w:rsidR="00997775" w:rsidTr="005F52DC" w14:paraId="3C900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09B6C" w14:textId="77777777"/>
        </w:tc>
        <w:tc>
          <w:tcPr>
            <w:tcW w:w="7654" w:type="dxa"/>
            <w:gridSpan w:val="2"/>
          </w:tcPr>
          <w:p w:rsidR="00997775" w:rsidRDefault="00997775" w14:paraId="63472CD7" w14:textId="77777777"/>
        </w:tc>
      </w:tr>
      <w:tr w:rsidR="005F52DC" w:rsidTr="005F52DC" w14:paraId="455D6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7D570FE0" w14:textId="5FB08354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5F52DC" w:rsidP="005F52DC" w:rsidRDefault="005F52DC" w14:paraId="100906FA" w14:textId="6A14F66B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5F52DC" w:rsidTr="005F52DC" w14:paraId="6C6FD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2C868573" w14:textId="77777777"/>
        </w:tc>
        <w:tc>
          <w:tcPr>
            <w:tcW w:w="7654" w:type="dxa"/>
            <w:gridSpan w:val="2"/>
          </w:tcPr>
          <w:p w:rsidR="005F52DC" w:rsidP="005F52DC" w:rsidRDefault="005F52DC" w14:paraId="3FBA62DF" w14:textId="77777777"/>
        </w:tc>
      </w:tr>
      <w:tr w:rsidR="005F52DC" w:rsidTr="005F52DC" w14:paraId="4E247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19131666" w14:textId="77777777"/>
        </w:tc>
        <w:tc>
          <w:tcPr>
            <w:tcW w:w="7654" w:type="dxa"/>
            <w:gridSpan w:val="2"/>
          </w:tcPr>
          <w:p w:rsidR="005F52DC" w:rsidP="005F52DC" w:rsidRDefault="005F52DC" w14:paraId="0C4F02A0" w14:textId="77777777"/>
        </w:tc>
      </w:tr>
      <w:tr w:rsidR="005F52DC" w:rsidTr="005F52DC" w14:paraId="14766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67FA55D8" w14:textId="6D9162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6D58">
              <w:rPr>
                <w:b/>
              </w:rPr>
              <w:t>1214</w:t>
            </w:r>
          </w:p>
        </w:tc>
        <w:tc>
          <w:tcPr>
            <w:tcW w:w="7654" w:type="dxa"/>
            <w:gridSpan w:val="2"/>
          </w:tcPr>
          <w:p w:rsidR="005F52DC" w:rsidP="005F52DC" w:rsidRDefault="005F52DC" w14:paraId="09BC3629" w14:textId="3014B9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6D58">
              <w:rPr>
                <w:b/>
              </w:rPr>
              <w:t>HET LID EL ABASSI</w:t>
            </w:r>
          </w:p>
        </w:tc>
      </w:tr>
      <w:tr w:rsidR="005F52DC" w:rsidTr="005F52DC" w14:paraId="7257A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1E09FECF" w14:textId="77777777"/>
        </w:tc>
        <w:tc>
          <w:tcPr>
            <w:tcW w:w="7654" w:type="dxa"/>
            <w:gridSpan w:val="2"/>
          </w:tcPr>
          <w:p w:rsidR="005F52DC" w:rsidP="005F52DC" w:rsidRDefault="005F52DC" w14:paraId="00811036" w14:textId="71257F55">
            <w:r>
              <w:t>Voorgesteld 8 april 2026</w:t>
            </w:r>
          </w:p>
        </w:tc>
      </w:tr>
      <w:tr w:rsidR="005F52DC" w:rsidTr="005F52DC" w14:paraId="64FE3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27920620" w14:textId="77777777"/>
        </w:tc>
        <w:tc>
          <w:tcPr>
            <w:tcW w:w="7654" w:type="dxa"/>
            <w:gridSpan w:val="2"/>
          </w:tcPr>
          <w:p w:rsidR="005F52DC" w:rsidP="005F52DC" w:rsidRDefault="005F52DC" w14:paraId="2801B80B" w14:textId="77777777"/>
        </w:tc>
      </w:tr>
      <w:tr w:rsidR="005F52DC" w:rsidTr="005F52DC" w14:paraId="5E52E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08800C54" w14:textId="77777777"/>
        </w:tc>
        <w:tc>
          <w:tcPr>
            <w:tcW w:w="7654" w:type="dxa"/>
            <w:gridSpan w:val="2"/>
          </w:tcPr>
          <w:p w:rsidR="005F52DC" w:rsidP="005F52DC" w:rsidRDefault="005F52DC" w14:paraId="3365AAB7" w14:textId="08F9766B">
            <w:r>
              <w:t>De Kamer,</w:t>
            </w:r>
          </w:p>
        </w:tc>
      </w:tr>
      <w:tr w:rsidR="005F52DC" w:rsidTr="005F52DC" w14:paraId="2C6F0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2E06766B" w14:textId="77777777"/>
        </w:tc>
        <w:tc>
          <w:tcPr>
            <w:tcW w:w="7654" w:type="dxa"/>
            <w:gridSpan w:val="2"/>
          </w:tcPr>
          <w:p w:rsidR="005F52DC" w:rsidP="005F52DC" w:rsidRDefault="005F52DC" w14:paraId="48F9A656" w14:textId="77777777"/>
        </w:tc>
      </w:tr>
      <w:tr w:rsidR="005F52DC" w:rsidTr="005F52DC" w14:paraId="155BB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2DC" w:rsidP="005F52DC" w:rsidRDefault="005F52DC" w14:paraId="3A2BA042" w14:textId="77777777"/>
        </w:tc>
        <w:tc>
          <w:tcPr>
            <w:tcW w:w="7654" w:type="dxa"/>
            <w:gridSpan w:val="2"/>
          </w:tcPr>
          <w:p w:rsidR="005F52DC" w:rsidP="005F52DC" w:rsidRDefault="005F52DC" w14:paraId="36AFE7C8" w14:textId="7A263D3C">
            <w:r>
              <w:t>gehoord de beraadslaging,</w:t>
            </w:r>
          </w:p>
        </w:tc>
      </w:tr>
      <w:tr w:rsidR="00997775" w:rsidTr="005F52DC" w14:paraId="34576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31066D" w14:textId="77777777"/>
        </w:tc>
        <w:tc>
          <w:tcPr>
            <w:tcW w:w="7654" w:type="dxa"/>
            <w:gridSpan w:val="2"/>
          </w:tcPr>
          <w:p w:rsidR="00997775" w:rsidRDefault="00997775" w14:paraId="22D083A7" w14:textId="77777777"/>
        </w:tc>
      </w:tr>
      <w:tr w:rsidR="00997775" w:rsidTr="005F52DC" w14:paraId="7FC20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36DEC" w14:textId="77777777"/>
        </w:tc>
        <w:tc>
          <w:tcPr>
            <w:tcW w:w="7654" w:type="dxa"/>
            <w:gridSpan w:val="2"/>
          </w:tcPr>
          <w:p w:rsidR="005F52DC" w:rsidP="005F52DC" w:rsidRDefault="005F52DC" w14:paraId="41341B6E" w14:textId="77777777">
            <w:r>
              <w:t>constaterende dat het Openbaar Ministerie adviseert boetes te verlagen of niet te indexeren;</w:t>
            </w:r>
          </w:p>
          <w:p w:rsidR="006E6D58" w:rsidP="005F52DC" w:rsidRDefault="006E6D58" w14:paraId="6202CD62" w14:textId="77777777"/>
          <w:p w:rsidR="005F52DC" w:rsidP="005F52DC" w:rsidRDefault="005F52DC" w14:paraId="070D19F0" w14:textId="77777777">
            <w:r>
              <w:t>overwegende dat stijgende energieprijzen en inflatie de koopkracht onder druk zetten;</w:t>
            </w:r>
          </w:p>
          <w:p w:rsidR="006E6D58" w:rsidP="005F52DC" w:rsidRDefault="006E6D58" w14:paraId="082D9F1B" w14:textId="77777777"/>
          <w:p w:rsidR="005F52DC" w:rsidP="005F52DC" w:rsidRDefault="005F52DC" w14:paraId="1CA8D0E6" w14:textId="77777777">
            <w:r>
              <w:t>verzoekt de regering om te verkennen hoe verkeersboetes kunnen worden verlaagd om de druk op de koopkracht te verlichten,</w:t>
            </w:r>
          </w:p>
          <w:p w:rsidR="006E6D58" w:rsidP="005F52DC" w:rsidRDefault="006E6D58" w14:paraId="2A6AFD49" w14:textId="77777777"/>
          <w:p w:rsidR="005F52DC" w:rsidP="005F52DC" w:rsidRDefault="005F52DC" w14:paraId="1362D0B0" w14:textId="77777777">
            <w:r>
              <w:t>en gaat over tot de orde van de dag.</w:t>
            </w:r>
          </w:p>
          <w:p w:rsidR="006E6D58" w:rsidP="005F52DC" w:rsidRDefault="006E6D58" w14:paraId="0493AF7E" w14:textId="77777777"/>
          <w:p w:rsidR="00997775" w:rsidP="005F52DC" w:rsidRDefault="005F52DC" w14:paraId="10DCC018" w14:textId="51992FF1">
            <w:r>
              <w:t>El Abassi</w:t>
            </w:r>
          </w:p>
        </w:tc>
      </w:tr>
    </w:tbl>
    <w:p w:rsidR="00997775" w:rsidRDefault="00997775" w14:paraId="515AD7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8014" w14:textId="77777777" w:rsidR="005F52DC" w:rsidRDefault="005F52DC">
      <w:pPr>
        <w:spacing w:line="20" w:lineRule="exact"/>
      </w:pPr>
    </w:p>
  </w:endnote>
  <w:endnote w:type="continuationSeparator" w:id="0">
    <w:p w14:paraId="5D4699FF" w14:textId="77777777" w:rsidR="005F52DC" w:rsidRDefault="005F52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6A0D1D" w14:textId="77777777" w:rsidR="005F52DC" w:rsidRDefault="005F52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8667" w14:textId="77777777" w:rsidR="005F52DC" w:rsidRDefault="005F52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B104D2" w14:textId="77777777" w:rsidR="005F52DC" w:rsidRDefault="005F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52DC"/>
    <w:rsid w:val="00621F64"/>
    <w:rsid w:val="00644DED"/>
    <w:rsid w:val="006765BC"/>
    <w:rsid w:val="00684DFF"/>
    <w:rsid w:val="006E6D5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09A00"/>
  <w15:docId w15:val="{6558E2CC-B18E-498F-BFE0-68095486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