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1BC8" w14:paraId="382ABDA0" w14:textId="77777777">
        <w:tc>
          <w:tcPr>
            <w:tcW w:w="6733" w:type="dxa"/>
            <w:gridSpan w:val="2"/>
            <w:tcBorders>
              <w:top w:val="nil"/>
              <w:left w:val="nil"/>
              <w:bottom w:val="nil"/>
              <w:right w:val="nil"/>
            </w:tcBorders>
            <w:vAlign w:val="center"/>
          </w:tcPr>
          <w:p w:rsidR="00997775" w:rsidP="00710A7A" w:rsidRDefault="00997775" w14:paraId="7C1FB8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EADC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1BC8" w14:paraId="1A5D71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B9862E" w14:textId="77777777">
            <w:r w:rsidRPr="008B0CC5">
              <w:t xml:space="preserve">Vergaderjaar </w:t>
            </w:r>
            <w:r w:rsidR="00AC6B87">
              <w:t>202</w:t>
            </w:r>
            <w:r w:rsidR="00684DFF">
              <w:t>5</w:t>
            </w:r>
            <w:r w:rsidR="00AC6B87">
              <w:t>-202</w:t>
            </w:r>
            <w:r w:rsidR="00684DFF">
              <w:t>6</w:t>
            </w:r>
          </w:p>
        </w:tc>
      </w:tr>
      <w:tr w:rsidR="00997775" w:rsidTr="00371BC8" w14:paraId="2EAD2D5E" w14:textId="77777777">
        <w:trPr>
          <w:cantSplit/>
        </w:trPr>
        <w:tc>
          <w:tcPr>
            <w:tcW w:w="10985" w:type="dxa"/>
            <w:gridSpan w:val="3"/>
            <w:tcBorders>
              <w:top w:val="nil"/>
              <w:left w:val="nil"/>
              <w:bottom w:val="nil"/>
              <w:right w:val="nil"/>
            </w:tcBorders>
          </w:tcPr>
          <w:p w:rsidR="00997775" w:rsidRDefault="00997775" w14:paraId="0DD7E65D" w14:textId="77777777"/>
        </w:tc>
      </w:tr>
      <w:tr w:rsidR="00997775" w:rsidTr="00371BC8" w14:paraId="02DE2F2B" w14:textId="77777777">
        <w:trPr>
          <w:cantSplit/>
        </w:trPr>
        <w:tc>
          <w:tcPr>
            <w:tcW w:w="10985" w:type="dxa"/>
            <w:gridSpan w:val="3"/>
            <w:tcBorders>
              <w:top w:val="nil"/>
              <w:left w:val="nil"/>
              <w:bottom w:val="single" w:color="auto" w:sz="4" w:space="0"/>
              <w:right w:val="nil"/>
            </w:tcBorders>
          </w:tcPr>
          <w:p w:rsidR="00997775" w:rsidRDefault="00997775" w14:paraId="44B22FBD" w14:textId="77777777"/>
        </w:tc>
      </w:tr>
      <w:tr w:rsidR="00997775" w:rsidTr="00371BC8" w14:paraId="0DA44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43F5E" w14:textId="77777777"/>
        </w:tc>
        <w:tc>
          <w:tcPr>
            <w:tcW w:w="7654" w:type="dxa"/>
            <w:gridSpan w:val="2"/>
          </w:tcPr>
          <w:p w:rsidR="00997775" w:rsidRDefault="00997775" w14:paraId="23BFBC37" w14:textId="77777777"/>
        </w:tc>
      </w:tr>
      <w:tr w:rsidR="00371BC8" w:rsidTr="00371BC8" w14:paraId="2977C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71CDB80D" w14:textId="43F93B42">
            <w:pPr>
              <w:rPr>
                <w:b/>
              </w:rPr>
            </w:pPr>
            <w:r>
              <w:rPr>
                <w:b/>
              </w:rPr>
              <w:t>29 398</w:t>
            </w:r>
          </w:p>
        </w:tc>
        <w:tc>
          <w:tcPr>
            <w:tcW w:w="7654" w:type="dxa"/>
            <w:gridSpan w:val="2"/>
          </w:tcPr>
          <w:p w:rsidR="00371BC8" w:rsidP="00371BC8" w:rsidRDefault="00371BC8" w14:paraId="7C1AC155" w14:textId="3816EFF3">
            <w:pPr>
              <w:rPr>
                <w:b/>
              </w:rPr>
            </w:pPr>
            <w:r w:rsidRPr="000D1249">
              <w:rPr>
                <w:b/>
                <w:bCs/>
              </w:rPr>
              <w:t>Maatregelen verkeersveiligheid</w:t>
            </w:r>
          </w:p>
        </w:tc>
      </w:tr>
      <w:tr w:rsidR="00371BC8" w:rsidTr="00371BC8" w14:paraId="67206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734FC7E5" w14:textId="77777777"/>
        </w:tc>
        <w:tc>
          <w:tcPr>
            <w:tcW w:w="7654" w:type="dxa"/>
            <w:gridSpan w:val="2"/>
          </w:tcPr>
          <w:p w:rsidR="00371BC8" w:rsidP="00371BC8" w:rsidRDefault="00371BC8" w14:paraId="56B48A09" w14:textId="77777777"/>
        </w:tc>
      </w:tr>
      <w:tr w:rsidR="00371BC8" w:rsidTr="00371BC8" w14:paraId="7A7F2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601751B4" w14:textId="77777777"/>
        </w:tc>
        <w:tc>
          <w:tcPr>
            <w:tcW w:w="7654" w:type="dxa"/>
            <w:gridSpan w:val="2"/>
          </w:tcPr>
          <w:p w:rsidR="00371BC8" w:rsidP="00371BC8" w:rsidRDefault="00371BC8" w14:paraId="79A643AC" w14:textId="77777777"/>
        </w:tc>
      </w:tr>
      <w:tr w:rsidR="00371BC8" w:rsidTr="00371BC8" w14:paraId="32B00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7A74912A" w14:textId="5D6F0B4F">
            <w:pPr>
              <w:rPr>
                <w:b/>
              </w:rPr>
            </w:pPr>
            <w:r>
              <w:rPr>
                <w:b/>
              </w:rPr>
              <w:t xml:space="preserve">Nr. </w:t>
            </w:r>
            <w:r w:rsidR="00592406">
              <w:rPr>
                <w:b/>
              </w:rPr>
              <w:t>1217</w:t>
            </w:r>
          </w:p>
        </w:tc>
        <w:tc>
          <w:tcPr>
            <w:tcW w:w="7654" w:type="dxa"/>
            <w:gridSpan w:val="2"/>
          </w:tcPr>
          <w:p w:rsidR="00371BC8" w:rsidP="00371BC8" w:rsidRDefault="00371BC8" w14:paraId="64F1FE27" w14:textId="2B12690E">
            <w:pPr>
              <w:rPr>
                <w:b/>
              </w:rPr>
            </w:pPr>
            <w:r>
              <w:rPr>
                <w:b/>
              </w:rPr>
              <w:t xml:space="preserve">MOTIE VAN </w:t>
            </w:r>
            <w:r w:rsidR="00592406">
              <w:rPr>
                <w:b/>
              </w:rPr>
              <w:t>HET LID GOUDZWAARD</w:t>
            </w:r>
          </w:p>
        </w:tc>
      </w:tr>
      <w:tr w:rsidR="00371BC8" w:rsidTr="00371BC8" w14:paraId="39A3E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27340F16" w14:textId="77777777"/>
        </w:tc>
        <w:tc>
          <w:tcPr>
            <w:tcW w:w="7654" w:type="dxa"/>
            <w:gridSpan w:val="2"/>
          </w:tcPr>
          <w:p w:rsidR="00371BC8" w:rsidP="00371BC8" w:rsidRDefault="00371BC8" w14:paraId="13337F35" w14:textId="7FD0153E">
            <w:r>
              <w:t>Voorgesteld 8 april 2026</w:t>
            </w:r>
          </w:p>
        </w:tc>
      </w:tr>
      <w:tr w:rsidR="00371BC8" w:rsidTr="00371BC8" w14:paraId="32320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5F065681" w14:textId="77777777"/>
        </w:tc>
        <w:tc>
          <w:tcPr>
            <w:tcW w:w="7654" w:type="dxa"/>
            <w:gridSpan w:val="2"/>
          </w:tcPr>
          <w:p w:rsidR="00371BC8" w:rsidP="00371BC8" w:rsidRDefault="00371BC8" w14:paraId="11317A6B" w14:textId="77777777"/>
        </w:tc>
      </w:tr>
      <w:tr w:rsidR="00371BC8" w:rsidTr="00371BC8" w14:paraId="19E46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45857C31" w14:textId="77777777"/>
        </w:tc>
        <w:tc>
          <w:tcPr>
            <w:tcW w:w="7654" w:type="dxa"/>
            <w:gridSpan w:val="2"/>
          </w:tcPr>
          <w:p w:rsidR="00371BC8" w:rsidP="00371BC8" w:rsidRDefault="00371BC8" w14:paraId="2CFA5039" w14:textId="65C5F440">
            <w:r>
              <w:t>De Kamer,</w:t>
            </w:r>
          </w:p>
        </w:tc>
      </w:tr>
      <w:tr w:rsidR="00371BC8" w:rsidTr="00371BC8" w14:paraId="59BE41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6B639B86" w14:textId="77777777"/>
        </w:tc>
        <w:tc>
          <w:tcPr>
            <w:tcW w:w="7654" w:type="dxa"/>
            <w:gridSpan w:val="2"/>
          </w:tcPr>
          <w:p w:rsidR="00371BC8" w:rsidP="00371BC8" w:rsidRDefault="00371BC8" w14:paraId="67524216" w14:textId="77777777"/>
        </w:tc>
      </w:tr>
      <w:tr w:rsidR="00371BC8" w:rsidTr="00371BC8" w14:paraId="10AC5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BC8" w:rsidP="00371BC8" w:rsidRDefault="00371BC8" w14:paraId="72D446A1" w14:textId="77777777"/>
        </w:tc>
        <w:tc>
          <w:tcPr>
            <w:tcW w:w="7654" w:type="dxa"/>
            <w:gridSpan w:val="2"/>
          </w:tcPr>
          <w:p w:rsidR="00371BC8" w:rsidP="00371BC8" w:rsidRDefault="00371BC8" w14:paraId="54A67391" w14:textId="62654FD1">
            <w:r>
              <w:t>gehoord de beraadslaging,</w:t>
            </w:r>
          </w:p>
        </w:tc>
      </w:tr>
      <w:tr w:rsidR="00997775" w:rsidTr="00371BC8" w14:paraId="2A33C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3664C" w14:textId="77777777"/>
        </w:tc>
        <w:tc>
          <w:tcPr>
            <w:tcW w:w="7654" w:type="dxa"/>
            <w:gridSpan w:val="2"/>
          </w:tcPr>
          <w:p w:rsidR="00997775" w:rsidRDefault="00997775" w14:paraId="49284D8C" w14:textId="77777777"/>
        </w:tc>
      </w:tr>
      <w:tr w:rsidR="00997775" w:rsidTr="00371BC8" w14:paraId="3A0CB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AC461C" w14:textId="77777777"/>
        </w:tc>
        <w:tc>
          <w:tcPr>
            <w:tcW w:w="7654" w:type="dxa"/>
            <w:gridSpan w:val="2"/>
          </w:tcPr>
          <w:p w:rsidR="00371BC8" w:rsidP="00371BC8" w:rsidRDefault="00371BC8" w14:paraId="0E528605" w14:textId="77777777">
            <w:r>
              <w:t>constaterende dat Nederland in de Actieagenda Auto heeft vastgelegd dat autonoom rijden in de toekomst mogelijk moet zijn op de openbare weg;</w:t>
            </w:r>
          </w:p>
          <w:p w:rsidR="00592406" w:rsidP="00371BC8" w:rsidRDefault="00592406" w14:paraId="6613C152" w14:textId="77777777"/>
          <w:p w:rsidR="00371BC8" w:rsidP="00371BC8" w:rsidRDefault="00371BC8" w14:paraId="0EEC1DA0" w14:textId="77777777">
            <w:r>
              <w:t>constaterende dat meerdere EU-lidstaten autonoom vervoer al structureel toestaan binnen het Europese kader, terwijl Nederland blijft hangen in pilotregelingen;</w:t>
            </w:r>
          </w:p>
          <w:p w:rsidR="00592406" w:rsidP="00371BC8" w:rsidRDefault="00592406" w14:paraId="6CBC8104" w14:textId="77777777"/>
          <w:p w:rsidR="00371BC8" w:rsidP="00371BC8" w:rsidRDefault="00371BC8" w14:paraId="13393242" w14:textId="77777777">
            <w:r>
              <w:t>overwegende dat autonoom rijden essentieel is voor de logistieke innovatiekracht, verkeersveiligheid en concurrentiepositie van de Nederlandse maakindustrie;</w:t>
            </w:r>
          </w:p>
          <w:p w:rsidR="00592406" w:rsidP="00371BC8" w:rsidRDefault="00592406" w14:paraId="394253DF" w14:textId="77777777"/>
          <w:p w:rsidR="00371BC8" w:rsidP="00371BC8" w:rsidRDefault="00371BC8" w14:paraId="1449CB1F" w14:textId="77777777">
            <w:r>
              <w:t>verzoekt de regering zich maximaal in te zetten om zo snel als mogelijk een voorstel voor een wet geautomatiseerd vervoer aan de Kamer voor te leggen waarmee structurele toelating van autonoom rijden mogelijk wordt gemaakt binnen het Europese kader en daarbij expliciet te borgen dat de wet veiligheidsnormen, aansprakelijkheid en toezicht helder regelt, zodat marktpartijen kunnen opschalen, en de Kamer periodiek te informeren over de voortgang van deze doelstelling,</w:t>
            </w:r>
          </w:p>
          <w:p w:rsidR="00592406" w:rsidP="00371BC8" w:rsidRDefault="00592406" w14:paraId="3209C065" w14:textId="77777777"/>
          <w:p w:rsidR="00371BC8" w:rsidP="00371BC8" w:rsidRDefault="00371BC8" w14:paraId="6E022020" w14:textId="4098693B">
            <w:r>
              <w:t>en gaat over tot de orde van de dag.</w:t>
            </w:r>
          </w:p>
          <w:p w:rsidR="00592406" w:rsidP="00371BC8" w:rsidRDefault="00592406" w14:paraId="56A8AFC3" w14:textId="77777777"/>
          <w:p w:rsidR="00997775" w:rsidP="00371BC8" w:rsidRDefault="00371BC8" w14:paraId="2F0A5286" w14:textId="4394A7FB">
            <w:r>
              <w:t>Goudzwaard</w:t>
            </w:r>
          </w:p>
        </w:tc>
      </w:tr>
    </w:tbl>
    <w:p w:rsidR="00997775" w:rsidRDefault="00997775" w14:paraId="156B93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F8DA" w14:textId="77777777" w:rsidR="00371BC8" w:rsidRDefault="00371BC8">
      <w:pPr>
        <w:spacing w:line="20" w:lineRule="exact"/>
      </w:pPr>
    </w:p>
  </w:endnote>
  <w:endnote w:type="continuationSeparator" w:id="0">
    <w:p w14:paraId="7DD3F4E7" w14:textId="77777777" w:rsidR="00371BC8" w:rsidRDefault="00371BC8">
      <w:pPr>
        <w:pStyle w:val="Amendement"/>
      </w:pPr>
      <w:r>
        <w:rPr>
          <w:b w:val="0"/>
        </w:rPr>
        <w:t xml:space="preserve"> </w:t>
      </w:r>
    </w:p>
  </w:endnote>
  <w:endnote w:type="continuationNotice" w:id="1">
    <w:p w14:paraId="5DF08190" w14:textId="77777777" w:rsidR="00371BC8" w:rsidRDefault="00371B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C4B0" w14:textId="77777777" w:rsidR="00371BC8" w:rsidRDefault="00371BC8">
      <w:pPr>
        <w:pStyle w:val="Amendement"/>
      </w:pPr>
      <w:r>
        <w:rPr>
          <w:b w:val="0"/>
        </w:rPr>
        <w:separator/>
      </w:r>
    </w:p>
  </w:footnote>
  <w:footnote w:type="continuationSeparator" w:id="0">
    <w:p w14:paraId="2ED2D124" w14:textId="77777777" w:rsidR="00371BC8" w:rsidRDefault="00371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C8"/>
    <w:rsid w:val="00133FCE"/>
    <w:rsid w:val="001E482C"/>
    <w:rsid w:val="001E4877"/>
    <w:rsid w:val="0021105A"/>
    <w:rsid w:val="00280D6A"/>
    <w:rsid w:val="002B78E9"/>
    <w:rsid w:val="002C5406"/>
    <w:rsid w:val="00330D60"/>
    <w:rsid w:val="00345A5C"/>
    <w:rsid w:val="00371BC8"/>
    <w:rsid w:val="003F71A1"/>
    <w:rsid w:val="00476415"/>
    <w:rsid w:val="00546F8D"/>
    <w:rsid w:val="00560113"/>
    <w:rsid w:val="0059240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276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732EB"/>
  <w15:docId w15:val="{90C48E88-B834-4E69-AE1E-ECB6B08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2026-04-09T07:12:00.0000000Z</dcterms:created>
  <dcterms:modified xsi:type="dcterms:W3CDTF">2026-04-09T08:01:00.0000000Z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