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2A00" w14:paraId="5C37DDD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F956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6F77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2A00" w14:paraId="4CB8AC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46FF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82A00" w14:paraId="577ECE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AF4F37" w14:textId="77777777"/>
        </w:tc>
      </w:tr>
      <w:tr w:rsidR="00997775" w:rsidTr="00882A00" w14:paraId="6560C1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D0051C" w14:textId="77777777"/>
        </w:tc>
      </w:tr>
      <w:tr w:rsidR="00997775" w:rsidTr="00882A00" w14:paraId="2497CB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FDDC73" w14:textId="77777777"/>
        </w:tc>
        <w:tc>
          <w:tcPr>
            <w:tcW w:w="7654" w:type="dxa"/>
            <w:gridSpan w:val="2"/>
          </w:tcPr>
          <w:p w:rsidR="00997775" w:rsidRDefault="00997775" w14:paraId="64FEF8B3" w14:textId="77777777"/>
        </w:tc>
      </w:tr>
      <w:tr w:rsidR="00882A00" w:rsidTr="00882A00" w14:paraId="6C2715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6E653EF0" w14:textId="785BCCD0">
            <w:pPr>
              <w:rPr>
                <w:b/>
              </w:rPr>
            </w:pPr>
            <w:r>
              <w:rPr>
                <w:b/>
              </w:rPr>
              <w:t>36 836</w:t>
            </w:r>
          </w:p>
        </w:tc>
        <w:tc>
          <w:tcPr>
            <w:tcW w:w="7654" w:type="dxa"/>
            <w:gridSpan w:val="2"/>
          </w:tcPr>
          <w:p w:rsidR="00882A00" w:rsidP="00882A00" w:rsidRDefault="00882A00" w14:paraId="3D2C6B8F" w14:textId="012D48A1">
            <w:pPr>
              <w:rPr>
                <w:b/>
              </w:rPr>
            </w:pPr>
            <w:r w:rsidRPr="004A4E97">
              <w:rPr>
                <w:b/>
                <w:szCs w:val="24"/>
              </w:rPr>
              <w:t xml:space="preserve">Wijziging van de Tijdelijke wet Groningen en de Mijnbouwwet </w:t>
            </w:r>
            <w:bookmarkStart w:name="_Hlk141560480" w:id="0"/>
            <w:r w:rsidRPr="004A4E97">
              <w:rPr>
                <w:b/>
                <w:szCs w:val="24"/>
              </w:rPr>
              <w:t xml:space="preserve">in verband met de uitvoering van diverse maatregelen </w:t>
            </w:r>
            <w:bookmarkEnd w:id="0"/>
            <w:r w:rsidRPr="004A4E97">
              <w:rPr>
                <w:b/>
                <w:szCs w:val="24"/>
              </w:rPr>
              <w:t>uit de kabinetsreactie op het rapport van de parlementaire enquêtecommissie aardgaswinning Groningen</w:t>
            </w:r>
          </w:p>
        </w:tc>
      </w:tr>
      <w:tr w:rsidR="00882A00" w:rsidTr="00882A00" w14:paraId="105DF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327E4249" w14:textId="77777777"/>
        </w:tc>
        <w:tc>
          <w:tcPr>
            <w:tcW w:w="7654" w:type="dxa"/>
            <w:gridSpan w:val="2"/>
          </w:tcPr>
          <w:p w:rsidR="00882A00" w:rsidP="00882A00" w:rsidRDefault="00882A00" w14:paraId="30C1A830" w14:textId="77777777"/>
        </w:tc>
      </w:tr>
      <w:tr w:rsidR="00882A00" w:rsidTr="00882A00" w14:paraId="01CA4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01281E39" w14:textId="77777777"/>
        </w:tc>
        <w:tc>
          <w:tcPr>
            <w:tcW w:w="7654" w:type="dxa"/>
            <w:gridSpan w:val="2"/>
          </w:tcPr>
          <w:p w:rsidR="00882A00" w:rsidP="00882A00" w:rsidRDefault="00882A00" w14:paraId="7B1C2527" w14:textId="77777777"/>
        </w:tc>
      </w:tr>
      <w:tr w:rsidR="00882A00" w:rsidTr="00882A00" w14:paraId="1509E5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494814F8" w14:textId="053742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882A00" w:rsidP="00882A00" w:rsidRDefault="00882A00" w14:paraId="6D59471C" w14:textId="7BE9EC50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DE LEDEN BECKERMAN EN BUSHOFF</w:t>
            </w:r>
          </w:p>
        </w:tc>
      </w:tr>
      <w:tr w:rsidR="00882A00" w:rsidTr="00882A00" w14:paraId="37B0F2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37C6662D" w14:textId="77777777"/>
        </w:tc>
        <w:tc>
          <w:tcPr>
            <w:tcW w:w="7654" w:type="dxa"/>
            <w:gridSpan w:val="2"/>
          </w:tcPr>
          <w:p w:rsidR="00882A00" w:rsidP="00882A00" w:rsidRDefault="00882A00" w14:paraId="514AA536" w14:textId="0E034C1B">
            <w:r>
              <w:t>Voorgesteld 8 april 2026</w:t>
            </w:r>
          </w:p>
        </w:tc>
      </w:tr>
      <w:tr w:rsidR="00882A00" w:rsidTr="00882A00" w14:paraId="0EF85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1A5F17FC" w14:textId="77777777"/>
        </w:tc>
        <w:tc>
          <w:tcPr>
            <w:tcW w:w="7654" w:type="dxa"/>
            <w:gridSpan w:val="2"/>
          </w:tcPr>
          <w:p w:rsidR="00882A00" w:rsidP="00882A00" w:rsidRDefault="00882A00" w14:paraId="4D27E7E7" w14:textId="77777777"/>
        </w:tc>
      </w:tr>
      <w:tr w:rsidR="00882A00" w:rsidTr="00882A00" w14:paraId="068CD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68F1A9A8" w14:textId="77777777"/>
        </w:tc>
        <w:tc>
          <w:tcPr>
            <w:tcW w:w="7654" w:type="dxa"/>
            <w:gridSpan w:val="2"/>
          </w:tcPr>
          <w:p w:rsidR="00882A00" w:rsidP="00882A00" w:rsidRDefault="00882A00" w14:paraId="1A0680EE" w14:textId="13CBE812">
            <w:r>
              <w:t>De Kamer,</w:t>
            </w:r>
          </w:p>
        </w:tc>
      </w:tr>
      <w:tr w:rsidR="00882A00" w:rsidTr="00882A00" w14:paraId="0EE57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642E1D3D" w14:textId="77777777"/>
        </w:tc>
        <w:tc>
          <w:tcPr>
            <w:tcW w:w="7654" w:type="dxa"/>
            <w:gridSpan w:val="2"/>
          </w:tcPr>
          <w:p w:rsidR="00882A00" w:rsidP="00882A00" w:rsidRDefault="00882A00" w14:paraId="582497EF" w14:textId="77777777"/>
        </w:tc>
      </w:tr>
      <w:tr w:rsidR="00882A00" w:rsidTr="00882A00" w14:paraId="0275A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2A00" w:rsidP="00882A00" w:rsidRDefault="00882A00" w14:paraId="1557072B" w14:textId="77777777"/>
        </w:tc>
        <w:tc>
          <w:tcPr>
            <w:tcW w:w="7654" w:type="dxa"/>
            <w:gridSpan w:val="2"/>
          </w:tcPr>
          <w:p w:rsidR="00882A00" w:rsidP="00882A00" w:rsidRDefault="00882A00" w14:paraId="46BAAC6D" w14:textId="652DAC81">
            <w:r>
              <w:t>gehoord de beraadslaging,</w:t>
            </w:r>
          </w:p>
        </w:tc>
      </w:tr>
      <w:tr w:rsidR="00997775" w:rsidTr="00882A00" w14:paraId="1E6F00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800DB" w14:textId="77777777"/>
        </w:tc>
        <w:tc>
          <w:tcPr>
            <w:tcW w:w="7654" w:type="dxa"/>
            <w:gridSpan w:val="2"/>
          </w:tcPr>
          <w:p w:rsidR="00997775" w:rsidRDefault="00997775" w14:paraId="4065DA28" w14:textId="77777777"/>
        </w:tc>
      </w:tr>
      <w:tr w:rsidR="00997775" w:rsidTr="00882A00" w14:paraId="679C6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610208" w14:textId="77777777"/>
        </w:tc>
        <w:tc>
          <w:tcPr>
            <w:tcW w:w="7654" w:type="dxa"/>
            <w:gridSpan w:val="2"/>
          </w:tcPr>
          <w:p w:rsidR="00882A00" w:rsidP="00882A00" w:rsidRDefault="00882A00" w14:paraId="7A083BED" w14:textId="77777777">
            <w:r>
              <w:t xml:space="preserve">overwegende dat in maatregel één van Nij </w:t>
            </w:r>
            <w:proofErr w:type="spellStart"/>
            <w:r>
              <w:t>Begun</w:t>
            </w:r>
            <w:proofErr w:type="spellEnd"/>
            <w:r>
              <w:t xml:space="preserve"> staat dat eindeloze discussies over causaliteit van schades gestopt moeten worden en dat maatregel drie "Stoppen met onderzoek naar causaliteit van schades" heet;</w:t>
            </w:r>
          </w:p>
          <w:p w:rsidR="00882A00" w:rsidP="00882A00" w:rsidRDefault="00882A00" w14:paraId="37D377BA" w14:textId="77777777"/>
          <w:p w:rsidR="00882A00" w:rsidP="00882A00" w:rsidRDefault="00882A00" w14:paraId="28EFEE35" w14:textId="77777777">
            <w:r>
              <w:t>constaterende dat drie jaar later bewoners nog steeds te maken krijgen met causaliteitsonderzoeken;</w:t>
            </w:r>
          </w:p>
          <w:p w:rsidR="00882A00" w:rsidP="00882A00" w:rsidRDefault="00882A00" w14:paraId="41D3CB39" w14:textId="77777777"/>
          <w:p w:rsidR="00882A00" w:rsidP="00882A00" w:rsidRDefault="00882A00" w14:paraId="17922B84" w14:textId="77777777">
            <w:r>
              <w:t>verzoekt de regering te stoppen met causaliteitsonderzoeken in het kerngebied,</w:t>
            </w:r>
          </w:p>
          <w:p w:rsidR="00882A00" w:rsidP="00882A00" w:rsidRDefault="00882A00" w14:paraId="1D1703FF" w14:textId="77777777"/>
          <w:p w:rsidR="00882A00" w:rsidP="00882A00" w:rsidRDefault="00882A00" w14:paraId="5D9C2CA3" w14:textId="77777777">
            <w:r>
              <w:t>en gaat over tot de orde van de dag.</w:t>
            </w:r>
          </w:p>
          <w:p w:rsidR="00882A00" w:rsidP="00882A00" w:rsidRDefault="00882A00" w14:paraId="1C4F8A50" w14:textId="77777777"/>
          <w:p w:rsidR="00882A00" w:rsidP="00882A00" w:rsidRDefault="00882A00" w14:paraId="4391572A" w14:textId="77777777">
            <w:r>
              <w:t>Beckerman</w:t>
            </w:r>
          </w:p>
          <w:p w:rsidR="00997775" w:rsidP="00882A00" w:rsidRDefault="00882A00" w14:paraId="5B97BF8D" w14:textId="39C9C724">
            <w:r>
              <w:t>Bushoff</w:t>
            </w:r>
          </w:p>
        </w:tc>
      </w:tr>
    </w:tbl>
    <w:p w:rsidR="00997775" w:rsidRDefault="00997775" w14:paraId="76D3E6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BDF5" w14:textId="77777777" w:rsidR="00882A00" w:rsidRDefault="00882A00">
      <w:pPr>
        <w:spacing w:line="20" w:lineRule="exact"/>
      </w:pPr>
    </w:p>
  </w:endnote>
  <w:endnote w:type="continuationSeparator" w:id="0">
    <w:p w14:paraId="56B1BB96" w14:textId="77777777" w:rsidR="00882A00" w:rsidRDefault="00882A0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3B3775" w14:textId="77777777" w:rsidR="00882A00" w:rsidRDefault="00882A0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A636" w14:textId="77777777" w:rsidR="00882A00" w:rsidRDefault="00882A0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939212" w14:textId="77777777" w:rsidR="00882A00" w:rsidRDefault="00882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0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A00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6ED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D4371"/>
  <w15:docId w15:val="{5AEB8C34-FE44-43F8-B12A-A694A1BC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2026-04-09T08:35:00.0000000Z</dcterms:created>
  <dcterms:modified xsi:type="dcterms:W3CDTF">2026-04-09T08:45:00.0000000Z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