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1BC0" w14:paraId="0B7FDC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ECCDF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A78A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1BC0" w14:paraId="362D3E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4B2DE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F1BC0" w14:paraId="57BC01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B91735" w14:textId="77777777"/>
        </w:tc>
      </w:tr>
      <w:tr w:rsidR="00997775" w:rsidTr="00EF1BC0" w14:paraId="6015F4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9097A1" w14:textId="77777777"/>
        </w:tc>
      </w:tr>
      <w:tr w:rsidR="00997775" w:rsidTr="00EF1BC0" w14:paraId="6C1AF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575321" w14:textId="77777777"/>
        </w:tc>
        <w:tc>
          <w:tcPr>
            <w:tcW w:w="7654" w:type="dxa"/>
            <w:gridSpan w:val="2"/>
          </w:tcPr>
          <w:p w:rsidR="00997775" w:rsidRDefault="00997775" w14:paraId="421CF620" w14:textId="77777777"/>
        </w:tc>
      </w:tr>
      <w:tr w:rsidR="00EF1BC0" w:rsidTr="00EF1BC0" w14:paraId="07D1B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1BC0" w:rsidP="00EF1BC0" w:rsidRDefault="00EF1BC0" w14:paraId="621BEC84" w14:textId="52FA8B37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654" w:type="dxa"/>
            <w:gridSpan w:val="2"/>
          </w:tcPr>
          <w:p w:rsidR="00EF1BC0" w:rsidP="00EF1BC0" w:rsidRDefault="00EF1BC0" w14:paraId="644D62BC" w14:textId="67CF455F">
            <w:pPr>
              <w:rPr>
                <w:b/>
              </w:rPr>
            </w:pPr>
            <w:r w:rsidRPr="004A4E97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4A4E97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4A4E97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EF1BC0" w:rsidTr="00EF1BC0" w14:paraId="00921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1BC0" w:rsidP="00EF1BC0" w:rsidRDefault="00EF1BC0" w14:paraId="146E5D0C" w14:textId="77777777"/>
        </w:tc>
        <w:tc>
          <w:tcPr>
            <w:tcW w:w="7654" w:type="dxa"/>
            <w:gridSpan w:val="2"/>
          </w:tcPr>
          <w:p w:rsidR="00EF1BC0" w:rsidP="00EF1BC0" w:rsidRDefault="00EF1BC0" w14:paraId="68F455F2" w14:textId="77777777"/>
        </w:tc>
      </w:tr>
      <w:tr w:rsidR="00EF1BC0" w:rsidTr="00EF1BC0" w14:paraId="36C52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1BC0" w:rsidP="00EF1BC0" w:rsidRDefault="00EF1BC0" w14:paraId="7F341DC3" w14:textId="77777777"/>
        </w:tc>
        <w:tc>
          <w:tcPr>
            <w:tcW w:w="7654" w:type="dxa"/>
            <w:gridSpan w:val="2"/>
          </w:tcPr>
          <w:p w:rsidR="00EF1BC0" w:rsidP="00EF1BC0" w:rsidRDefault="00EF1BC0" w14:paraId="0D66AB45" w14:textId="77777777"/>
        </w:tc>
      </w:tr>
      <w:tr w:rsidR="00EF1BC0" w:rsidTr="00EF1BC0" w14:paraId="585FF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1BC0" w:rsidP="00EF1BC0" w:rsidRDefault="00EF1BC0" w14:paraId="4419D3B4" w14:textId="68F175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</w:t>
            </w:r>
          </w:p>
        </w:tc>
        <w:tc>
          <w:tcPr>
            <w:tcW w:w="7654" w:type="dxa"/>
            <w:gridSpan w:val="2"/>
          </w:tcPr>
          <w:p w:rsidR="00EF1BC0" w:rsidP="00EF1BC0" w:rsidRDefault="00EF1BC0" w14:paraId="2DDB7D3A" w14:textId="1DB1472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F527A">
              <w:rPr>
                <w:b/>
              </w:rPr>
              <w:t>DE LEDEN BECKERMAN EN BUSHOFF</w:t>
            </w:r>
          </w:p>
        </w:tc>
      </w:tr>
      <w:tr w:rsidR="00EF1BC0" w:rsidTr="00EF1BC0" w14:paraId="54B27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1BC0" w:rsidP="00EF1BC0" w:rsidRDefault="00EF1BC0" w14:paraId="746A9FD2" w14:textId="77777777"/>
        </w:tc>
        <w:tc>
          <w:tcPr>
            <w:tcW w:w="7654" w:type="dxa"/>
            <w:gridSpan w:val="2"/>
          </w:tcPr>
          <w:p w:rsidR="00EF1BC0" w:rsidP="00EF1BC0" w:rsidRDefault="00EF1BC0" w14:paraId="39823EDD" w14:textId="779F0EFD">
            <w:r>
              <w:t>Voorgesteld 8 april 2026</w:t>
            </w:r>
          </w:p>
        </w:tc>
      </w:tr>
      <w:tr w:rsidR="00EF1BC0" w:rsidTr="00EF1BC0" w14:paraId="229C6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1BC0" w:rsidP="00EF1BC0" w:rsidRDefault="00EF1BC0" w14:paraId="5E63E5E2" w14:textId="77777777"/>
        </w:tc>
        <w:tc>
          <w:tcPr>
            <w:tcW w:w="7654" w:type="dxa"/>
            <w:gridSpan w:val="2"/>
          </w:tcPr>
          <w:p w:rsidR="00EF1BC0" w:rsidP="00EF1BC0" w:rsidRDefault="00EF1BC0" w14:paraId="3976EE30" w14:textId="77777777"/>
        </w:tc>
      </w:tr>
      <w:tr w:rsidR="00EF1BC0" w:rsidTr="00EF1BC0" w14:paraId="60BC5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1BC0" w:rsidP="00EF1BC0" w:rsidRDefault="00EF1BC0" w14:paraId="663B5371" w14:textId="77777777"/>
        </w:tc>
        <w:tc>
          <w:tcPr>
            <w:tcW w:w="7654" w:type="dxa"/>
            <w:gridSpan w:val="2"/>
          </w:tcPr>
          <w:p w:rsidR="00EF1BC0" w:rsidP="00EF1BC0" w:rsidRDefault="00EF1BC0" w14:paraId="0CFCFE81" w14:textId="56B7E7F4">
            <w:r>
              <w:t>De Kamer,</w:t>
            </w:r>
          </w:p>
        </w:tc>
      </w:tr>
      <w:tr w:rsidR="00EF1BC0" w:rsidTr="00EF1BC0" w14:paraId="5A5CF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1BC0" w:rsidP="00EF1BC0" w:rsidRDefault="00EF1BC0" w14:paraId="3446E392" w14:textId="77777777"/>
        </w:tc>
        <w:tc>
          <w:tcPr>
            <w:tcW w:w="7654" w:type="dxa"/>
            <w:gridSpan w:val="2"/>
          </w:tcPr>
          <w:p w:rsidR="00EF1BC0" w:rsidP="00EF1BC0" w:rsidRDefault="00EF1BC0" w14:paraId="1E952298" w14:textId="77777777"/>
        </w:tc>
      </w:tr>
      <w:tr w:rsidR="00EF1BC0" w:rsidTr="00EF1BC0" w14:paraId="1BA7EF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1BC0" w:rsidP="00EF1BC0" w:rsidRDefault="00EF1BC0" w14:paraId="3A8E71D7" w14:textId="77777777"/>
        </w:tc>
        <w:tc>
          <w:tcPr>
            <w:tcW w:w="7654" w:type="dxa"/>
            <w:gridSpan w:val="2"/>
          </w:tcPr>
          <w:p w:rsidR="00EF1BC0" w:rsidP="00EF1BC0" w:rsidRDefault="00EF1BC0" w14:paraId="05B213A2" w14:textId="0819F1B6">
            <w:r>
              <w:t>gehoord de beraadslaging,</w:t>
            </w:r>
          </w:p>
        </w:tc>
      </w:tr>
      <w:tr w:rsidR="00997775" w:rsidTr="00EF1BC0" w14:paraId="0F93E7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D0D65" w14:textId="77777777"/>
        </w:tc>
        <w:tc>
          <w:tcPr>
            <w:tcW w:w="7654" w:type="dxa"/>
            <w:gridSpan w:val="2"/>
          </w:tcPr>
          <w:p w:rsidR="00997775" w:rsidRDefault="00997775" w14:paraId="024797B7" w14:textId="77777777"/>
        </w:tc>
      </w:tr>
      <w:tr w:rsidR="00997775" w:rsidTr="00EF1BC0" w14:paraId="414CD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26DC2D" w14:textId="77777777"/>
        </w:tc>
        <w:tc>
          <w:tcPr>
            <w:tcW w:w="7654" w:type="dxa"/>
            <w:gridSpan w:val="2"/>
          </w:tcPr>
          <w:p w:rsidR="00EF1BC0" w:rsidP="00EF1BC0" w:rsidRDefault="00EF1BC0" w14:paraId="1FE93707" w14:textId="77777777">
            <w:r>
              <w:t>overwegende dat gedupeerden soms streng worden gehouden aan termijnen opgelegd door IMG en NCG;</w:t>
            </w:r>
          </w:p>
          <w:p w:rsidR="003F527A" w:rsidP="00EF1BC0" w:rsidRDefault="003F527A" w14:paraId="531B9176" w14:textId="77777777"/>
          <w:p w:rsidR="00EF1BC0" w:rsidP="00EF1BC0" w:rsidRDefault="00EF1BC0" w14:paraId="50F0D2C5" w14:textId="77777777">
            <w:r>
              <w:t>constaterende dat de wet aan de andere kant de mogelijkheid biedt dat de overheid zich niet aan de termijnen houdt door de opschortingsmogelijkheid opgenomen in artikel I onder d;</w:t>
            </w:r>
          </w:p>
          <w:p w:rsidR="003F527A" w:rsidP="00EF1BC0" w:rsidRDefault="003F527A" w14:paraId="488E4200" w14:textId="77777777"/>
          <w:p w:rsidR="00EF1BC0" w:rsidP="00EF1BC0" w:rsidRDefault="00EF1BC0" w14:paraId="41D2B77E" w14:textId="77777777">
            <w:r>
              <w:t>verzoekt de regering:</w:t>
            </w:r>
          </w:p>
          <w:p w:rsidR="00EF1BC0" w:rsidP="003F527A" w:rsidRDefault="00EF1BC0" w14:paraId="4BD63424" w14:textId="1C2DE608">
            <w:pPr>
              <w:pStyle w:val="Lijstalinea"/>
              <w:numPr>
                <w:ilvl w:val="0"/>
                <w:numId w:val="1"/>
              </w:numPr>
            </w:pPr>
            <w:r>
              <w:t>te voorzien in een specifieke en redelijke termijn van opschorting zodat de overheid gedupeerden niet eindeloos kan laten wachten;</w:t>
            </w:r>
          </w:p>
          <w:p w:rsidR="00EF1BC0" w:rsidP="003F527A" w:rsidRDefault="00EF1BC0" w14:paraId="739B1AF9" w14:textId="55F0DE21">
            <w:pPr>
              <w:pStyle w:val="Lijstalinea"/>
              <w:numPr>
                <w:ilvl w:val="0"/>
                <w:numId w:val="1"/>
              </w:numPr>
            </w:pPr>
            <w:r>
              <w:t>daadwerkelijk milder, menselijker en makkelijker om te gaan met gedupeerden die termijnen niet halen,</w:t>
            </w:r>
          </w:p>
          <w:p w:rsidR="00EF1BC0" w:rsidP="00EF1BC0" w:rsidRDefault="00EF1BC0" w14:paraId="2066B0C1" w14:textId="77777777"/>
          <w:p w:rsidR="00EF1BC0" w:rsidP="00EF1BC0" w:rsidRDefault="00EF1BC0" w14:paraId="1E979DFA" w14:textId="77777777">
            <w:r>
              <w:t>en gaat over tot de orde van de dag.</w:t>
            </w:r>
          </w:p>
          <w:p w:rsidR="003F527A" w:rsidP="00EF1BC0" w:rsidRDefault="003F527A" w14:paraId="577F3D64" w14:textId="77777777"/>
          <w:p w:rsidR="003F527A" w:rsidP="00EF1BC0" w:rsidRDefault="00EF1BC0" w14:paraId="3FD6730D" w14:textId="77777777">
            <w:r>
              <w:t>Beckerman</w:t>
            </w:r>
          </w:p>
          <w:p w:rsidR="00997775" w:rsidP="00EF1BC0" w:rsidRDefault="00EF1BC0" w14:paraId="45D96D8F" w14:textId="21089164">
            <w:r>
              <w:t>Bushoff</w:t>
            </w:r>
          </w:p>
        </w:tc>
      </w:tr>
    </w:tbl>
    <w:p w:rsidR="00997775" w:rsidRDefault="00997775" w14:paraId="3CF3DB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09C2" w14:textId="77777777" w:rsidR="00EF1BC0" w:rsidRDefault="00EF1BC0">
      <w:pPr>
        <w:spacing w:line="20" w:lineRule="exact"/>
      </w:pPr>
    </w:p>
  </w:endnote>
  <w:endnote w:type="continuationSeparator" w:id="0">
    <w:p w14:paraId="58482CF2" w14:textId="77777777" w:rsidR="00EF1BC0" w:rsidRDefault="00EF1B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873D85" w14:textId="77777777" w:rsidR="00EF1BC0" w:rsidRDefault="00EF1B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7872" w14:textId="77777777" w:rsidR="00EF1BC0" w:rsidRDefault="00EF1B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F0223B" w14:textId="77777777" w:rsidR="00EF1BC0" w:rsidRDefault="00EF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16B00"/>
    <w:multiLevelType w:val="hybridMultilevel"/>
    <w:tmpl w:val="2F6235B0"/>
    <w:lvl w:ilvl="0" w:tplc="B04AB2F6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C79A0"/>
    <w:multiLevelType w:val="hybridMultilevel"/>
    <w:tmpl w:val="7B68D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61065">
    <w:abstractNumId w:val="1"/>
  </w:num>
  <w:num w:numId="2" w16cid:durableId="68802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527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6EDF"/>
    <w:rsid w:val="00D43192"/>
    <w:rsid w:val="00DE2437"/>
    <w:rsid w:val="00E27DF4"/>
    <w:rsid w:val="00E63508"/>
    <w:rsid w:val="00ED0FE5"/>
    <w:rsid w:val="00EF1BC0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0D771"/>
  <w15:docId w15:val="{8587713A-C635-4A7F-8649-E0EE03A3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F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2026-04-09T08:35:00.0000000Z</dcterms:created>
  <dcterms:modified xsi:type="dcterms:W3CDTF">2026-04-09T08:47:00.0000000Z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