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430D" w14:paraId="37C0F6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E43E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4B81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430D" w14:paraId="59E1D7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C67E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3430D" w14:paraId="7D924A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158B6A" w14:textId="77777777"/>
        </w:tc>
      </w:tr>
      <w:tr w:rsidR="00997775" w:rsidTr="00C3430D" w14:paraId="440C57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31DD86" w14:textId="77777777"/>
        </w:tc>
      </w:tr>
      <w:tr w:rsidR="00997775" w:rsidTr="00C3430D" w14:paraId="19147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7D843B" w14:textId="77777777"/>
        </w:tc>
        <w:tc>
          <w:tcPr>
            <w:tcW w:w="7654" w:type="dxa"/>
            <w:gridSpan w:val="2"/>
          </w:tcPr>
          <w:p w:rsidR="00997775" w:rsidRDefault="00997775" w14:paraId="724696CF" w14:textId="77777777"/>
        </w:tc>
      </w:tr>
      <w:tr w:rsidR="00C3430D" w:rsidTr="00C3430D" w14:paraId="23447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41752A03" w14:textId="20B07062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C3430D" w:rsidP="00C3430D" w:rsidRDefault="00C3430D" w14:paraId="46D98EB4" w14:textId="05455167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C3430D" w:rsidTr="00C3430D" w14:paraId="11513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13EA3E12" w14:textId="77777777"/>
        </w:tc>
        <w:tc>
          <w:tcPr>
            <w:tcW w:w="7654" w:type="dxa"/>
            <w:gridSpan w:val="2"/>
          </w:tcPr>
          <w:p w:rsidR="00C3430D" w:rsidP="00C3430D" w:rsidRDefault="00C3430D" w14:paraId="1C5C05A5" w14:textId="77777777"/>
        </w:tc>
      </w:tr>
      <w:tr w:rsidR="00C3430D" w:rsidTr="00C3430D" w14:paraId="00B55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744D469E" w14:textId="77777777"/>
        </w:tc>
        <w:tc>
          <w:tcPr>
            <w:tcW w:w="7654" w:type="dxa"/>
            <w:gridSpan w:val="2"/>
          </w:tcPr>
          <w:p w:rsidR="00C3430D" w:rsidP="00C3430D" w:rsidRDefault="00C3430D" w14:paraId="539B1D06" w14:textId="77777777"/>
        </w:tc>
      </w:tr>
      <w:tr w:rsidR="00C3430D" w:rsidTr="00C3430D" w14:paraId="7ED97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47238674" w14:textId="47B3664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46D1F"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C3430D" w:rsidP="00C3430D" w:rsidRDefault="00C3430D" w14:paraId="38E9DD3E" w14:textId="13243D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46D1F">
              <w:rPr>
                <w:b/>
              </w:rPr>
              <w:t>HET LID KÖSE</w:t>
            </w:r>
          </w:p>
        </w:tc>
      </w:tr>
      <w:tr w:rsidR="00C3430D" w:rsidTr="00C3430D" w14:paraId="0B1D3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77760CBF" w14:textId="77777777"/>
        </w:tc>
        <w:tc>
          <w:tcPr>
            <w:tcW w:w="7654" w:type="dxa"/>
            <w:gridSpan w:val="2"/>
          </w:tcPr>
          <w:p w:rsidR="00C3430D" w:rsidP="00C3430D" w:rsidRDefault="00C3430D" w14:paraId="06D3EC4F" w14:textId="02783523">
            <w:r>
              <w:t>Voorgesteld 8 april 2026</w:t>
            </w:r>
          </w:p>
        </w:tc>
      </w:tr>
      <w:tr w:rsidR="00C3430D" w:rsidTr="00C3430D" w14:paraId="1F1F2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7B930F9B" w14:textId="77777777"/>
        </w:tc>
        <w:tc>
          <w:tcPr>
            <w:tcW w:w="7654" w:type="dxa"/>
            <w:gridSpan w:val="2"/>
          </w:tcPr>
          <w:p w:rsidR="00C3430D" w:rsidP="00C3430D" w:rsidRDefault="00C3430D" w14:paraId="53CA9E13" w14:textId="77777777"/>
        </w:tc>
      </w:tr>
      <w:tr w:rsidR="00C3430D" w:rsidTr="00C3430D" w14:paraId="7C5AA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09272A21" w14:textId="77777777"/>
        </w:tc>
        <w:tc>
          <w:tcPr>
            <w:tcW w:w="7654" w:type="dxa"/>
            <w:gridSpan w:val="2"/>
          </w:tcPr>
          <w:p w:rsidR="00C3430D" w:rsidP="00C3430D" w:rsidRDefault="00C3430D" w14:paraId="3E87D748" w14:textId="546F5754">
            <w:r>
              <w:t>De Kamer,</w:t>
            </w:r>
          </w:p>
        </w:tc>
      </w:tr>
      <w:tr w:rsidR="00C3430D" w:rsidTr="00C3430D" w14:paraId="16165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3DCBCBED" w14:textId="77777777"/>
        </w:tc>
        <w:tc>
          <w:tcPr>
            <w:tcW w:w="7654" w:type="dxa"/>
            <w:gridSpan w:val="2"/>
          </w:tcPr>
          <w:p w:rsidR="00C3430D" w:rsidP="00C3430D" w:rsidRDefault="00C3430D" w14:paraId="4E5B0D34" w14:textId="77777777"/>
        </w:tc>
      </w:tr>
      <w:tr w:rsidR="00C3430D" w:rsidTr="00C3430D" w14:paraId="676AD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430D" w:rsidP="00C3430D" w:rsidRDefault="00C3430D" w14:paraId="71089845" w14:textId="77777777"/>
        </w:tc>
        <w:tc>
          <w:tcPr>
            <w:tcW w:w="7654" w:type="dxa"/>
            <w:gridSpan w:val="2"/>
          </w:tcPr>
          <w:p w:rsidR="00C3430D" w:rsidP="00C3430D" w:rsidRDefault="00C3430D" w14:paraId="71C681B4" w14:textId="233C611C">
            <w:r>
              <w:t>gehoord de beraadslaging,</w:t>
            </w:r>
          </w:p>
        </w:tc>
      </w:tr>
      <w:tr w:rsidR="00997775" w:rsidTr="00C3430D" w14:paraId="2F5AC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8DCA9" w14:textId="77777777"/>
        </w:tc>
        <w:tc>
          <w:tcPr>
            <w:tcW w:w="7654" w:type="dxa"/>
            <w:gridSpan w:val="2"/>
          </w:tcPr>
          <w:p w:rsidR="00997775" w:rsidRDefault="00997775" w14:paraId="0875EEE7" w14:textId="77777777"/>
        </w:tc>
      </w:tr>
      <w:tr w:rsidR="00997775" w:rsidTr="00C3430D" w14:paraId="516AB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BF4C2" w14:textId="77777777"/>
        </w:tc>
        <w:tc>
          <w:tcPr>
            <w:tcW w:w="7654" w:type="dxa"/>
            <w:gridSpan w:val="2"/>
          </w:tcPr>
          <w:p w:rsidR="00C3430D" w:rsidP="00C3430D" w:rsidRDefault="00C3430D" w14:paraId="3EF51EDF" w14:textId="44BAD0FB">
            <w:r>
              <w:t>constaterende dat het uitvoeringsprogramma van het Rijk de invulling vormt van de zorgplichten voor brede welvaart en verduurzaming in Groningen en Noord-Drenthe, en doelen, streefwaarden en indicatoren bevat;</w:t>
            </w:r>
          </w:p>
          <w:p w:rsidR="00D46D1F" w:rsidP="00C3430D" w:rsidRDefault="00D46D1F" w14:paraId="0A6198D7" w14:textId="77777777"/>
          <w:p w:rsidR="00C3430D" w:rsidP="00C3430D" w:rsidRDefault="00C3430D" w14:paraId="5CAE1DBD" w14:textId="77777777">
            <w:r>
              <w:t>overwegende dat bewoners recht hebben op zichtbare en merkbare verbetering van hun leefomgeving en brede welvaart;</w:t>
            </w:r>
          </w:p>
          <w:p w:rsidR="00D46D1F" w:rsidP="00C3430D" w:rsidRDefault="00D46D1F" w14:paraId="429ECC3F" w14:textId="77777777"/>
          <w:p w:rsidR="00C3430D" w:rsidP="00C3430D" w:rsidRDefault="00C3430D" w14:paraId="1EB7B580" w14:textId="77777777">
            <w:r>
              <w:t>overwegende dat het van belang is te voorkomen dat het uitvoeringsprogramma een papieren exercitie blijft;</w:t>
            </w:r>
          </w:p>
          <w:p w:rsidR="00D46D1F" w:rsidP="00C3430D" w:rsidRDefault="00D46D1F" w14:paraId="01E66F78" w14:textId="77777777"/>
          <w:p w:rsidR="00C3430D" w:rsidP="00C3430D" w:rsidRDefault="00C3430D" w14:paraId="08BAC12D" w14:textId="77777777">
            <w:r>
              <w:t xml:space="preserve">overwegende dat het kabinet verantwoordelijk moet kunnen worden gehouden voor </w:t>
            </w:r>
            <w:proofErr w:type="spellStart"/>
            <w:r>
              <w:t>dẹ</w:t>
            </w:r>
            <w:proofErr w:type="spellEnd"/>
            <w:r>
              <w:t xml:space="preserve"> uitvoering van de maatregelen uit het uitvoeringsprogramma;</w:t>
            </w:r>
          </w:p>
          <w:p w:rsidR="00D46D1F" w:rsidP="00C3430D" w:rsidRDefault="00D46D1F" w14:paraId="7162C5F8" w14:textId="77777777"/>
          <w:p w:rsidR="00C3430D" w:rsidP="00C3430D" w:rsidRDefault="00C3430D" w14:paraId="7F918E5F" w14:textId="77777777">
            <w:r>
              <w:t>verzoekt de regering om er zorg voor te dragen dat het uitvoeringsprogramma aantoonbaar leidt tot concrete en merkbare resultaten voor bewoners in Groningen en Noord-Drenthe,</w:t>
            </w:r>
          </w:p>
          <w:p w:rsidR="00D46D1F" w:rsidP="00C3430D" w:rsidRDefault="00D46D1F" w14:paraId="5BBBCB89" w14:textId="77777777"/>
          <w:p w:rsidR="00C3430D" w:rsidP="00C3430D" w:rsidRDefault="00C3430D" w14:paraId="0E0FC71A" w14:textId="77777777">
            <w:r>
              <w:t>en gaat over tot de orde van de dag.</w:t>
            </w:r>
          </w:p>
          <w:p w:rsidR="00D46D1F" w:rsidP="00C3430D" w:rsidRDefault="00D46D1F" w14:paraId="0A945701" w14:textId="77777777"/>
          <w:p w:rsidR="00997775" w:rsidP="00C3430D" w:rsidRDefault="00C3430D" w14:paraId="19399736" w14:textId="3DE83A9A">
            <w:proofErr w:type="spellStart"/>
            <w:r>
              <w:t>Köse</w:t>
            </w:r>
            <w:proofErr w:type="spellEnd"/>
          </w:p>
        </w:tc>
      </w:tr>
    </w:tbl>
    <w:p w:rsidR="00997775" w:rsidRDefault="00997775" w14:paraId="064FB7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4C5" w14:textId="77777777" w:rsidR="00C3430D" w:rsidRDefault="00C3430D">
      <w:pPr>
        <w:spacing w:line="20" w:lineRule="exact"/>
      </w:pPr>
    </w:p>
  </w:endnote>
  <w:endnote w:type="continuationSeparator" w:id="0">
    <w:p w14:paraId="06C85BA1" w14:textId="77777777" w:rsidR="00C3430D" w:rsidRDefault="00C3430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3ADCBA" w14:textId="77777777" w:rsidR="00C3430D" w:rsidRDefault="00C3430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1DC7" w14:textId="77777777" w:rsidR="00C3430D" w:rsidRDefault="00C3430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3DFE5E" w14:textId="77777777" w:rsidR="00C3430D" w:rsidRDefault="00C3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3430D"/>
    <w:rsid w:val="00CC23D1"/>
    <w:rsid w:val="00CC270F"/>
    <w:rsid w:val="00D06EDF"/>
    <w:rsid w:val="00D43192"/>
    <w:rsid w:val="00D46D1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B8C4F"/>
  <w15:docId w15:val="{2BCEDE3F-93DB-4DAB-A6C6-F6A9A4B5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