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4023" w14:paraId="3CE9C969" w14:textId="77777777">
        <w:tc>
          <w:tcPr>
            <w:tcW w:w="6733" w:type="dxa"/>
            <w:gridSpan w:val="2"/>
            <w:tcBorders>
              <w:top w:val="nil"/>
              <w:left w:val="nil"/>
              <w:bottom w:val="nil"/>
              <w:right w:val="nil"/>
            </w:tcBorders>
            <w:vAlign w:val="center"/>
          </w:tcPr>
          <w:p w:rsidR="00997775" w:rsidP="00710A7A" w:rsidRDefault="00997775" w14:paraId="3588BF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1D9B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4023" w14:paraId="15F16F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E09643" w14:textId="77777777">
            <w:r w:rsidRPr="008B0CC5">
              <w:t xml:space="preserve">Vergaderjaar </w:t>
            </w:r>
            <w:r w:rsidR="00AC6B87">
              <w:t>202</w:t>
            </w:r>
            <w:r w:rsidR="00684DFF">
              <w:t>5</w:t>
            </w:r>
            <w:r w:rsidR="00AC6B87">
              <w:t>-202</w:t>
            </w:r>
            <w:r w:rsidR="00684DFF">
              <w:t>6</w:t>
            </w:r>
          </w:p>
        </w:tc>
      </w:tr>
      <w:tr w:rsidR="00997775" w:rsidTr="00484023" w14:paraId="3C94459E" w14:textId="77777777">
        <w:trPr>
          <w:cantSplit/>
        </w:trPr>
        <w:tc>
          <w:tcPr>
            <w:tcW w:w="10985" w:type="dxa"/>
            <w:gridSpan w:val="3"/>
            <w:tcBorders>
              <w:top w:val="nil"/>
              <w:left w:val="nil"/>
              <w:bottom w:val="nil"/>
              <w:right w:val="nil"/>
            </w:tcBorders>
          </w:tcPr>
          <w:p w:rsidR="00997775" w:rsidRDefault="00997775" w14:paraId="6A4A39B2" w14:textId="77777777"/>
        </w:tc>
      </w:tr>
      <w:tr w:rsidR="00997775" w:rsidTr="00484023" w14:paraId="67865965" w14:textId="77777777">
        <w:trPr>
          <w:cantSplit/>
        </w:trPr>
        <w:tc>
          <w:tcPr>
            <w:tcW w:w="10985" w:type="dxa"/>
            <w:gridSpan w:val="3"/>
            <w:tcBorders>
              <w:top w:val="nil"/>
              <w:left w:val="nil"/>
              <w:bottom w:val="single" w:color="auto" w:sz="4" w:space="0"/>
              <w:right w:val="nil"/>
            </w:tcBorders>
          </w:tcPr>
          <w:p w:rsidR="00997775" w:rsidRDefault="00997775" w14:paraId="1F3FA414" w14:textId="77777777"/>
        </w:tc>
      </w:tr>
      <w:tr w:rsidR="00997775" w:rsidTr="00484023" w14:paraId="2EE50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0787F" w14:textId="77777777"/>
        </w:tc>
        <w:tc>
          <w:tcPr>
            <w:tcW w:w="7654" w:type="dxa"/>
            <w:gridSpan w:val="2"/>
          </w:tcPr>
          <w:p w:rsidR="00997775" w:rsidRDefault="00997775" w14:paraId="00BB5CD5" w14:textId="77777777"/>
        </w:tc>
      </w:tr>
      <w:tr w:rsidR="00484023" w:rsidTr="00484023" w14:paraId="43087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249BFCB3" w14:textId="731FE534">
            <w:pPr>
              <w:rPr>
                <w:b/>
              </w:rPr>
            </w:pPr>
            <w:r>
              <w:rPr>
                <w:b/>
              </w:rPr>
              <w:t>36 836</w:t>
            </w:r>
          </w:p>
        </w:tc>
        <w:tc>
          <w:tcPr>
            <w:tcW w:w="7654" w:type="dxa"/>
            <w:gridSpan w:val="2"/>
          </w:tcPr>
          <w:p w:rsidR="00484023" w:rsidP="00484023" w:rsidRDefault="00484023" w14:paraId="0F3A1A1D" w14:textId="5223FEBE">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484023" w:rsidTr="00484023" w14:paraId="35962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36404D10" w14:textId="77777777"/>
        </w:tc>
        <w:tc>
          <w:tcPr>
            <w:tcW w:w="7654" w:type="dxa"/>
            <w:gridSpan w:val="2"/>
          </w:tcPr>
          <w:p w:rsidR="00484023" w:rsidP="00484023" w:rsidRDefault="00484023" w14:paraId="5BD92CBD" w14:textId="77777777"/>
        </w:tc>
      </w:tr>
      <w:tr w:rsidR="00484023" w:rsidTr="00484023" w14:paraId="74F0F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5C128E61" w14:textId="77777777"/>
        </w:tc>
        <w:tc>
          <w:tcPr>
            <w:tcW w:w="7654" w:type="dxa"/>
            <w:gridSpan w:val="2"/>
          </w:tcPr>
          <w:p w:rsidR="00484023" w:rsidP="00484023" w:rsidRDefault="00484023" w14:paraId="4EECFE9F" w14:textId="77777777"/>
        </w:tc>
      </w:tr>
      <w:tr w:rsidR="00484023" w:rsidTr="00484023" w14:paraId="5F03D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5C0E7D7C" w14:textId="5C7C5581">
            <w:pPr>
              <w:rPr>
                <w:b/>
              </w:rPr>
            </w:pPr>
            <w:r>
              <w:rPr>
                <w:b/>
              </w:rPr>
              <w:t xml:space="preserve">Nr. </w:t>
            </w:r>
            <w:r w:rsidR="009E7F9F">
              <w:rPr>
                <w:b/>
              </w:rPr>
              <w:t>52</w:t>
            </w:r>
          </w:p>
        </w:tc>
        <w:tc>
          <w:tcPr>
            <w:tcW w:w="7654" w:type="dxa"/>
            <w:gridSpan w:val="2"/>
          </w:tcPr>
          <w:p w:rsidR="00484023" w:rsidP="00484023" w:rsidRDefault="00484023" w14:paraId="32F0E812" w14:textId="5DF4AEEE">
            <w:pPr>
              <w:rPr>
                <w:b/>
              </w:rPr>
            </w:pPr>
            <w:r>
              <w:rPr>
                <w:b/>
              </w:rPr>
              <w:t xml:space="preserve">MOTIE VAN </w:t>
            </w:r>
            <w:r w:rsidR="009E7F9F">
              <w:rPr>
                <w:b/>
              </w:rPr>
              <w:t>DE LEDEN DEN HOLLANDER EN KÖSE</w:t>
            </w:r>
          </w:p>
        </w:tc>
      </w:tr>
      <w:tr w:rsidR="00484023" w:rsidTr="00484023" w14:paraId="6B669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3116FD7D" w14:textId="77777777"/>
        </w:tc>
        <w:tc>
          <w:tcPr>
            <w:tcW w:w="7654" w:type="dxa"/>
            <w:gridSpan w:val="2"/>
          </w:tcPr>
          <w:p w:rsidR="00484023" w:rsidP="00484023" w:rsidRDefault="00484023" w14:paraId="5A0776D4" w14:textId="05C1C874">
            <w:r>
              <w:t>Voorgesteld 8 april 2026</w:t>
            </w:r>
          </w:p>
        </w:tc>
      </w:tr>
      <w:tr w:rsidR="00484023" w:rsidTr="00484023" w14:paraId="7C109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5A70F9F2" w14:textId="77777777"/>
        </w:tc>
        <w:tc>
          <w:tcPr>
            <w:tcW w:w="7654" w:type="dxa"/>
            <w:gridSpan w:val="2"/>
          </w:tcPr>
          <w:p w:rsidR="00484023" w:rsidP="00484023" w:rsidRDefault="00484023" w14:paraId="3B31AEED" w14:textId="77777777"/>
        </w:tc>
      </w:tr>
      <w:tr w:rsidR="00484023" w:rsidTr="00484023" w14:paraId="72B7F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2383CA4D" w14:textId="77777777"/>
        </w:tc>
        <w:tc>
          <w:tcPr>
            <w:tcW w:w="7654" w:type="dxa"/>
            <w:gridSpan w:val="2"/>
          </w:tcPr>
          <w:p w:rsidR="00484023" w:rsidP="00484023" w:rsidRDefault="00484023" w14:paraId="11F4ADB0" w14:textId="3BC173C4">
            <w:r>
              <w:t>De Kamer,</w:t>
            </w:r>
          </w:p>
        </w:tc>
      </w:tr>
      <w:tr w:rsidR="00484023" w:rsidTr="00484023" w14:paraId="1074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16AD3C65" w14:textId="77777777"/>
        </w:tc>
        <w:tc>
          <w:tcPr>
            <w:tcW w:w="7654" w:type="dxa"/>
            <w:gridSpan w:val="2"/>
          </w:tcPr>
          <w:p w:rsidR="00484023" w:rsidP="00484023" w:rsidRDefault="00484023" w14:paraId="0EF2B773" w14:textId="77777777"/>
        </w:tc>
      </w:tr>
      <w:tr w:rsidR="00484023" w:rsidTr="00484023" w14:paraId="30F8E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4023" w:rsidP="00484023" w:rsidRDefault="00484023" w14:paraId="5F421895" w14:textId="77777777"/>
        </w:tc>
        <w:tc>
          <w:tcPr>
            <w:tcW w:w="7654" w:type="dxa"/>
            <w:gridSpan w:val="2"/>
          </w:tcPr>
          <w:p w:rsidR="00484023" w:rsidP="00484023" w:rsidRDefault="00484023" w14:paraId="05B5F808" w14:textId="485D6F64">
            <w:r>
              <w:t>gehoord de beraadslaging,</w:t>
            </w:r>
          </w:p>
        </w:tc>
      </w:tr>
      <w:tr w:rsidR="00997775" w:rsidTr="00484023" w14:paraId="31C69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FE43E" w14:textId="77777777"/>
        </w:tc>
        <w:tc>
          <w:tcPr>
            <w:tcW w:w="7654" w:type="dxa"/>
            <w:gridSpan w:val="2"/>
          </w:tcPr>
          <w:p w:rsidR="00997775" w:rsidRDefault="00997775" w14:paraId="54A3FA4F" w14:textId="77777777"/>
        </w:tc>
      </w:tr>
      <w:tr w:rsidR="00997775" w:rsidTr="00484023" w14:paraId="51955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78F80D" w14:textId="77777777"/>
        </w:tc>
        <w:tc>
          <w:tcPr>
            <w:tcW w:w="7654" w:type="dxa"/>
            <w:gridSpan w:val="2"/>
          </w:tcPr>
          <w:p w:rsidR="00484023" w:rsidP="00484023" w:rsidRDefault="00484023" w14:paraId="6C1269D5" w14:textId="77777777">
            <w:r>
              <w:t>constaterende dat bij zowel de versterkingsoperatie als het schadeherstel vooruitgang zichtbaar is, maar het tempo te laag ligt en veel bewoners nog wachten op afronding;</w:t>
            </w:r>
          </w:p>
          <w:p w:rsidR="009E7F9F" w:rsidP="00484023" w:rsidRDefault="009E7F9F" w14:paraId="6B308A26" w14:textId="77777777"/>
          <w:p w:rsidR="00484023" w:rsidP="00484023" w:rsidRDefault="00484023" w14:paraId="1973069E" w14:textId="77777777">
            <w:r>
              <w:t>overwegende dat met name de meest complexe gevallen, zoals hoge schades, erfgoed en agrarische objecten, vaak maatwerk vereisen;</w:t>
            </w:r>
          </w:p>
          <w:p w:rsidR="009E7F9F" w:rsidP="00484023" w:rsidRDefault="009E7F9F" w14:paraId="2CC37C95" w14:textId="77777777"/>
          <w:p w:rsidR="00484023" w:rsidP="00484023" w:rsidRDefault="00484023" w14:paraId="6CD1A726" w14:textId="77777777">
            <w:r>
              <w:t>constaterende dat in 2026 voor een groot deel van de bekende complexe casussen een oplossing gerealiseerd of in beeld moet zijn;</w:t>
            </w:r>
          </w:p>
          <w:p w:rsidR="009E7F9F" w:rsidP="00484023" w:rsidRDefault="009E7F9F" w14:paraId="26D308C4" w14:textId="77777777"/>
          <w:p w:rsidR="00484023" w:rsidP="00484023" w:rsidRDefault="00484023" w14:paraId="42064F25" w14:textId="77777777">
            <w:r>
              <w:t>verzoekt het kabinet de regeringscommissaris te laten adviseren hoe de afhandeling van de meest complexe casussen zo snel en zorgvuldig mogelijk kan worden gerealiseerd;</w:t>
            </w:r>
          </w:p>
          <w:p w:rsidR="009E7F9F" w:rsidP="00484023" w:rsidRDefault="009E7F9F" w14:paraId="7B9775A5" w14:textId="77777777"/>
          <w:p w:rsidR="00484023" w:rsidP="00484023" w:rsidRDefault="00484023" w14:paraId="07171F7A" w14:textId="77777777">
            <w:r>
              <w:t xml:space="preserve">verzoekt het kabinet daarbij te waarborgen dat de regeringscommissaris samen met de NCG en het IMG de werkwijze voor deze casuïstiek tegen het licht houdt, verbeterpunten aandraagt en voorkomt dat zaken onnodig escaleren naar vangnetten of </w:t>
            </w:r>
            <w:proofErr w:type="spellStart"/>
            <w:r>
              <w:t>taskforces</w:t>
            </w:r>
            <w:proofErr w:type="spellEnd"/>
            <w:r>
              <w:t>,</w:t>
            </w:r>
          </w:p>
          <w:p w:rsidR="009E7F9F" w:rsidP="00484023" w:rsidRDefault="009E7F9F" w14:paraId="341F9543" w14:textId="77777777"/>
          <w:p w:rsidR="00484023" w:rsidP="00484023" w:rsidRDefault="00484023" w14:paraId="1D1F476A" w14:textId="77777777">
            <w:r>
              <w:t>en gaat over tot de orde van de dag.</w:t>
            </w:r>
          </w:p>
          <w:p w:rsidR="009E7F9F" w:rsidP="00484023" w:rsidRDefault="009E7F9F" w14:paraId="3D9FAEB3" w14:textId="77777777"/>
          <w:p w:rsidR="009E7F9F" w:rsidP="00484023" w:rsidRDefault="00484023" w14:paraId="3BF10FA2" w14:textId="77777777">
            <w:r>
              <w:t>Den Hollander</w:t>
            </w:r>
          </w:p>
          <w:p w:rsidR="00997775" w:rsidP="00484023" w:rsidRDefault="00484023" w14:paraId="7DD0E2AF" w14:textId="29F19CFC">
            <w:proofErr w:type="spellStart"/>
            <w:r>
              <w:t>Köse</w:t>
            </w:r>
            <w:proofErr w:type="spellEnd"/>
          </w:p>
        </w:tc>
      </w:tr>
    </w:tbl>
    <w:p w:rsidR="00997775" w:rsidRDefault="00997775" w14:paraId="6A25FA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5232" w14:textId="77777777" w:rsidR="00484023" w:rsidRDefault="00484023">
      <w:pPr>
        <w:spacing w:line="20" w:lineRule="exact"/>
      </w:pPr>
    </w:p>
  </w:endnote>
  <w:endnote w:type="continuationSeparator" w:id="0">
    <w:p w14:paraId="2A21CE6A" w14:textId="77777777" w:rsidR="00484023" w:rsidRDefault="00484023">
      <w:pPr>
        <w:pStyle w:val="Amendement"/>
      </w:pPr>
      <w:r>
        <w:rPr>
          <w:b w:val="0"/>
        </w:rPr>
        <w:t xml:space="preserve"> </w:t>
      </w:r>
    </w:p>
  </w:endnote>
  <w:endnote w:type="continuationNotice" w:id="1">
    <w:p w14:paraId="73F6734B" w14:textId="77777777" w:rsidR="00484023" w:rsidRDefault="004840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39EE" w14:textId="77777777" w:rsidR="00484023" w:rsidRDefault="00484023">
      <w:pPr>
        <w:pStyle w:val="Amendement"/>
      </w:pPr>
      <w:r>
        <w:rPr>
          <w:b w:val="0"/>
        </w:rPr>
        <w:separator/>
      </w:r>
    </w:p>
  </w:footnote>
  <w:footnote w:type="continuationSeparator" w:id="0">
    <w:p w14:paraId="2F586DD1" w14:textId="77777777" w:rsidR="00484023" w:rsidRDefault="00484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23"/>
    <w:rsid w:val="00133FCE"/>
    <w:rsid w:val="001E482C"/>
    <w:rsid w:val="001E4877"/>
    <w:rsid w:val="0021105A"/>
    <w:rsid w:val="00280D6A"/>
    <w:rsid w:val="002B78E9"/>
    <w:rsid w:val="002C5406"/>
    <w:rsid w:val="00330D60"/>
    <w:rsid w:val="00345A5C"/>
    <w:rsid w:val="003F71A1"/>
    <w:rsid w:val="00476415"/>
    <w:rsid w:val="00484023"/>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E7F9F"/>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6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A9A39"/>
  <w15:docId w15:val="{FD551BC5-CA74-4B20-9BB1-01506180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