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62574" w14:paraId="60DE982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84ABA8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E2979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62574" w14:paraId="097124A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6800C9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62574" w14:paraId="60DD1B5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97DBEE" w14:textId="77777777"/>
        </w:tc>
      </w:tr>
      <w:tr w:rsidR="00997775" w:rsidTr="00862574" w14:paraId="1989CFA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D6DD4CF" w14:textId="77777777"/>
        </w:tc>
      </w:tr>
      <w:tr w:rsidR="00997775" w:rsidTr="00862574" w14:paraId="524756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EF49CD" w14:textId="77777777"/>
        </w:tc>
        <w:tc>
          <w:tcPr>
            <w:tcW w:w="7654" w:type="dxa"/>
            <w:gridSpan w:val="2"/>
          </w:tcPr>
          <w:p w:rsidR="00997775" w:rsidRDefault="00997775" w14:paraId="34EF100B" w14:textId="77777777"/>
        </w:tc>
      </w:tr>
      <w:tr w:rsidR="00862574" w:rsidTr="00862574" w14:paraId="18F5EC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2574" w:rsidP="00862574" w:rsidRDefault="00862574" w14:paraId="15C5CB4B" w14:textId="097124F5">
            <w:pPr>
              <w:rPr>
                <w:b/>
              </w:rPr>
            </w:pPr>
            <w:r>
              <w:rPr>
                <w:b/>
              </w:rPr>
              <w:t>36 836</w:t>
            </w:r>
          </w:p>
        </w:tc>
        <w:tc>
          <w:tcPr>
            <w:tcW w:w="7654" w:type="dxa"/>
            <w:gridSpan w:val="2"/>
          </w:tcPr>
          <w:p w:rsidR="00862574" w:rsidP="00862574" w:rsidRDefault="00862574" w14:paraId="6014CC7E" w14:textId="1EA84CD3">
            <w:pPr>
              <w:rPr>
                <w:b/>
              </w:rPr>
            </w:pPr>
            <w:r w:rsidRPr="004A4E97">
              <w:rPr>
                <w:b/>
                <w:szCs w:val="24"/>
              </w:rPr>
              <w:t xml:space="preserve">Wijziging van de Tijdelijke wet Groningen en de Mijnbouwwet </w:t>
            </w:r>
            <w:bookmarkStart w:name="_Hlk141560480" w:id="0"/>
            <w:r w:rsidRPr="004A4E97">
              <w:rPr>
                <w:b/>
                <w:szCs w:val="24"/>
              </w:rPr>
              <w:t xml:space="preserve">in verband met de uitvoering van diverse maatregelen </w:t>
            </w:r>
            <w:bookmarkEnd w:id="0"/>
            <w:r w:rsidRPr="004A4E97">
              <w:rPr>
                <w:b/>
                <w:szCs w:val="24"/>
              </w:rPr>
              <w:t>uit de kabinetsreactie op het rapport van de parlementaire enquêtecommissie aardgaswinning Groningen</w:t>
            </w:r>
          </w:p>
        </w:tc>
      </w:tr>
      <w:tr w:rsidR="00862574" w:rsidTr="00862574" w14:paraId="00CE41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2574" w:rsidP="00862574" w:rsidRDefault="00862574" w14:paraId="2D73F025" w14:textId="77777777"/>
        </w:tc>
        <w:tc>
          <w:tcPr>
            <w:tcW w:w="7654" w:type="dxa"/>
            <w:gridSpan w:val="2"/>
          </w:tcPr>
          <w:p w:rsidR="00862574" w:rsidP="00862574" w:rsidRDefault="00862574" w14:paraId="53D08013" w14:textId="77777777"/>
        </w:tc>
      </w:tr>
      <w:tr w:rsidR="00862574" w:rsidTr="00862574" w14:paraId="32E01C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2574" w:rsidP="00862574" w:rsidRDefault="00862574" w14:paraId="03B0DB5A" w14:textId="77777777"/>
        </w:tc>
        <w:tc>
          <w:tcPr>
            <w:tcW w:w="7654" w:type="dxa"/>
            <w:gridSpan w:val="2"/>
          </w:tcPr>
          <w:p w:rsidR="00862574" w:rsidP="00862574" w:rsidRDefault="00862574" w14:paraId="32DBBCA0" w14:textId="77777777"/>
        </w:tc>
      </w:tr>
      <w:tr w:rsidR="00862574" w:rsidTr="00862574" w14:paraId="072999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2574" w:rsidP="00862574" w:rsidRDefault="00862574" w14:paraId="5AB42048" w14:textId="1AAF98C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274C0">
              <w:rPr>
                <w:b/>
              </w:rPr>
              <w:t>53</w:t>
            </w:r>
          </w:p>
        </w:tc>
        <w:tc>
          <w:tcPr>
            <w:tcW w:w="7654" w:type="dxa"/>
            <w:gridSpan w:val="2"/>
          </w:tcPr>
          <w:p w:rsidR="00862574" w:rsidP="00862574" w:rsidRDefault="00862574" w14:paraId="4B473E30" w14:textId="6FDC2D6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274C0">
              <w:rPr>
                <w:b/>
              </w:rPr>
              <w:t>HET LID DE VOS</w:t>
            </w:r>
          </w:p>
        </w:tc>
      </w:tr>
      <w:tr w:rsidR="00862574" w:rsidTr="00862574" w14:paraId="65E70F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2574" w:rsidP="00862574" w:rsidRDefault="00862574" w14:paraId="61EAB4A0" w14:textId="77777777"/>
        </w:tc>
        <w:tc>
          <w:tcPr>
            <w:tcW w:w="7654" w:type="dxa"/>
            <w:gridSpan w:val="2"/>
          </w:tcPr>
          <w:p w:rsidR="00862574" w:rsidP="00862574" w:rsidRDefault="00862574" w14:paraId="04204AED" w14:textId="06D1BC58">
            <w:r>
              <w:t>Voorgesteld 8 april 2026</w:t>
            </w:r>
          </w:p>
        </w:tc>
      </w:tr>
      <w:tr w:rsidR="00862574" w:rsidTr="00862574" w14:paraId="247B38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2574" w:rsidP="00862574" w:rsidRDefault="00862574" w14:paraId="6C517F25" w14:textId="77777777"/>
        </w:tc>
        <w:tc>
          <w:tcPr>
            <w:tcW w:w="7654" w:type="dxa"/>
            <w:gridSpan w:val="2"/>
          </w:tcPr>
          <w:p w:rsidR="00862574" w:rsidP="00862574" w:rsidRDefault="00862574" w14:paraId="0D878EBA" w14:textId="77777777"/>
        </w:tc>
      </w:tr>
      <w:tr w:rsidR="00862574" w:rsidTr="00862574" w14:paraId="5E2433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2574" w:rsidP="00862574" w:rsidRDefault="00862574" w14:paraId="263E27E0" w14:textId="77777777"/>
        </w:tc>
        <w:tc>
          <w:tcPr>
            <w:tcW w:w="7654" w:type="dxa"/>
            <w:gridSpan w:val="2"/>
          </w:tcPr>
          <w:p w:rsidR="00862574" w:rsidP="00862574" w:rsidRDefault="00862574" w14:paraId="398C8056" w14:textId="42ACEEB5">
            <w:r>
              <w:t>De Kamer,</w:t>
            </w:r>
          </w:p>
        </w:tc>
      </w:tr>
      <w:tr w:rsidR="00862574" w:rsidTr="00862574" w14:paraId="27756A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2574" w:rsidP="00862574" w:rsidRDefault="00862574" w14:paraId="2DD550FC" w14:textId="77777777"/>
        </w:tc>
        <w:tc>
          <w:tcPr>
            <w:tcW w:w="7654" w:type="dxa"/>
            <w:gridSpan w:val="2"/>
          </w:tcPr>
          <w:p w:rsidR="00862574" w:rsidP="00862574" w:rsidRDefault="00862574" w14:paraId="6B90A777" w14:textId="77777777"/>
        </w:tc>
      </w:tr>
      <w:tr w:rsidR="00862574" w:rsidTr="00862574" w14:paraId="2FB8A5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62574" w:rsidP="00862574" w:rsidRDefault="00862574" w14:paraId="5E911951" w14:textId="77777777"/>
        </w:tc>
        <w:tc>
          <w:tcPr>
            <w:tcW w:w="7654" w:type="dxa"/>
            <w:gridSpan w:val="2"/>
          </w:tcPr>
          <w:p w:rsidR="00862574" w:rsidP="00862574" w:rsidRDefault="00862574" w14:paraId="7F851662" w14:textId="7C6FCAAB">
            <w:r>
              <w:t>gehoord de beraadslaging,</w:t>
            </w:r>
          </w:p>
        </w:tc>
      </w:tr>
      <w:tr w:rsidR="00997775" w:rsidTr="00862574" w14:paraId="6BA643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A8D853" w14:textId="77777777"/>
        </w:tc>
        <w:tc>
          <w:tcPr>
            <w:tcW w:w="7654" w:type="dxa"/>
            <w:gridSpan w:val="2"/>
          </w:tcPr>
          <w:p w:rsidR="00997775" w:rsidRDefault="00997775" w14:paraId="3D7FD1F4" w14:textId="77777777"/>
        </w:tc>
      </w:tr>
      <w:tr w:rsidR="00997775" w:rsidTr="00862574" w14:paraId="4F47D2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747E03" w14:textId="77777777"/>
        </w:tc>
        <w:tc>
          <w:tcPr>
            <w:tcW w:w="7654" w:type="dxa"/>
            <w:gridSpan w:val="2"/>
          </w:tcPr>
          <w:p w:rsidR="00862574" w:rsidP="00862574" w:rsidRDefault="00862574" w14:paraId="7D6CD01F" w14:textId="77777777">
            <w:r>
              <w:t>constaterende dat de energieprijzen in Nederland extreem hoog zijn;</w:t>
            </w:r>
          </w:p>
          <w:p w:rsidR="00501848" w:rsidP="00862574" w:rsidRDefault="00501848" w14:paraId="78D8D7FC" w14:textId="77777777"/>
          <w:p w:rsidR="00862574" w:rsidP="00862574" w:rsidRDefault="00862574" w14:paraId="527931DE" w14:textId="77777777">
            <w:r>
              <w:t>constaterende dat er veel onrust in de wereld is, waardoor de leveringszekerheid van importgas onder druk staat;</w:t>
            </w:r>
          </w:p>
          <w:p w:rsidR="00C274C0" w:rsidP="00862574" w:rsidRDefault="00C274C0" w14:paraId="01FF532C" w14:textId="77777777"/>
          <w:p w:rsidR="00862574" w:rsidP="00862574" w:rsidRDefault="00862574" w14:paraId="0E7AEE30" w14:textId="77777777">
            <w:r>
              <w:t>overwegende dat het essentieel is om Nederlanders van goedkope en betrouwbare energie te voorzien;</w:t>
            </w:r>
          </w:p>
          <w:p w:rsidR="00C274C0" w:rsidP="00862574" w:rsidRDefault="00C274C0" w14:paraId="4F29D1B6" w14:textId="77777777"/>
          <w:p w:rsidR="00862574" w:rsidP="00862574" w:rsidRDefault="00862574" w14:paraId="1D10676E" w14:textId="77777777">
            <w:r>
              <w:t>verzoekt de regering de Groningers ruimhartig en voortvarend te compenseren, gebouwen bevingsbestendig te maken en de gaswinning in het Groningenveld te hervatten,</w:t>
            </w:r>
          </w:p>
          <w:p w:rsidR="00C274C0" w:rsidP="00862574" w:rsidRDefault="00C274C0" w14:paraId="634A4722" w14:textId="77777777"/>
          <w:p w:rsidR="00862574" w:rsidP="00862574" w:rsidRDefault="00862574" w14:paraId="195C9F16" w14:textId="77777777">
            <w:r>
              <w:t>en gaat over tot de orde van de dag.</w:t>
            </w:r>
          </w:p>
          <w:p w:rsidR="00C274C0" w:rsidP="00862574" w:rsidRDefault="00C274C0" w14:paraId="5F6CF088" w14:textId="77777777"/>
          <w:p w:rsidR="00997775" w:rsidP="00862574" w:rsidRDefault="00862574" w14:paraId="641330E6" w14:textId="11356695">
            <w:r>
              <w:t>De Vos</w:t>
            </w:r>
          </w:p>
        </w:tc>
      </w:tr>
    </w:tbl>
    <w:p w:rsidR="00997775" w:rsidRDefault="00997775" w14:paraId="115F940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95A98" w14:textId="77777777" w:rsidR="00862574" w:rsidRDefault="00862574">
      <w:pPr>
        <w:spacing w:line="20" w:lineRule="exact"/>
      </w:pPr>
    </w:p>
  </w:endnote>
  <w:endnote w:type="continuationSeparator" w:id="0">
    <w:p w14:paraId="6D5C4489" w14:textId="77777777" w:rsidR="00862574" w:rsidRDefault="0086257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4103F3F" w14:textId="77777777" w:rsidR="00862574" w:rsidRDefault="0086257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6CF72" w14:textId="77777777" w:rsidR="00862574" w:rsidRDefault="0086257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8FC7638" w14:textId="77777777" w:rsidR="00862574" w:rsidRDefault="00862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574"/>
    <w:rsid w:val="0010751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01848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574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274C0"/>
    <w:rsid w:val="00CC23D1"/>
    <w:rsid w:val="00CC270F"/>
    <w:rsid w:val="00D06ED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5BE7CC"/>
  <w15:docId w15:val="{85A12A0A-D2E8-4EAC-B66A-952E1A35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772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2026-04-09T08:35:00.0000000Z</dcterms:created>
  <dcterms:modified xsi:type="dcterms:W3CDTF">2026-04-09T09:07:00.0000000Z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