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227D5" w14:paraId="4E932E96" w14:textId="77777777">
        <w:tc>
          <w:tcPr>
            <w:tcW w:w="6733" w:type="dxa"/>
            <w:gridSpan w:val="2"/>
            <w:tcBorders>
              <w:top w:val="nil"/>
              <w:left w:val="nil"/>
              <w:bottom w:val="nil"/>
              <w:right w:val="nil"/>
            </w:tcBorders>
            <w:vAlign w:val="center"/>
          </w:tcPr>
          <w:p w:rsidR="00997775" w:rsidP="00710A7A" w:rsidRDefault="00997775" w14:paraId="620D203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C9AED6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227D5" w14:paraId="629E68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6F0EF9" w14:textId="77777777">
            <w:r w:rsidRPr="008B0CC5">
              <w:t xml:space="preserve">Vergaderjaar </w:t>
            </w:r>
            <w:r w:rsidR="00AC6B87">
              <w:t>202</w:t>
            </w:r>
            <w:r w:rsidR="00684DFF">
              <w:t>5</w:t>
            </w:r>
            <w:r w:rsidR="00AC6B87">
              <w:t>-202</w:t>
            </w:r>
            <w:r w:rsidR="00684DFF">
              <w:t>6</w:t>
            </w:r>
          </w:p>
        </w:tc>
      </w:tr>
      <w:tr w:rsidR="00997775" w:rsidTr="004227D5" w14:paraId="5FF543D5" w14:textId="77777777">
        <w:trPr>
          <w:cantSplit/>
        </w:trPr>
        <w:tc>
          <w:tcPr>
            <w:tcW w:w="10985" w:type="dxa"/>
            <w:gridSpan w:val="3"/>
            <w:tcBorders>
              <w:top w:val="nil"/>
              <w:left w:val="nil"/>
              <w:bottom w:val="nil"/>
              <w:right w:val="nil"/>
            </w:tcBorders>
          </w:tcPr>
          <w:p w:rsidR="00997775" w:rsidRDefault="00997775" w14:paraId="721D0FD5" w14:textId="77777777"/>
        </w:tc>
      </w:tr>
      <w:tr w:rsidR="00997775" w:rsidTr="004227D5" w14:paraId="064EE5A4" w14:textId="77777777">
        <w:trPr>
          <w:cantSplit/>
        </w:trPr>
        <w:tc>
          <w:tcPr>
            <w:tcW w:w="10985" w:type="dxa"/>
            <w:gridSpan w:val="3"/>
            <w:tcBorders>
              <w:top w:val="nil"/>
              <w:left w:val="nil"/>
              <w:bottom w:val="single" w:color="auto" w:sz="4" w:space="0"/>
              <w:right w:val="nil"/>
            </w:tcBorders>
          </w:tcPr>
          <w:p w:rsidR="00997775" w:rsidRDefault="00997775" w14:paraId="5F381A1E" w14:textId="77777777"/>
        </w:tc>
      </w:tr>
      <w:tr w:rsidR="00997775" w:rsidTr="004227D5" w14:paraId="19E652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CC77E8" w14:textId="77777777"/>
        </w:tc>
        <w:tc>
          <w:tcPr>
            <w:tcW w:w="7654" w:type="dxa"/>
            <w:gridSpan w:val="2"/>
          </w:tcPr>
          <w:p w:rsidR="00997775" w:rsidRDefault="00997775" w14:paraId="0E20C305" w14:textId="77777777"/>
        </w:tc>
      </w:tr>
      <w:tr w:rsidR="004227D5" w:rsidTr="004227D5" w14:paraId="5888DC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7D5" w:rsidP="004227D5" w:rsidRDefault="004227D5" w14:paraId="33E7E378" w14:textId="4FAC1BE9">
            <w:pPr>
              <w:rPr>
                <w:b/>
              </w:rPr>
            </w:pPr>
            <w:r>
              <w:rPr>
                <w:b/>
              </w:rPr>
              <w:t>32 847</w:t>
            </w:r>
          </w:p>
        </w:tc>
        <w:tc>
          <w:tcPr>
            <w:tcW w:w="7654" w:type="dxa"/>
            <w:gridSpan w:val="2"/>
          </w:tcPr>
          <w:p w:rsidR="004227D5" w:rsidP="004227D5" w:rsidRDefault="004227D5" w14:paraId="620E4563" w14:textId="54825AA6">
            <w:pPr>
              <w:rPr>
                <w:b/>
              </w:rPr>
            </w:pPr>
            <w:r w:rsidRPr="001A7BE5">
              <w:rPr>
                <w:b/>
                <w:bCs/>
              </w:rPr>
              <w:t>Integrale visie op de woningmarkt</w:t>
            </w:r>
          </w:p>
        </w:tc>
      </w:tr>
      <w:tr w:rsidR="004227D5" w:rsidTr="004227D5" w14:paraId="2D1249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7D5" w:rsidP="004227D5" w:rsidRDefault="004227D5" w14:paraId="1572A14F" w14:textId="77777777"/>
        </w:tc>
        <w:tc>
          <w:tcPr>
            <w:tcW w:w="7654" w:type="dxa"/>
            <w:gridSpan w:val="2"/>
          </w:tcPr>
          <w:p w:rsidR="004227D5" w:rsidP="004227D5" w:rsidRDefault="004227D5" w14:paraId="69A2FEB5" w14:textId="77777777"/>
        </w:tc>
      </w:tr>
      <w:tr w:rsidR="004227D5" w:rsidTr="004227D5" w14:paraId="3D713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7D5" w:rsidP="004227D5" w:rsidRDefault="004227D5" w14:paraId="319FAA90" w14:textId="77777777"/>
        </w:tc>
        <w:tc>
          <w:tcPr>
            <w:tcW w:w="7654" w:type="dxa"/>
            <w:gridSpan w:val="2"/>
          </w:tcPr>
          <w:p w:rsidR="004227D5" w:rsidP="004227D5" w:rsidRDefault="004227D5" w14:paraId="555F2091" w14:textId="77777777"/>
        </w:tc>
      </w:tr>
      <w:tr w:rsidR="004227D5" w:rsidTr="004227D5" w14:paraId="7D1B52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7D5" w:rsidP="004227D5" w:rsidRDefault="004227D5" w14:paraId="3B011D3D" w14:textId="3BF16F49">
            <w:pPr>
              <w:rPr>
                <w:b/>
              </w:rPr>
            </w:pPr>
            <w:r>
              <w:rPr>
                <w:b/>
              </w:rPr>
              <w:t xml:space="preserve">Nr. </w:t>
            </w:r>
            <w:r>
              <w:rPr>
                <w:b/>
              </w:rPr>
              <w:t>1431</w:t>
            </w:r>
          </w:p>
        </w:tc>
        <w:tc>
          <w:tcPr>
            <w:tcW w:w="7654" w:type="dxa"/>
            <w:gridSpan w:val="2"/>
          </w:tcPr>
          <w:p w:rsidR="004227D5" w:rsidP="004227D5" w:rsidRDefault="004227D5" w14:paraId="34CB7A30" w14:textId="3E90E9D0">
            <w:pPr>
              <w:rPr>
                <w:b/>
              </w:rPr>
            </w:pPr>
            <w:r>
              <w:rPr>
                <w:b/>
              </w:rPr>
              <w:t xml:space="preserve">MOTIE VAN </w:t>
            </w:r>
            <w:r>
              <w:rPr>
                <w:b/>
              </w:rPr>
              <w:t>HET LID MOOIMAN</w:t>
            </w:r>
          </w:p>
        </w:tc>
      </w:tr>
      <w:tr w:rsidR="004227D5" w:rsidTr="004227D5" w14:paraId="10646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7D5" w:rsidP="004227D5" w:rsidRDefault="004227D5" w14:paraId="1C43D093" w14:textId="77777777"/>
        </w:tc>
        <w:tc>
          <w:tcPr>
            <w:tcW w:w="7654" w:type="dxa"/>
            <w:gridSpan w:val="2"/>
          </w:tcPr>
          <w:p w:rsidR="004227D5" w:rsidP="004227D5" w:rsidRDefault="004227D5" w14:paraId="70A54C13" w14:textId="4F62FE45">
            <w:r>
              <w:t>Voorgesteld 9 april 2026</w:t>
            </w:r>
          </w:p>
        </w:tc>
      </w:tr>
      <w:tr w:rsidR="004227D5" w:rsidTr="004227D5" w14:paraId="43A14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7D5" w:rsidP="004227D5" w:rsidRDefault="004227D5" w14:paraId="772A12EE" w14:textId="77777777"/>
        </w:tc>
        <w:tc>
          <w:tcPr>
            <w:tcW w:w="7654" w:type="dxa"/>
            <w:gridSpan w:val="2"/>
          </w:tcPr>
          <w:p w:rsidR="004227D5" w:rsidP="004227D5" w:rsidRDefault="004227D5" w14:paraId="24253CFB" w14:textId="77777777"/>
        </w:tc>
      </w:tr>
      <w:tr w:rsidR="004227D5" w:rsidTr="004227D5" w14:paraId="5B7AB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7D5" w:rsidP="004227D5" w:rsidRDefault="004227D5" w14:paraId="1C5011F5" w14:textId="77777777"/>
        </w:tc>
        <w:tc>
          <w:tcPr>
            <w:tcW w:w="7654" w:type="dxa"/>
            <w:gridSpan w:val="2"/>
          </w:tcPr>
          <w:p w:rsidR="004227D5" w:rsidP="004227D5" w:rsidRDefault="004227D5" w14:paraId="46CDAD35" w14:textId="503D90FA">
            <w:r>
              <w:t>De Kamer,</w:t>
            </w:r>
          </w:p>
        </w:tc>
      </w:tr>
      <w:tr w:rsidR="004227D5" w:rsidTr="004227D5" w14:paraId="5D33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7D5" w:rsidP="004227D5" w:rsidRDefault="004227D5" w14:paraId="0D9F3FBE" w14:textId="77777777"/>
        </w:tc>
        <w:tc>
          <w:tcPr>
            <w:tcW w:w="7654" w:type="dxa"/>
            <w:gridSpan w:val="2"/>
          </w:tcPr>
          <w:p w:rsidR="004227D5" w:rsidP="004227D5" w:rsidRDefault="004227D5" w14:paraId="315D23CE" w14:textId="77777777"/>
        </w:tc>
      </w:tr>
      <w:tr w:rsidR="004227D5" w:rsidTr="004227D5" w14:paraId="12CE73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7D5" w:rsidP="004227D5" w:rsidRDefault="004227D5" w14:paraId="196150BF" w14:textId="77777777"/>
        </w:tc>
        <w:tc>
          <w:tcPr>
            <w:tcW w:w="7654" w:type="dxa"/>
            <w:gridSpan w:val="2"/>
          </w:tcPr>
          <w:p w:rsidR="004227D5" w:rsidP="004227D5" w:rsidRDefault="004227D5" w14:paraId="4563700D" w14:textId="5AED02CB">
            <w:r>
              <w:t>gehoord de beraadslaging,</w:t>
            </w:r>
          </w:p>
        </w:tc>
      </w:tr>
      <w:tr w:rsidR="00997775" w:rsidTr="004227D5" w14:paraId="53F30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262227" w14:textId="77777777"/>
        </w:tc>
        <w:tc>
          <w:tcPr>
            <w:tcW w:w="7654" w:type="dxa"/>
            <w:gridSpan w:val="2"/>
          </w:tcPr>
          <w:p w:rsidR="00997775" w:rsidRDefault="00997775" w14:paraId="72F8F59A" w14:textId="77777777"/>
        </w:tc>
      </w:tr>
      <w:tr w:rsidR="00997775" w:rsidTr="004227D5" w14:paraId="1326C8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7CC736" w14:textId="77777777"/>
        </w:tc>
        <w:tc>
          <w:tcPr>
            <w:tcW w:w="7654" w:type="dxa"/>
            <w:gridSpan w:val="2"/>
          </w:tcPr>
          <w:p w:rsidR="004227D5" w:rsidP="004227D5" w:rsidRDefault="004227D5" w14:paraId="67B8C195" w14:textId="77777777">
            <w:r>
              <w:t>constaterende dat door netcongestie in hele regio's het scenario dreigt dat nieuwe woningen niet op het stroomnet kunnen worden aangesloten, waardoor de woningbouw ernstig wordt belemmerd;</w:t>
            </w:r>
          </w:p>
          <w:p w:rsidR="004227D5" w:rsidP="004227D5" w:rsidRDefault="004227D5" w14:paraId="75ACA2B3" w14:textId="77777777"/>
          <w:p w:rsidR="004227D5" w:rsidP="004227D5" w:rsidRDefault="004227D5" w14:paraId="35E76319" w14:textId="77777777">
            <w:r>
              <w:t>overwegende dat het gelet op de enorme woningtekorten onwenselijk is dat realisatie van nieuwbouw niet doorgaat vanwege netcongestie;</w:t>
            </w:r>
          </w:p>
          <w:p w:rsidR="004227D5" w:rsidP="004227D5" w:rsidRDefault="004227D5" w14:paraId="1618F839" w14:textId="77777777"/>
          <w:p w:rsidR="004227D5" w:rsidP="004227D5" w:rsidRDefault="004227D5" w14:paraId="6BC302F3" w14:textId="77777777">
            <w:r>
              <w:t xml:space="preserve">verzoekt de regering te onderzoeken waar mogelijkheden liggen om op z'n minst tijdelijk af te wijken van het zogenoemde gasverbod en een vorm van aansluitplicht voor aardgas opnieuw in te voeren, om zo de bouw van nieuwe </w:t>
            </w:r>
          </w:p>
          <w:p w:rsidR="004227D5" w:rsidP="004227D5" w:rsidRDefault="004227D5" w14:paraId="08D17420" w14:textId="56F763F8">
            <w:r>
              <w:t>woningen veilig te stellen,</w:t>
            </w:r>
          </w:p>
          <w:p w:rsidR="004227D5" w:rsidP="004227D5" w:rsidRDefault="004227D5" w14:paraId="5FED47E7" w14:textId="77777777"/>
          <w:p w:rsidR="004227D5" w:rsidP="004227D5" w:rsidRDefault="004227D5" w14:paraId="6660B262" w14:textId="77777777">
            <w:r>
              <w:t>en gaat over tot de orde van de dag.</w:t>
            </w:r>
          </w:p>
          <w:p w:rsidR="004227D5" w:rsidP="004227D5" w:rsidRDefault="004227D5" w14:paraId="7E59C330" w14:textId="77777777"/>
          <w:p w:rsidR="00997775" w:rsidP="004227D5" w:rsidRDefault="004227D5" w14:paraId="49F33AE2" w14:textId="125C8793">
            <w:proofErr w:type="spellStart"/>
            <w:r>
              <w:t>Mooiman</w:t>
            </w:r>
            <w:proofErr w:type="spellEnd"/>
          </w:p>
        </w:tc>
      </w:tr>
    </w:tbl>
    <w:p w:rsidR="00997775" w:rsidRDefault="00997775" w14:paraId="51F5B60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A840" w14:textId="77777777" w:rsidR="004227D5" w:rsidRDefault="004227D5">
      <w:pPr>
        <w:spacing w:line="20" w:lineRule="exact"/>
      </w:pPr>
    </w:p>
  </w:endnote>
  <w:endnote w:type="continuationSeparator" w:id="0">
    <w:p w14:paraId="650BD8B2" w14:textId="77777777" w:rsidR="004227D5" w:rsidRDefault="004227D5">
      <w:pPr>
        <w:pStyle w:val="Amendement"/>
      </w:pPr>
      <w:r>
        <w:rPr>
          <w:b w:val="0"/>
        </w:rPr>
        <w:t xml:space="preserve"> </w:t>
      </w:r>
    </w:p>
  </w:endnote>
  <w:endnote w:type="continuationNotice" w:id="1">
    <w:p w14:paraId="13E7E3BE" w14:textId="77777777" w:rsidR="004227D5" w:rsidRDefault="004227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1279" w14:textId="77777777" w:rsidR="004227D5" w:rsidRDefault="004227D5">
      <w:pPr>
        <w:pStyle w:val="Amendement"/>
      </w:pPr>
      <w:r>
        <w:rPr>
          <w:b w:val="0"/>
        </w:rPr>
        <w:separator/>
      </w:r>
    </w:p>
  </w:footnote>
  <w:footnote w:type="continuationSeparator" w:id="0">
    <w:p w14:paraId="11C83C6E" w14:textId="77777777" w:rsidR="004227D5" w:rsidRDefault="00422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D5"/>
    <w:rsid w:val="00133FCE"/>
    <w:rsid w:val="001E482C"/>
    <w:rsid w:val="001E4877"/>
    <w:rsid w:val="0021105A"/>
    <w:rsid w:val="00280D6A"/>
    <w:rsid w:val="002B78E9"/>
    <w:rsid w:val="002C5406"/>
    <w:rsid w:val="00330D60"/>
    <w:rsid w:val="00345A5C"/>
    <w:rsid w:val="003F71A1"/>
    <w:rsid w:val="004227D5"/>
    <w:rsid w:val="00476415"/>
    <w:rsid w:val="00546F8D"/>
    <w:rsid w:val="00560113"/>
    <w:rsid w:val="00621F64"/>
    <w:rsid w:val="00644DED"/>
    <w:rsid w:val="006765BC"/>
    <w:rsid w:val="00684DFF"/>
    <w:rsid w:val="006D6E87"/>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A1412"/>
  <w15:docId w15:val="{97DC9148-5975-48A6-A118-34C90F2C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2026-04-10T08:33:00.0000000Z</dcterms:created>
  <dcterms:modified xsi:type="dcterms:W3CDTF">2026-04-10T08:44:00.0000000Z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