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47CE0" w14:paraId="44529D81" w14:textId="77777777">
        <w:tc>
          <w:tcPr>
            <w:tcW w:w="6733" w:type="dxa"/>
            <w:gridSpan w:val="2"/>
            <w:tcBorders>
              <w:top w:val="nil"/>
              <w:left w:val="nil"/>
              <w:bottom w:val="nil"/>
              <w:right w:val="nil"/>
            </w:tcBorders>
            <w:vAlign w:val="center"/>
          </w:tcPr>
          <w:p w:rsidR="00997775" w:rsidP="00710A7A" w:rsidRDefault="00997775" w14:paraId="1AA6A87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995B5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47CE0" w14:paraId="052A66C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7149D6" w14:textId="77777777">
            <w:r w:rsidRPr="008B0CC5">
              <w:t xml:space="preserve">Vergaderjaar </w:t>
            </w:r>
            <w:r w:rsidR="00AC6B87">
              <w:t>202</w:t>
            </w:r>
            <w:r w:rsidR="00684DFF">
              <w:t>5</w:t>
            </w:r>
            <w:r w:rsidR="00AC6B87">
              <w:t>-202</w:t>
            </w:r>
            <w:r w:rsidR="00684DFF">
              <w:t>6</w:t>
            </w:r>
          </w:p>
        </w:tc>
      </w:tr>
      <w:tr w:rsidR="00997775" w:rsidTr="00247CE0" w14:paraId="3367C330" w14:textId="77777777">
        <w:trPr>
          <w:cantSplit/>
        </w:trPr>
        <w:tc>
          <w:tcPr>
            <w:tcW w:w="10985" w:type="dxa"/>
            <w:gridSpan w:val="3"/>
            <w:tcBorders>
              <w:top w:val="nil"/>
              <w:left w:val="nil"/>
              <w:bottom w:val="nil"/>
              <w:right w:val="nil"/>
            </w:tcBorders>
          </w:tcPr>
          <w:p w:rsidR="00997775" w:rsidRDefault="00997775" w14:paraId="46B546BE" w14:textId="77777777"/>
        </w:tc>
      </w:tr>
      <w:tr w:rsidR="00997775" w:rsidTr="00247CE0" w14:paraId="5C17F601" w14:textId="77777777">
        <w:trPr>
          <w:cantSplit/>
        </w:trPr>
        <w:tc>
          <w:tcPr>
            <w:tcW w:w="10985" w:type="dxa"/>
            <w:gridSpan w:val="3"/>
            <w:tcBorders>
              <w:top w:val="nil"/>
              <w:left w:val="nil"/>
              <w:bottom w:val="single" w:color="auto" w:sz="4" w:space="0"/>
              <w:right w:val="nil"/>
            </w:tcBorders>
          </w:tcPr>
          <w:p w:rsidR="00997775" w:rsidRDefault="00997775" w14:paraId="2EB7CBF3" w14:textId="77777777"/>
        </w:tc>
      </w:tr>
      <w:tr w:rsidR="00997775" w:rsidTr="00247CE0" w14:paraId="1DA3E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455E34" w14:textId="77777777"/>
        </w:tc>
        <w:tc>
          <w:tcPr>
            <w:tcW w:w="7654" w:type="dxa"/>
            <w:gridSpan w:val="2"/>
          </w:tcPr>
          <w:p w:rsidR="00997775" w:rsidRDefault="00997775" w14:paraId="663BC28F" w14:textId="77777777"/>
        </w:tc>
      </w:tr>
      <w:tr w:rsidR="00247CE0" w:rsidTr="00247CE0" w14:paraId="101A5B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CE0" w:rsidP="00247CE0" w:rsidRDefault="00247CE0" w14:paraId="33FCB29E" w14:textId="6482CA7E">
            <w:pPr>
              <w:rPr>
                <w:b/>
              </w:rPr>
            </w:pPr>
            <w:r>
              <w:rPr>
                <w:b/>
              </w:rPr>
              <w:t>32 847</w:t>
            </w:r>
          </w:p>
        </w:tc>
        <w:tc>
          <w:tcPr>
            <w:tcW w:w="7654" w:type="dxa"/>
            <w:gridSpan w:val="2"/>
          </w:tcPr>
          <w:p w:rsidR="00247CE0" w:rsidP="00247CE0" w:rsidRDefault="00247CE0" w14:paraId="005D2328" w14:textId="6047A7C4">
            <w:pPr>
              <w:rPr>
                <w:b/>
              </w:rPr>
            </w:pPr>
            <w:r w:rsidRPr="001A7BE5">
              <w:rPr>
                <w:b/>
                <w:bCs/>
              </w:rPr>
              <w:t>Integrale visie op de woningmarkt</w:t>
            </w:r>
          </w:p>
        </w:tc>
      </w:tr>
      <w:tr w:rsidR="00247CE0" w:rsidTr="00247CE0" w14:paraId="0D621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CE0" w:rsidP="00247CE0" w:rsidRDefault="00247CE0" w14:paraId="5E277B53" w14:textId="77777777"/>
        </w:tc>
        <w:tc>
          <w:tcPr>
            <w:tcW w:w="7654" w:type="dxa"/>
            <w:gridSpan w:val="2"/>
          </w:tcPr>
          <w:p w:rsidR="00247CE0" w:rsidP="00247CE0" w:rsidRDefault="00247CE0" w14:paraId="2BB3020A" w14:textId="77777777"/>
        </w:tc>
      </w:tr>
      <w:tr w:rsidR="00247CE0" w:rsidTr="00247CE0" w14:paraId="3F9071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CE0" w:rsidP="00247CE0" w:rsidRDefault="00247CE0" w14:paraId="0666BC93" w14:textId="77777777"/>
        </w:tc>
        <w:tc>
          <w:tcPr>
            <w:tcW w:w="7654" w:type="dxa"/>
            <w:gridSpan w:val="2"/>
          </w:tcPr>
          <w:p w:rsidR="00247CE0" w:rsidP="00247CE0" w:rsidRDefault="00247CE0" w14:paraId="2E5CF785" w14:textId="77777777"/>
        </w:tc>
      </w:tr>
      <w:tr w:rsidR="00247CE0" w:rsidTr="00247CE0" w14:paraId="7DDEFC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CE0" w:rsidP="00247CE0" w:rsidRDefault="00247CE0" w14:paraId="236F44F3" w14:textId="256F04AE">
            <w:pPr>
              <w:rPr>
                <w:b/>
              </w:rPr>
            </w:pPr>
            <w:r>
              <w:rPr>
                <w:b/>
              </w:rPr>
              <w:t xml:space="preserve">Nr. </w:t>
            </w:r>
            <w:r w:rsidR="005554A5">
              <w:rPr>
                <w:b/>
              </w:rPr>
              <w:t>1432</w:t>
            </w:r>
          </w:p>
        </w:tc>
        <w:tc>
          <w:tcPr>
            <w:tcW w:w="7654" w:type="dxa"/>
            <w:gridSpan w:val="2"/>
          </w:tcPr>
          <w:p w:rsidR="00247CE0" w:rsidP="00247CE0" w:rsidRDefault="00247CE0" w14:paraId="7EB4EC6D" w14:textId="35979D72">
            <w:pPr>
              <w:rPr>
                <w:b/>
              </w:rPr>
            </w:pPr>
            <w:r>
              <w:rPr>
                <w:b/>
              </w:rPr>
              <w:t xml:space="preserve">MOTIE VAN </w:t>
            </w:r>
            <w:r w:rsidR="005554A5">
              <w:rPr>
                <w:b/>
              </w:rPr>
              <w:t>HET LID MOOIMAN</w:t>
            </w:r>
          </w:p>
        </w:tc>
      </w:tr>
      <w:tr w:rsidR="00247CE0" w:rsidTr="00247CE0" w14:paraId="17336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CE0" w:rsidP="00247CE0" w:rsidRDefault="00247CE0" w14:paraId="6E92FBA2" w14:textId="77777777"/>
        </w:tc>
        <w:tc>
          <w:tcPr>
            <w:tcW w:w="7654" w:type="dxa"/>
            <w:gridSpan w:val="2"/>
          </w:tcPr>
          <w:p w:rsidR="00247CE0" w:rsidP="00247CE0" w:rsidRDefault="00247CE0" w14:paraId="17CC6460" w14:textId="780FC2D6">
            <w:r>
              <w:t>Voorgesteld 9 april 2026</w:t>
            </w:r>
          </w:p>
        </w:tc>
      </w:tr>
      <w:tr w:rsidR="00247CE0" w:rsidTr="00247CE0" w14:paraId="51861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CE0" w:rsidP="00247CE0" w:rsidRDefault="00247CE0" w14:paraId="2A10D58B" w14:textId="77777777"/>
        </w:tc>
        <w:tc>
          <w:tcPr>
            <w:tcW w:w="7654" w:type="dxa"/>
            <w:gridSpan w:val="2"/>
          </w:tcPr>
          <w:p w:rsidR="00247CE0" w:rsidP="00247CE0" w:rsidRDefault="00247CE0" w14:paraId="62DCF3E9" w14:textId="77777777"/>
        </w:tc>
      </w:tr>
      <w:tr w:rsidR="00247CE0" w:rsidTr="00247CE0" w14:paraId="73C584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CE0" w:rsidP="00247CE0" w:rsidRDefault="00247CE0" w14:paraId="2036B16B" w14:textId="77777777"/>
        </w:tc>
        <w:tc>
          <w:tcPr>
            <w:tcW w:w="7654" w:type="dxa"/>
            <w:gridSpan w:val="2"/>
          </w:tcPr>
          <w:p w:rsidR="00247CE0" w:rsidP="00247CE0" w:rsidRDefault="00247CE0" w14:paraId="6D410E11" w14:textId="4CFAD3E7">
            <w:r>
              <w:t>De Kamer,</w:t>
            </w:r>
          </w:p>
        </w:tc>
      </w:tr>
      <w:tr w:rsidR="00247CE0" w:rsidTr="00247CE0" w14:paraId="3CAE0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CE0" w:rsidP="00247CE0" w:rsidRDefault="00247CE0" w14:paraId="7B86A7F0" w14:textId="77777777"/>
        </w:tc>
        <w:tc>
          <w:tcPr>
            <w:tcW w:w="7654" w:type="dxa"/>
            <w:gridSpan w:val="2"/>
          </w:tcPr>
          <w:p w:rsidR="00247CE0" w:rsidP="00247CE0" w:rsidRDefault="00247CE0" w14:paraId="77E58F0E" w14:textId="77777777"/>
        </w:tc>
      </w:tr>
      <w:tr w:rsidR="00247CE0" w:rsidTr="00247CE0" w14:paraId="091DC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7CE0" w:rsidP="00247CE0" w:rsidRDefault="00247CE0" w14:paraId="7BAD098A" w14:textId="77777777"/>
        </w:tc>
        <w:tc>
          <w:tcPr>
            <w:tcW w:w="7654" w:type="dxa"/>
            <w:gridSpan w:val="2"/>
          </w:tcPr>
          <w:p w:rsidR="00247CE0" w:rsidP="00247CE0" w:rsidRDefault="00247CE0" w14:paraId="3853FD00" w14:textId="142A5A3F">
            <w:r>
              <w:t>gehoord de beraadslaging,</w:t>
            </w:r>
          </w:p>
        </w:tc>
      </w:tr>
      <w:tr w:rsidR="00997775" w:rsidTr="00247CE0" w14:paraId="60921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0A754B" w14:textId="77777777"/>
        </w:tc>
        <w:tc>
          <w:tcPr>
            <w:tcW w:w="7654" w:type="dxa"/>
            <w:gridSpan w:val="2"/>
          </w:tcPr>
          <w:p w:rsidR="00997775" w:rsidRDefault="00997775" w14:paraId="47429670" w14:textId="77777777"/>
        </w:tc>
      </w:tr>
      <w:tr w:rsidR="00997775" w:rsidTr="00247CE0" w14:paraId="24D0D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C31A8D" w14:textId="77777777"/>
        </w:tc>
        <w:tc>
          <w:tcPr>
            <w:tcW w:w="7654" w:type="dxa"/>
            <w:gridSpan w:val="2"/>
          </w:tcPr>
          <w:p w:rsidR="00247CE0" w:rsidP="00247CE0" w:rsidRDefault="00247CE0" w14:paraId="78451820" w14:textId="77777777">
            <w:r>
              <w:t>constaterende dat er een mismatch is tussen de voor woningbouw gebruikte hoeveelheid materialen en vrijkomende materialen uit sloop, herstel en verbouw en alternatieve methoden;</w:t>
            </w:r>
          </w:p>
          <w:p w:rsidR="005554A5" w:rsidP="00247CE0" w:rsidRDefault="005554A5" w14:paraId="0AF3B7D8" w14:textId="77777777"/>
          <w:p w:rsidR="00247CE0" w:rsidP="00247CE0" w:rsidRDefault="00247CE0" w14:paraId="0DBB7020" w14:textId="77777777">
            <w:r>
              <w:t>overwegende dat we te maken hebben met een groot tekort aan woningen en dat het niet zo zou moeten zijn dat in de toekomst harde doelstellingen omtrent circulariteit de bouw van nieuwe woningen in de weg zitten;</w:t>
            </w:r>
          </w:p>
          <w:p w:rsidR="00807DA6" w:rsidP="00247CE0" w:rsidRDefault="00807DA6" w14:paraId="1AF7DCD0" w14:textId="77777777"/>
          <w:p w:rsidR="00247CE0" w:rsidP="00247CE0" w:rsidRDefault="00247CE0" w14:paraId="6AC92FB3" w14:textId="77777777">
            <w:r>
              <w:t>verzoekt de regering om er zorg voor te dragen dat de doelstellingen omtrent circulariteit de betaalbaarheid en realisatiekracht voor nieuwe woningen niet belemmeren,</w:t>
            </w:r>
          </w:p>
          <w:p w:rsidR="005554A5" w:rsidP="00247CE0" w:rsidRDefault="005554A5" w14:paraId="3A0AC2EB" w14:textId="77777777"/>
          <w:p w:rsidR="00247CE0" w:rsidP="00247CE0" w:rsidRDefault="00247CE0" w14:paraId="4337C915" w14:textId="77777777">
            <w:r>
              <w:t>en gaat over tot de orde van de dag.</w:t>
            </w:r>
          </w:p>
          <w:p w:rsidR="005554A5" w:rsidP="00247CE0" w:rsidRDefault="005554A5" w14:paraId="5C311128" w14:textId="77777777"/>
          <w:p w:rsidR="00997775" w:rsidP="00247CE0" w:rsidRDefault="00247CE0" w14:paraId="5ADE7F91" w14:textId="0A4BCF23">
            <w:proofErr w:type="spellStart"/>
            <w:r>
              <w:t>Mooiman</w:t>
            </w:r>
            <w:proofErr w:type="spellEnd"/>
          </w:p>
        </w:tc>
      </w:tr>
    </w:tbl>
    <w:p w:rsidR="00997775" w:rsidRDefault="00997775" w14:paraId="79DD29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6AEC" w14:textId="77777777" w:rsidR="00247CE0" w:rsidRDefault="00247CE0">
      <w:pPr>
        <w:spacing w:line="20" w:lineRule="exact"/>
      </w:pPr>
    </w:p>
  </w:endnote>
  <w:endnote w:type="continuationSeparator" w:id="0">
    <w:p w14:paraId="4286B6F1" w14:textId="77777777" w:rsidR="00247CE0" w:rsidRDefault="00247CE0">
      <w:pPr>
        <w:pStyle w:val="Amendement"/>
      </w:pPr>
      <w:r>
        <w:rPr>
          <w:b w:val="0"/>
        </w:rPr>
        <w:t xml:space="preserve"> </w:t>
      </w:r>
    </w:p>
  </w:endnote>
  <w:endnote w:type="continuationNotice" w:id="1">
    <w:p w14:paraId="3A50B366" w14:textId="77777777" w:rsidR="00247CE0" w:rsidRDefault="00247C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94FA" w14:textId="77777777" w:rsidR="00247CE0" w:rsidRDefault="00247CE0">
      <w:pPr>
        <w:pStyle w:val="Amendement"/>
      </w:pPr>
      <w:r>
        <w:rPr>
          <w:b w:val="0"/>
        </w:rPr>
        <w:separator/>
      </w:r>
    </w:p>
  </w:footnote>
  <w:footnote w:type="continuationSeparator" w:id="0">
    <w:p w14:paraId="5CC47ED9" w14:textId="77777777" w:rsidR="00247CE0" w:rsidRDefault="00247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E0"/>
    <w:rsid w:val="00133FCE"/>
    <w:rsid w:val="001E482C"/>
    <w:rsid w:val="001E4877"/>
    <w:rsid w:val="0021105A"/>
    <w:rsid w:val="00247CE0"/>
    <w:rsid w:val="00280D6A"/>
    <w:rsid w:val="002B78E9"/>
    <w:rsid w:val="002C5406"/>
    <w:rsid w:val="00330D60"/>
    <w:rsid w:val="00345A5C"/>
    <w:rsid w:val="003F71A1"/>
    <w:rsid w:val="00476415"/>
    <w:rsid w:val="00546F8D"/>
    <w:rsid w:val="005554A5"/>
    <w:rsid w:val="00560113"/>
    <w:rsid w:val="00621F64"/>
    <w:rsid w:val="00644DED"/>
    <w:rsid w:val="006765BC"/>
    <w:rsid w:val="00684DFF"/>
    <w:rsid w:val="006D6E87"/>
    <w:rsid w:val="00710A7A"/>
    <w:rsid w:val="00744C6E"/>
    <w:rsid w:val="007B35A1"/>
    <w:rsid w:val="007C50C6"/>
    <w:rsid w:val="00807DA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94FC3"/>
  <w15:docId w15:val="{35AF2F84-6E07-474A-B149-CEA93BE2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712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2026-04-10T08:33:00.0000000Z</dcterms:created>
  <dcterms:modified xsi:type="dcterms:W3CDTF">2026-04-10T09:21:00.0000000Z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