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1EF2" w14:paraId="01532E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6629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5C48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1EF2" w14:paraId="45A737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26FC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1EF2" w14:paraId="34FD46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11CD49" w14:textId="77777777"/>
        </w:tc>
      </w:tr>
      <w:tr w:rsidR="00997775" w:rsidTr="00471EF2" w14:paraId="37FACC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950C03" w14:textId="77777777"/>
        </w:tc>
      </w:tr>
      <w:tr w:rsidR="00997775" w:rsidTr="00471EF2" w14:paraId="58992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625EE" w14:textId="77777777"/>
        </w:tc>
        <w:tc>
          <w:tcPr>
            <w:tcW w:w="7654" w:type="dxa"/>
            <w:gridSpan w:val="2"/>
          </w:tcPr>
          <w:p w:rsidR="00997775" w:rsidRDefault="00997775" w14:paraId="3A39DB27" w14:textId="77777777"/>
        </w:tc>
      </w:tr>
      <w:tr w:rsidR="00471EF2" w:rsidTr="00471EF2" w14:paraId="7A31F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06E4A37E" w14:textId="6DAB80B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471EF2" w:rsidP="00471EF2" w:rsidRDefault="00471EF2" w14:paraId="0C60D758" w14:textId="317BCD88">
            <w:pPr>
              <w:rPr>
                <w:b/>
              </w:rPr>
            </w:pPr>
            <w:r w:rsidRPr="001A7BE5">
              <w:rPr>
                <w:b/>
                <w:bCs/>
              </w:rPr>
              <w:t>Integrale visie op de woningmarkt</w:t>
            </w:r>
          </w:p>
        </w:tc>
      </w:tr>
      <w:tr w:rsidR="00471EF2" w:rsidTr="00471EF2" w14:paraId="2A883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691562F1" w14:textId="77777777"/>
        </w:tc>
        <w:tc>
          <w:tcPr>
            <w:tcW w:w="7654" w:type="dxa"/>
            <w:gridSpan w:val="2"/>
          </w:tcPr>
          <w:p w:rsidR="00471EF2" w:rsidP="00471EF2" w:rsidRDefault="00471EF2" w14:paraId="748196EE" w14:textId="77777777"/>
        </w:tc>
      </w:tr>
      <w:tr w:rsidR="00471EF2" w:rsidTr="00471EF2" w14:paraId="08997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45DD244C" w14:textId="77777777"/>
        </w:tc>
        <w:tc>
          <w:tcPr>
            <w:tcW w:w="7654" w:type="dxa"/>
            <w:gridSpan w:val="2"/>
          </w:tcPr>
          <w:p w:rsidR="00471EF2" w:rsidP="00471EF2" w:rsidRDefault="00471EF2" w14:paraId="4FC6618F" w14:textId="77777777"/>
        </w:tc>
      </w:tr>
      <w:tr w:rsidR="00471EF2" w:rsidTr="00471EF2" w14:paraId="4CF6F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039C55AA" w14:textId="6FB6DF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1437</w:t>
            </w:r>
          </w:p>
        </w:tc>
        <w:tc>
          <w:tcPr>
            <w:tcW w:w="7654" w:type="dxa"/>
            <w:gridSpan w:val="2"/>
          </w:tcPr>
          <w:p w:rsidR="00471EF2" w:rsidP="00471EF2" w:rsidRDefault="00471EF2" w14:paraId="1F8F0671" w14:textId="149802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80702">
              <w:rPr>
                <w:b/>
              </w:rPr>
              <w:t>DE LEDEN VAN OOSTERHOUT EN KRÖGER</w:t>
            </w:r>
          </w:p>
        </w:tc>
      </w:tr>
      <w:tr w:rsidR="00471EF2" w:rsidTr="00471EF2" w14:paraId="47019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38D2015B" w14:textId="77777777"/>
        </w:tc>
        <w:tc>
          <w:tcPr>
            <w:tcW w:w="7654" w:type="dxa"/>
            <w:gridSpan w:val="2"/>
          </w:tcPr>
          <w:p w:rsidR="00471EF2" w:rsidP="00471EF2" w:rsidRDefault="00471EF2" w14:paraId="6B8ACDAF" w14:textId="04973CD1">
            <w:r>
              <w:t>Voorgesteld 9 april 2026</w:t>
            </w:r>
          </w:p>
        </w:tc>
      </w:tr>
      <w:tr w:rsidR="00471EF2" w:rsidTr="00471EF2" w14:paraId="3FF90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227D045C" w14:textId="77777777"/>
        </w:tc>
        <w:tc>
          <w:tcPr>
            <w:tcW w:w="7654" w:type="dxa"/>
            <w:gridSpan w:val="2"/>
          </w:tcPr>
          <w:p w:rsidR="00471EF2" w:rsidP="00471EF2" w:rsidRDefault="00471EF2" w14:paraId="311CFBEA" w14:textId="77777777"/>
        </w:tc>
      </w:tr>
      <w:tr w:rsidR="00471EF2" w:rsidTr="00471EF2" w14:paraId="4BFD2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4F704D63" w14:textId="77777777"/>
        </w:tc>
        <w:tc>
          <w:tcPr>
            <w:tcW w:w="7654" w:type="dxa"/>
            <w:gridSpan w:val="2"/>
          </w:tcPr>
          <w:p w:rsidR="00471EF2" w:rsidP="00471EF2" w:rsidRDefault="00471EF2" w14:paraId="2255ADE7" w14:textId="0645DC29">
            <w:r>
              <w:t>De Kamer,</w:t>
            </w:r>
          </w:p>
        </w:tc>
      </w:tr>
      <w:tr w:rsidR="00471EF2" w:rsidTr="00471EF2" w14:paraId="32A73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4B1C4D2E" w14:textId="77777777"/>
        </w:tc>
        <w:tc>
          <w:tcPr>
            <w:tcW w:w="7654" w:type="dxa"/>
            <w:gridSpan w:val="2"/>
          </w:tcPr>
          <w:p w:rsidR="00471EF2" w:rsidP="00471EF2" w:rsidRDefault="00471EF2" w14:paraId="17C9C56A" w14:textId="77777777"/>
        </w:tc>
      </w:tr>
      <w:tr w:rsidR="00471EF2" w:rsidTr="00471EF2" w14:paraId="6F388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1EF2" w:rsidP="00471EF2" w:rsidRDefault="00471EF2" w14:paraId="53CE495A" w14:textId="77777777"/>
        </w:tc>
        <w:tc>
          <w:tcPr>
            <w:tcW w:w="7654" w:type="dxa"/>
            <w:gridSpan w:val="2"/>
          </w:tcPr>
          <w:p w:rsidR="00471EF2" w:rsidP="00471EF2" w:rsidRDefault="00471EF2" w14:paraId="2BE0EEDE" w14:textId="63F28388">
            <w:r>
              <w:t>gehoord de beraadslaging,</w:t>
            </w:r>
          </w:p>
        </w:tc>
      </w:tr>
      <w:tr w:rsidR="00997775" w:rsidTr="00471EF2" w14:paraId="26F79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A2C83B" w14:textId="77777777"/>
        </w:tc>
        <w:tc>
          <w:tcPr>
            <w:tcW w:w="7654" w:type="dxa"/>
            <w:gridSpan w:val="2"/>
          </w:tcPr>
          <w:p w:rsidR="00997775" w:rsidRDefault="00997775" w14:paraId="0DE861AB" w14:textId="77777777"/>
        </w:tc>
      </w:tr>
      <w:tr w:rsidR="00997775" w:rsidTr="00471EF2" w14:paraId="390E9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3A698" w14:textId="77777777"/>
        </w:tc>
        <w:tc>
          <w:tcPr>
            <w:tcW w:w="7654" w:type="dxa"/>
            <w:gridSpan w:val="2"/>
          </w:tcPr>
          <w:p w:rsidR="00471EF2" w:rsidP="00471EF2" w:rsidRDefault="00471EF2" w14:paraId="78349697" w14:textId="77777777">
            <w:r>
              <w:t>constaterende dat het coalitieakkoord stelt vol in te willen zetten op warmtenetten, maar de financiële dekking in het coalitieakkoord ontbreekt;</w:t>
            </w:r>
          </w:p>
          <w:p w:rsidR="00680702" w:rsidP="00471EF2" w:rsidRDefault="00680702" w14:paraId="27C1AD32" w14:textId="77777777"/>
          <w:p w:rsidR="00471EF2" w:rsidP="00471EF2" w:rsidRDefault="00471EF2" w14:paraId="1482250E" w14:textId="77777777">
            <w:r>
              <w:t>overwegende dat het zonder meerjarige zekerheid met betrekking tot de financiering van warmtenetten voor zowel investeerders als huishoudens onduidelijk is of deelname aan een warmtenet aantrekkelijk is;</w:t>
            </w:r>
          </w:p>
          <w:p w:rsidR="00680702" w:rsidP="00471EF2" w:rsidRDefault="00680702" w14:paraId="3956F28F" w14:textId="77777777"/>
          <w:p w:rsidR="00471EF2" w:rsidP="00471EF2" w:rsidRDefault="00471EF2" w14:paraId="5FD449D9" w14:textId="77777777">
            <w:r>
              <w:t>verzoekt de regering voor de zomer meerjarig helderheid te bieden over de financiering van warmtenetten,</w:t>
            </w:r>
          </w:p>
          <w:p w:rsidR="00680702" w:rsidP="00471EF2" w:rsidRDefault="00680702" w14:paraId="4FF1B13F" w14:textId="77777777"/>
          <w:p w:rsidR="00471EF2" w:rsidP="00471EF2" w:rsidRDefault="00471EF2" w14:paraId="6E21F9C6" w14:textId="77777777">
            <w:r>
              <w:t>en gaat over tot de orde van de dag.</w:t>
            </w:r>
          </w:p>
          <w:p w:rsidR="00680702" w:rsidP="00471EF2" w:rsidRDefault="00680702" w14:paraId="045E0FDE" w14:textId="77777777"/>
          <w:p w:rsidR="00680702" w:rsidP="00471EF2" w:rsidRDefault="00471EF2" w14:paraId="2ECC06B1" w14:textId="77777777">
            <w:r>
              <w:t>Van Oosterhout</w:t>
            </w:r>
          </w:p>
          <w:p w:rsidR="00997775" w:rsidP="00471EF2" w:rsidRDefault="00471EF2" w14:paraId="6F8AC0AD" w14:textId="64299029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7F575F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8F6B" w14:textId="77777777" w:rsidR="00471EF2" w:rsidRDefault="00471EF2">
      <w:pPr>
        <w:spacing w:line="20" w:lineRule="exact"/>
      </w:pPr>
    </w:p>
  </w:endnote>
  <w:endnote w:type="continuationSeparator" w:id="0">
    <w:p w14:paraId="15B1F246" w14:textId="77777777" w:rsidR="00471EF2" w:rsidRDefault="00471E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731890" w14:textId="77777777" w:rsidR="00471EF2" w:rsidRDefault="00471E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BDF9" w14:textId="77777777" w:rsidR="00471EF2" w:rsidRDefault="00471E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213761" w14:textId="77777777" w:rsidR="00471EF2" w:rsidRDefault="0047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1EF2"/>
    <w:rsid w:val="00476415"/>
    <w:rsid w:val="00546F8D"/>
    <w:rsid w:val="00560113"/>
    <w:rsid w:val="00621F64"/>
    <w:rsid w:val="00644DED"/>
    <w:rsid w:val="006765BC"/>
    <w:rsid w:val="00680702"/>
    <w:rsid w:val="00684DFF"/>
    <w:rsid w:val="006D6E8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857A7"/>
  <w15:docId w15:val="{9E54862E-6CE9-4ED3-A6BD-38B04C26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2026-04-10T08:33:00.0000000Z</dcterms:created>
  <dcterms:modified xsi:type="dcterms:W3CDTF">2026-04-10T08:55:00.0000000Z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