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D076C" w14:paraId="4CEA88C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AE39F3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96042A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D076C" w14:paraId="648734A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C8E9216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2D076C" w14:paraId="7CCED51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1FAC7C6" w14:textId="77777777"/>
        </w:tc>
      </w:tr>
      <w:tr w:rsidR="00997775" w:rsidTr="002D076C" w14:paraId="1C46E63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5D29FBD" w14:textId="77777777"/>
        </w:tc>
      </w:tr>
      <w:tr w:rsidR="00997775" w:rsidTr="002D076C" w14:paraId="1C350F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6FA6335" w14:textId="77777777"/>
        </w:tc>
        <w:tc>
          <w:tcPr>
            <w:tcW w:w="7654" w:type="dxa"/>
            <w:gridSpan w:val="2"/>
          </w:tcPr>
          <w:p w:rsidR="00997775" w:rsidRDefault="00997775" w14:paraId="2EBCCDEF" w14:textId="77777777"/>
        </w:tc>
      </w:tr>
      <w:tr w:rsidR="002D076C" w:rsidTr="002D076C" w14:paraId="60CB58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D076C" w:rsidP="002D076C" w:rsidRDefault="002D076C" w14:paraId="3AB20471" w14:textId="2B8D329F">
            <w:pPr>
              <w:rPr>
                <w:b/>
              </w:rPr>
            </w:pPr>
            <w:r w:rsidRPr="009122BE">
              <w:rPr>
                <w:b/>
              </w:rPr>
              <w:t>32</w:t>
            </w:r>
            <w:r>
              <w:rPr>
                <w:b/>
              </w:rPr>
              <w:t xml:space="preserve"> </w:t>
            </w:r>
            <w:r w:rsidRPr="009122BE">
              <w:rPr>
                <w:b/>
              </w:rPr>
              <w:t>847</w:t>
            </w:r>
          </w:p>
        </w:tc>
        <w:tc>
          <w:tcPr>
            <w:tcW w:w="7654" w:type="dxa"/>
            <w:gridSpan w:val="2"/>
          </w:tcPr>
          <w:p w:rsidR="002D076C" w:rsidP="002D076C" w:rsidRDefault="002D076C" w14:paraId="5A61461B" w14:textId="25613256">
            <w:pPr>
              <w:rPr>
                <w:b/>
              </w:rPr>
            </w:pPr>
            <w:r w:rsidRPr="009122BE">
              <w:rPr>
                <w:b/>
                <w:bCs/>
              </w:rPr>
              <w:t>Integrale visie op de woningmarkt</w:t>
            </w:r>
          </w:p>
        </w:tc>
      </w:tr>
      <w:tr w:rsidR="002D076C" w:rsidTr="002D076C" w14:paraId="26FE3B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D076C" w:rsidP="002D076C" w:rsidRDefault="002D076C" w14:paraId="74129070" w14:textId="77777777"/>
        </w:tc>
        <w:tc>
          <w:tcPr>
            <w:tcW w:w="7654" w:type="dxa"/>
            <w:gridSpan w:val="2"/>
          </w:tcPr>
          <w:p w:rsidR="002D076C" w:rsidP="002D076C" w:rsidRDefault="002D076C" w14:paraId="073C14FF" w14:textId="77777777"/>
        </w:tc>
      </w:tr>
      <w:tr w:rsidR="002D076C" w:rsidTr="002D076C" w14:paraId="4F88ED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D076C" w:rsidP="002D076C" w:rsidRDefault="002D076C" w14:paraId="0235C973" w14:textId="77777777"/>
        </w:tc>
        <w:tc>
          <w:tcPr>
            <w:tcW w:w="7654" w:type="dxa"/>
            <w:gridSpan w:val="2"/>
          </w:tcPr>
          <w:p w:rsidR="002D076C" w:rsidP="002D076C" w:rsidRDefault="002D076C" w14:paraId="647DF766" w14:textId="77777777"/>
        </w:tc>
      </w:tr>
      <w:tr w:rsidR="002D076C" w:rsidTr="002D076C" w14:paraId="6DE330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D076C" w:rsidP="002D076C" w:rsidRDefault="002D076C" w14:paraId="5319C752" w14:textId="0F43EDF2">
            <w:pPr>
              <w:rPr>
                <w:b/>
              </w:rPr>
            </w:pPr>
            <w:r>
              <w:rPr>
                <w:b/>
              </w:rPr>
              <w:t>Nr. 14</w:t>
            </w:r>
            <w:r>
              <w:rPr>
                <w:b/>
              </w:rPr>
              <w:t>39</w:t>
            </w:r>
          </w:p>
        </w:tc>
        <w:tc>
          <w:tcPr>
            <w:tcW w:w="7654" w:type="dxa"/>
            <w:gridSpan w:val="2"/>
          </w:tcPr>
          <w:p w:rsidR="002D076C" w:rsidP="002D076C" w:rsidRDefault="002D076C" w14:paraId="1F0069AF" w14:textId="7852240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9137ED">
              <w:rPr>
                <w:b/>
              </w:rPr>
              <w:t>HET LID RUSSCHER</w:t>
            </w:r>
          </w:p>
        </w:tc>
      </w:tr>
      <w:tr w:rsidR="002D076C" w:rsidTr="002D076C" w14:paraId="235CC0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D076C" w:rsidP="002D076C" w:rsidRDefault="002D076C" w14:paraId="3FCFF980" w14:textId="77777777"/>
        </w:tc>
        <w:tc>
          <w:tcPr>
            <w:tcW w:w="7654" w:type="dxa"/>
            <w:gridSpan w:val="2"/>
          </w:tcPr>
          <w:p w:rsidR="002D076C" w:rsidP="002D076C" w:rsidRDefault="002D076C" w14:paraId="28A37F70" w14:textId="1920B872">
            <w:r>
              <w:t>Voorgesteld 9 april 2026</w:t>
            </w:r>
          </w:p>
        </w:tc>
      </w:tr>
      <w:tr w:rsidR="00997775" w:rsidTr="002D076C" w14:paraId="4D3332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57C61F" w14:textId="77777777"/>
        </w:tc>
        <w:tc>
          <w:tcPr>
            <w:tcW w:w="7654" w:type="dxa"/>
            <w:gridSpan w:val="2"/>
          </w:tcPr>
          <w:p w:rsidR="00997775" w:rsidRDefault="00997775" w14:paraId="1A586BFB" w14:textId="77777777"/>
        </w:tc>
      </w:tr>
      <w:tr w:rsidR="00997775" w:rsidTr="002D076C" w14:paraId="733E38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1433EE" w14:textId="77777777"/>
        </w:tc>
        <w:tc>
          <w:tcPr>
            <w:tcW w:w="7654" w:type="dxa"/>
            <w:gridSpan w:val="2"/>
          </w:tcPr>
          <w:p w:rsidR="00997775" w:rsidRDefault="00997775" w14:paraId="6218FA11" w14:textId="77777777">
            <w:r>
              <w:t>De Kamer,</w:t>
            </w:r>
          </w:p>
        </w:tc>
      </w:tr>
      <w:tr w:rsidR="00997775" w:rsidTr="002D076C" w14:paraId="1DF3E4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06227B" w14:textId="77777777"/>
        </w:tc>
        <w:tc>
          <w:tcPr>
            <w:tcW w:w="7654" w:type="dxa"/>
            <w:gridSpan w:val="2"/>
          </w:tcPr>
          <w:p w:rsidR="00997775" w:rsidRDefault="00997775" w14:paraId="47658D8B" w14:textId="77777777"/>
        </w:tc>
      </w:tr>
      <w:tr w:rsidR="00997775" w:rsidTr="002D076C" w14:paraId="328658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09444B3" w14:textId="77777777"/>
        </w:tc>
        <w:tc>
          <w:tcPr>
            <w:tcW w:w="7654" w:type="dxa"/>
            <w:gridSpan w:val="2"/>
          </w:tcPr>
          <w:p w:rsidR="00997775" w:rsidRDefault="00997775" w14:paraId="431C5F71" w14:textId="77777777">
            <w:r>
              <w:t>gehoord de beraadslaging,</w:t>
            </w:r>
          </w:p>
        </w:tc>
      </w:tr>
      <w:tr w:rsidR="00997775" w:rsidTr="002D076C" w14:paraId="3248B9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08A541" w14:textId="77777777"/>
        </w:tc>
        <w:tc>
          <w:tcPr>
            <w:tcW w:w="7654" w:type="dxa"/>
            <w:gridSpan w:val="2"/>
          </w:tcPr>
          <w:p w:rsidR="00997775" w:rsidRDefault="00997775" w14:paraId="51B89C15" w14:textId="77777777"/>
        </w:tc>
      </w:tr>
      <w:tr w:rsidR="00997775" w:rsidTr="002D076C" w14:paraId="07FECC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B11B34F" w14:textId="77777777"/>
        </w:tc>
        <w:tc>
          <w:tcPr>
            <w:tcW w:w="7654" w:type="dxa"/>
            <w:gridSpan w:val="2"/>
          </w:tcPr>
          <w:p w:rsidR="002D076C" w:rsidP="002D076C" w:rsidRDefault="002D076C" w14:paraId="782B3ED8" w14:textId="77777777">
            <w:r>
              <w:t>constaterende dat het kabinet in de VvE-Versnellingsagenda verduurzaming werkt aan een aanpassing van de besluitvorming binnen verenigingen van eigenaren ten aanzien van verduurzamingsmaatregelen, waaronder het verlagen van de vereiste meerderheid;</w:t>
            </w:r>
          </w:p>
          <w:p w:rsidR="002D076C" w:rsidP="002D076C" w:rsidRDefault="002D076C" w14:paraId="6EC35D07" w14:textId="77777777"/>
          <w:p w:rsidR="002D076C" w:rsidP="002D076C" w:rsidRDefault="002D076C" w14:paraId="2E16CE1E" w14:textId="77777777">
            <w:r>
              <w:t>overwegende dat vve's op grond van hun splitsingsreglementen thans vaak verzwaarde meerderheden hanteren bij besluiten met ingrijpende financiële gevolgen;</w:t>
            </w:r>
          </w:p>
          <w:p w:rsidR="002D076C" w:rsidP="002D076C" w:rsidRDefault="002D076C" w14:paraId="163F17A4" w14:textId="77777777"/>
          <w:p w:rsidR="002D076C" w:rsidP="002D076C" w:rsidRDefault="002D076C" w14:paraId="3BEE333C" w14:textId="77777777">
            <w:r>
              <w:t>overwegende dat binnen vve's, en in het bijzonder bij gemengde eigendomsstructuren, sprake kan zijn van uiteenlopende belangen tussen eigenaar-bewoners en professionele verhuurders;</w:t>
            </w:r>
          </w:p>
          <w:p w:rsidR="002D076C" w:rsidP="002D076C" w:rsidRDefault="002D076C" w14:paraId="384DFABA" w14:textId="77777777"/>
          <w:p w:rsidR="002D076C" w:rsidP="002D076C" w:rsidRDefault="002D076C" w14:paraId="3C305293" w14:textId="77777777">
            <w:r>
              <w:t>overwegende dat verduurzamingsmaatregelen in veel gevallen gepaard gaan met aanzienlijke financiële consequenties voor individuele eigenaren;</w:t>
            </w:r>
          </w:p>
          <w:p w:rsidR="002D076C" w:rsidP="002D076C" w:rsidRDefault="002D076C" w14:paraId="519927C6" w14:textId="77777777"/>
          <w:p w:rsidR="002D076C" w:rsidP="002D076C" w:rsidRDefault="002D076C" w14:paraId="24DC99B6" w14:textId="77777777">
            <w:r>
              <w:t>overwegende dat verzwaarde meerderheden bijdragen aan voldoende draagvlak bij besluiten met grote financiële impact;</w:t>
            </w:r>
          </w:p>
          <w:p w:rsidR="002D076C" w:rsidP="002D076C" w:rsidRDefault="002D076C" w14:paraId="043D3490" w14:textId="77777777"/>
          <w:p w:rsidR="002D076C" w:rsidP="002D076C" w:rsidRDefault="002D076C" w14:paraId="3E019975" w14:textId="77777777">
            <w:r>
              <w:t>verzoekt de regering bij de verdere uitwerking van de VvE-Versnellingsagenda de bestaande bepalingen in vve-reglementen ten aanzien van verzwaarde meerderheden bij besluiten over verduurzamingsmaatregelen te respecteren en niet wettelijk terzijde te schuiven,</w:t>
            </w:r>
          </w:p>
          <w:p w:rsidR="002D076C" w:rsidP="002D076C" w:rsidRDefault="002D076C" w14:paraId="5CEB326F" w14:textId="77777777"/>
          <w:p w:rsidR="002D076C" w:rsidP="002D076C" w:rsidRDefault="002D076C" w14:paraId="5E68FC23" w14:textId="77777777">
            <w:r>
              <w:t>en gaat over tot de orde van de dag.</w:t>
            </w:r>
          </w:p>
          <w:p w:rsidR="002D076C" w:rsidP="002D076C" w:rsidRDefault="002D076C" w14:paraId="7C9DB45C" w14:textId="50E3E2F1"/>
          <w:p w:rsidR="00997775" w:rsidP="002D076C" w:rsidRDefault="002D076C" w14:paraId="61189AFD" w14:textId="51862864">
            <w:r>
              <w:t>Russcher</w:t>
            </w:r>
          </w:p>
        </w:tc>
      </w:tr>
    </w:tbl>
    <w:p w:rsidR="00997775" w:rsidRDefault="00997775" w14:paraId="54E7F1E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AA13E" w14:textId="77777777" w:rsidR="002D076C" w:rsidRDefault="002D076C">
      <w:pPr>
        <w:spacing w:line="20" w:lineRule="exact"/>
      </w:pPr>
    </w:p>
  </w:endnote>
  <w:endnote w:type="continuationSeparator" w:id="0">
    <w:p w14:paraId="6E831918" w14:textId="77777777" w:rsidR="002D076C" w:rsidRDefault="002D076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CD780B9" w14:textId="77777777" w:rsidR="002D076C" w:rsidRDefault="002D076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A24C7" w14:textId="77777777" w:rsidR="002D076C" w:rsidRDefault="002D076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12D19DF" w14:textId="77777777" w:rsidR="002D076C" w:rsidRDefault="002D07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76C"/>
    <w:rsid w:val="00076C96"/>
    <w:rsid w:val="00133FCE"/>
    <w:rsid w:val="001E482C"/>
    <w:rsid w:val="001E4877"/>
    <w:rsid w:val="0021105A"/>
    <w:rsid w:val="00280D6A"/>
    <w:rsid w:val="002B78E9"/>
    <w:rsid w:val="002C5406"/>
    <w:rsid w:val="002D076C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24CE3F"/>
  <w15:docId w15:val="{6CAB1F44-A16D-4EBC-9059-97B7BEAE8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213</ap:Words>
  <ap:Characters>1177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1388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2026-04-10T07:03:00.0000000Z</dcterms:created>
  <dcterms:modified xsi:type="dcterms:W3CDTF">2026-04-10T07:12:00.0000000Z</dcterms:modified>
  <dc:description>------------------------</dc:description>
  <dc:subject/>
  <keywords/>
  <version/>
  <category/>
</coreProperties>
</file>