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37ED" w14:paraId="2667F8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4E68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057B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37ED" w14:paraId="774D13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B3D7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37ED" w14:paraId="688DCA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F83ECB" w14:textId="77777777"/>
        </w:tc>
      </w:tr>
      <w:tr w:rsidR="00997775" w:rsidTr="009137ED" w14:paraId="51E0DD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8E8DC1" w14:textId="77777777"/>
        </w:tc>
      </w:tr>
      <w:tr w:rsidR="00997775" w:rsidTr="009137ED" w14:paraId="181A5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B217A" w14:textId="77777777"/>
        </w:tc>
        <w:tc>
          <w:tcPr>
            <w:tcW w:w="7654" w:type="dxa"/>
            <w:gridSpan w:val="2"/>
          </w:tcPr>
          <w:p w:rsidR="00997775" w:rsidRDefault="00997775" w14:paraId="52300AC7" w14:textId="77777777"/>
        </w:tc>
      </w:tr>
      <w:tr w:rsidR="009137ED" w:rsidTr="009137ED" w14:paraId="5CE26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37ED" w:rsidP="009137ED" w:rsidRDefault="009137ED" w14:paraId="4664C6CE" w14:textId="3B33796C">
            <w:pPr>
              <w:rPr>
                <w:b/>
              </w:rPr>
            </w:pPr>
            <w:r w:rsidRPr="009122B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9122BE">
              <w:rPr>
                <w:b/>
              </w:rPr>
              <w:t>847</w:t>
            </w:r>
          </w:p>
        </w:tc>
        <w:tc>
          <w:tcPr>
            <w:tcW w:w="7654" w:type="dxa"/>
            <w:gridSpan w:val="2"/>
          </w:tcPr>
          <w:p w:rsidR="009137ED" w:rsidP="009137ED" w:rsidRDefault="009137ED" w14:paraId="232BA840" w14:textId="07BF246C">
            <w:pPr>
              <w:rPr>
                <w:b/>
              </w:rPr>
            </w:pPr>
            <w:r w:rsidRPr="009122BE">
              <w:rPr>
                <w:b/>
                <w:bCs/>
              </w:rPr>
              <w:t>Integrale visie op de woningmarkt</w:t>
            </w:r>
          </w:p>
        </w:tc>
      </w:tr>
      <w:tr w:rsidR="009137ED" w:rsidTr="009137ED" w14:paraId="5658A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37ED" w:rsidP="009137ED" w:rsidRDefault="009137ED" w14:paraId="7501D368" w14:textId="77777777"/>
        </w:tc>
        <w:tc>
          <w:tcPr>
            <w:tcW w:w="7654" w:type="dxa"/>
            <w:gridSpan w:val="2"/>
          </w:tcPr>
          <w:p w:rsidR="009137ED" w:rsidP="009137ED" w:rsidRDefault="009137ED" w14:paraId="6218393C" w14:textId="77777777"/>
        </w:tc>
      </w:tr>
      <w:tr w:rsidR="009137ED" w:rsidTr="009137ED" w14:paraId="6C09B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37ED" w:rsidP="009137ED" w:rsidRDefault="009137ED" w14:paraId="2228AC13" w14:textId="77777777"/>
        </w:tc>
        <w:tc>
          <w:tcPr>
            <w:tcW w:w="7654" w:type="dxa"/>
            <w:gridSpan w:val="2"/>
          </w:tcPr>
          <w:p w:rsidR="009137ED" w:rsidP="009137ED" w:rsidRDefault="009137ED" w14:paraId="0D5E0C47" w14:textId="77777777"/>
        </w:tc>
      </w:tr>
      <w:tr w:rsidR="009137ED" w:rsidTr="009137ED" w14:paraId="0CC6C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37ED" w:rsidP="009137ED" w:rsidRDefault="009137ED" w14:paraId="4C854059" w14:textId="3C6CC0A4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9137ED" w:rsidP="009137ED" w:rsidRDefault="009137ED" w14:paraId="2F02781D" w14:textId="6ED26E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37ED">
              <w:rPr>
                <w:b/>
              </w:rPr>
              <w:t>HET LID RUSSCHER</w:t>
            </w:r>
          </w:p>
        </w:tc>
      </w:tr>
      <w:tr w:rsidR="009137ED" w:rsidTr="009137ED" w14:paraId="768CC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37ED" w:rsidP="009137ED" w:rsidRDefault="009137ED" w14:paraId="418AF3D5" w14:textId="77777777"/>
        </w:tc>
        <w:tc>
          <w:tcPr>
            <w:tcW w:w="7654" w:type="dxa"/>
            <w:gridSpan w:val="2"/>
          </w:tcPr>
          <w:p w:rsidR="009137ED" w:rsidP="009137ED" w:rsidRDefault="009137ED" w14:paraId="0AB901F5" w14:textId="67D760BC">
            <w:r>
              <w:t>Voorgesteld 9 april 2026</w:t>
            </w:r>
          </w:p>
        </w:tc>
      </w:tr>
      <w:tr w:rsidR="00997775" w:rsidTr="009137ED" w14:paraId="2C3E8E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3DD1D3" w14:textId="77777777"/>
        </w:tc>
        <w:tc>
          <w:tcPr>
            <w:tcW w:w="7654" w:type="dxa"/>
            <w:gridSpan w:val="2"/>
          </w:tcPr>
          <w:p w:rsidR="00997775" w:rsidRDefault="00997775" w14:paraId="0BA74CEB" w14:textId="77777777"/>
        </w:tc>
      </w:tr>
      <w:tr w:rsidR="00997775" w:rsidTr="009137ED" w14:paraId="3E7FE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B96AA" w14:textId="77777777"/>
        </w:tc>
        <w:tc>
          <w:tcPr>
            <w:tcW w:w="7654" w:type="dxa"/>
            <w:gridSpan w:val="2"/>
          </w:tcPr>
          <w:p w:rsidR="00997775" w:rsidRDefault="00997775" w14:paraId="2CCFE48E" w14:textId="77777777">
            <w:r>
              <w:t>De Kamer,</w:t>
            </w:r>
          </w:p>
        </w:tc>
      </w:tr>
      <w:tr w:rsidR="00997775" w:rsidTr="009137ED" w14:paraId="37E7D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BB957" w14:textId="77777777"/>
        </w:tc>
        <w:tc>
          <w:tcPr>
            <w:tcW w:w="7654" w:type="dxa"/>
            <w:gridSpan w:val="2"/>
          </w:tcPr>
          <w:p w:rsidR="00997775" w:rsidRDefault="00997775" w14:paraId="41821EE3" w14:textId="77777777"/>
        </w:tc>
      </w:tr>
      <w:tr w:rsidR="00997775" w:rsidTr="009137ED" w14:paraId="24A87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B7AFA" w14:textId="77777777"/>
        </w:tc>
        <w:tc>
          <w:tcPr>
            <w:tcW w:w="7654" w:type="dxa"/>
            <w:gridSpan w:val="2"/>
          </w:tcPr>
          <w:p w:rsidR="00997775" w:rsidRDefault="00997775" w14:paraId="5A69B743" w14:textId="77777777">
            <w:r>
              <w:t>gehoord de beraadslaging,</w:t>
            </w:r>
          </w:p>
        </w:tc>
      </w:tr>
      <w:tr w:rsidR="00997775" w:rsidTr="009137ED" w14:paraId="116B7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6C87F" w14:textId="77777777"/>
        </w:tc>
        <w:tc>
          <w:tcPr>
            <w:tcW w:w="7654" w:type="dxa"/>
            <w:gridSpan w:val="2"/>
          </w:tcPr>
          <w:p w:rsidR="00997775" w:rsidRDefault="00997775" w14:paraId="299698AA" w14:textId="77777777"/>
        </w:tc>
      </w:tr>
      <w:tr w:rsidR="00997775" w:rsidTr="009137ED" w14:paraId="686FB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6669A" w14:textId="77777777"/>
        </w:tc>
        <w:tc>
          <w:tcPr>
            <w:tcW w:w="7654" w:type="dxa"/>
            <w:gridSpan w:val="2"/>
          </w:tcPr>
          <w:p w:rsidR="00275649" w:rsidP="00275649" w:rsidRDefault="00275649" w14:paraId="357AAEFF" w14:textId="77777777">
            <w:r>
              <w:t>constaterende dat het kabinet voornemens is de termijn van het meerjarenonderhoudsplan binnen vve's te verlengen en verduurzamingsmaatregelen daarin te integreren;</w:t>
            </w:r>
          </w:p>
          <w:p w:rsidR="00275649" w:rsidP="00275649" w:rsidRDefault="00275649" w14:paraId="108BFCFE" w14:textId="77777777"/>
          <w:p w:rsidR="00275649" w:rsidP="00275649" w:rsidRDefault="00275649" w14:paraId="3E9836AB" w14:textId="77777777">
            <w:r>
              <w:t>overwegende dat het meerjarenonderhoudsplan primair bedoeld is voor noodzakelijk onderhoud en financieel beheer;</w:t>
            </w:r>
          </w:p>
          <w:p w:rsidR="00275649" w:rsidP="00275649" w:rsidRDefault="00275649" w14:paraId="64529E73" w14:textId="77777777"/>
          <w:p w:rsidR="00275649" w:rsidP="00275649" w:rsidRDefault="00275649" w14:paraId="70760347" w14:textId="77777777">
            <w:r>
              <w:t>overwegende dat het opnemen van verduurzamingsmaatregelen in het meerjarenonderhoudsplan kan leiden tot het versneld en impliciet doorvoeren van investeringen met aanzienlijke financiële gevolgen voor individuele eigenaren;</w:t>
            </w:r>
          </w:p>
          <w:p w:rsidR="00275649" w:rsidP="00275649" w:rsidRDefault="00275649" w14:paraId="14604F4B" w14:textId="77777777"/>
          <w:p w:rsidR="00275649" w:rsidP="00275649" w:rsidRDefault="00275649" w14:paraId="7A68ADBB" w14:textId="77777777">
            <w:r>
              <w:t>overwegende dat dergelijke besluiten voldoende draagvlak binnen de vve vereisen;</w:t>
            </w:r>
          </w:p>
          <w:p w:rsidR="00275649" w:rsidP="00275649" w:rsidRDefault="00275649" w14:paraId="0DD8A5F3" w14:textId="77777777"/>
          <w:p w:rsidR="00275649" w:rsidP="00275649" w:rsidRDefault="00275649" w14:paraId="1CDDD15A" w14:textId="77777777">
            <w:r>
              <w:t>verzoekt de regering te waarborgen dat verduurzamingsmaatregelen die via het meerjarenonderhoudsplan worden voorbereid of gefaciliteerd, alleen kunnen worden doorgevoerd met inachtneming van bestaande verzwaarde meerderheden binnen de vve's,</w:t>
            </w:r>
          </w:p>
          <w:p w:rsidR="00275649" w:rsidP="00275649" w:rsidRDefault="00275649" w14:paraId="30FDA203" w14:textId="77777777"/>
          <w:p w:rsidR="00275649" w:rsidP="00275649" w:rsidRDefault="00275649" w14:paraId="04B52B43" w14:textId="77777777">
            <w:r>
              <w:t>en gaat over tot de orde van de dag.</w:t>
            </w:r>
          </w:p>
          <w:p w:rsidR="00275649" w:rsidP="00275649" w:rsidRDefault="00275649" w14:paraId="35495A58" w14:textId="7EA676AC"/>
          <w:p w:rsidR="00997775" w:rsidP="00275649" w:rsidRDefault="00275649" w14:paraId="27AB0F1E" w14:textId="53239A0C">
            <w:r>
              <w:t>Russcher</w:t>
            </w:r>
          </w:p>
        </w:tc>
      </w:tr>
    </w:tbl>
    <w:p w:rsidR="00997775" w:rsidRDefault="00997775" w14:paraId="21E55A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9DF4" w14:textId="77777777" w:rsidR="009137ED" w:rsidRDefault="009137ED">
      <w:pPr>
        <w:spacing w:line="20" w:lineRule="exact"/>
      </w:pPr>
    </w:p>
  </w:endnote>
  <w:endnote w:type="continuationSeparator" w:id="0">
    <w:p w14:paraId="5588BBA9" w14:textId="77777777" w:rsidR="009137ED" w:rsidRDefault="009137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34652B" w14:textId="77777777" w:rsidR="009137ED" w:rsidRDefault="009137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C9FF" w14:textId="77777777" w:rsidR="009137ED" w:rsidRDefault="009137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727697" w14:textId="77777777" w:rsidR="009137ED" w:rsidRDefault="0091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ED"/>
    <w:rsid w:val="00076C96"/>
    <w:rsid w:val="00133FCE"/>
    <w:rsid w:val="001E482C"/>
    <w:rsid w:val="001E4877"/>
    <w:rsid w:val="0021105A"/>
    <w:rsid w:val="00275649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37ED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4DEC5"/>
  <w15:docId w15:val="{F89BD722-5992-4B02-A740-ED7CE03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2026-04-10T07:03:00.0000000Z</dcterms:created>
  <dcterms:modified xsi:type="dcterms:W3CDTF">2026-04-10T07:15:00.0000000Z</dcterms:modified>
  <dc:description>------------------------</dc:description>
  <dc:subject/>
  <keywords/>
  <version/>
  <category/>
</coreProperties>
</file>