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7642F" w14:paraId="009EFB50" w14:textId="77777777">
        <w:tc>
          <w:tcPr>
            <w:tcW w:w="6733" w:type="dxa"/>
            <w:gridSpan w:val="2"/>
            <w:tcBorders>
              <w:top w:val="nil"/>
              <w:left w:val="nil"/>
              <w:bottom w:val="nil"/>
              <w:right w:val="nil"/>
            </w:tcBorders>
            <w:vAlign w:val="center"/>
          </w:tcPr>
          <w:p w:rsidR="00997775" w:rsidP="00710A7A" w:rsidRDefault="00997775" w14:paraId="59175C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3371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7642F" w14:paraId="3E83C0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1BE096" w14:textId="77777777">
            <w:r w:rsidRPr="008B0CC5">
              <w:t xml:space="preserve">Vergaderjaar </w:t>
            </w:r>
            <w:r w:rsidR="00AC6B87">
              <w:t>202</w:t>
            </w:r>
            <w:r w:rsidR="00684DFF">
              <w:t>5</w:t>
            </w:r>
            <w:r w:rsidR="00AC6B87">
              <w:t>-202</w:t>
            </w:r>
            <w:r w:rsidR="00684DFF">
              <w:t>6</w:t>
            </w:r>
          </w:p>
        </w:tc>
      </w:tr>
      <w:tr w:rsidR="00997775" w:rsidTr="0057642F" w14:paraId="2A017838" w14:textId="77777777">
        <w:trPr>
          <w:cantSplit/>
        </w:trPr>
        <w:tc>
          <w:tcPr>
            <w:tcW w:w="10985" w:type="dxa"/>
            <w:gridSpan w:val="3"/>
            <w:tcBorders>
              <w:top w:val="nil"/>
              <w:left w:val="nil"/>
              <w:bottom w:val="nil"/>
              <w:right w:val="nil"/>
            </w:tcBorders>
          </w:tcPr>
          <w:p w:rsidR="00997775" w:rsidRDefault="00997775" w14:paraId="5F8FC83B" w14:textId="77777777"/>
        </w:tc>
      </w:tr>
      <w:tr w:rsidR="00997775" w:rsidTr="0057642F" w14:paraId="309F27AE" w14:textId="77777777">
        <w:trPr>
          <w:cantSplit/>
        </w:trPr>
        <w:tc>
          <w:tcPr>
            <w:tcW w:w="10985" w:type="dxa"/>
            <w:gridSpan w:val="3"/>
            <w:tcBorders>
              <w:top w:val="nil"/>
              <w:left w:val="nil"/>
              <w:bottom w:val="single" w:color="auto" w:sz="4" w:space="0"/>
              <w:right w:val="nil"/>
            </w:tcBorders>
          </w:tcPr>
          <w:p w:rsidR="00997775" w:rsidRDefault="00997775" w14:paraId="156DCEB1" w14:textId="77777777"/>
        </w:tc>
      </w:tr>
      <w:tr w:rsidR="00997775" w:rsidTr="0057642F" w14:paraId="7EB8F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C20DB5" w14:textId="77777777"/>
        </w:tc>
        <w:tc>
          <w:tcPr>
            <w:tcW w:w="7654" w:type="dxa"/>
            <w:gridSpan w:val="2"/>
          </w:tcPr>
          <w:p w:rsidR="00997775" w:rsidRDefault="00997775" w14:paraId="0394CE3F" w14:textId="77777777"/>
        </w:tc>
      </w:tr>
      <w:tr w:rsidR="0057642F" w:rsidTr="0057642F" w14:paraId="4D717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42F" w:rsidP="0057642F" w:rsidRDefault="0057642F" w14:paraId="18559FE0" w14:textId="0BE20DCB">
            <w:pPr>
              <w:rPr>
                <w:b/>
              </w:rPr>
            </w:pPr>
            <w:r w:rsidRPr="009122BE">
              <w:rPr>
                <w:b/>
              </w:rPr>
              <w:t>32</w:t>
            </w:r>
            <w:r>
              <w:rPr>
                <w:b/>
              </w:rPr>
              <w:t xml:space="preserve"> </w:t>
            </w:r>
            <w:r w:rsidRPr="009122BE">
              <w:rPr>
                <w:b/>
              </w:rPr>
              <w:t>847</w:t>
            </w:r>
          </w:p>
        </w:tc>
        <w:tc>
          <w:tcPr>
            <w:tcW w:w="7654" w:type="dxa"/>
            <w:gridSpan w:val="2"/>
          </w:tcPr>
          <w:p w:rsidR="0057642F" w:rsidP="0057642F" w:rsidRDefault="0057642F" w14:paraId="27E3138B" w14:textId="4B6914A3">
            <w:pPr>
              <w:rPr>
                <w:b/>
              </w:rPr>
            </w:pPr>
            <w:r w:rsidRPr="009122BE">
              <w:rPr>
                <w:b/>
                <w:bCs/>
              </w:rPr>
              <w:t>Integrale visie op de woningmarkt</w:t>
            </w:r>
          </w:p>
        </w:tc>
      </w:tr>
      <w:tr w:rsidR="0057642F" w:rsidTr="0057642F" w14:paraId="6B19A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42F" w:rsidP="0057642F" w:rsidRDefault="0057642F" w14:paraId="14702FFC" w14:textId="77777777"/>
        </w:tc>
        <w:tc>
          <w:tcPr>
            <w:tcW w:w="7654" w:type="dxa"/>
            <w:gridSpan w:val="2"/>
          </w:tcPr>
          <w:p w:rsidR="0057642F" w:rsidP="0057642F" w:rsidRDefault="0057642F" w14:paraId="2EED927E" w14:textId="77777777"/>
        </w:tc>
      </w:tr>
      <w:tr w:rsidR="0057642F" w:rsidTr="0057642F" w14:paraId="438F3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42F" w:rsidP="0057642F" w:rsidRDefault="0057642F" w14:paraId="52CB173B" w14:textId="77777777"/>
        </w:tc>
        <w:tc>
          <w:tcPr>
            <w:tcW w:w="7654" w:type="dxa"/>
            <w:gridSpan w:val="2"/>
          </w:tcPr>
          <w:p w:rsidR="0057642F" w:rsidP="0057642F" w:rsidRDefault="0057642F" w14:paraId="544704C7" w14:textId="77777777"/>
        </w:tc>
      </w:tr>
      <w:tr w:rsidR="0057642F" w:rsidTr="0057642F" w14:paraId="29315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42F" w:rsidP="0057642F" w:rsidRDefault="0057642F" w14:paraId="686580C4" w14:textId="6240278E">
            <w:pPr>
              <w:rPr>
                <w:b/>
              </w:rPr>
            </w:pPr>
            <w:r>
              <w:rPr>
                <w:b/>
              </w:rPr>
              <w:t>Nr. 14</w:t>
            </w:r>
            <w:r>
              <w:rPr>
                <w:b/>
              </w:rPr>
              <w:t>42</w:t>
            </w:r>
          </w:p>
        </w:tc>
        <w:tc>
          <w:tcPr>
            <w:tcW w:w="7654" w:type="dxa"/>
            <w:gridSpan w:val="2"/>
          </w:tcPr>
          <w:p w:rsidR="0057642F" w:rsidP="0057642F" w:rsidRDefault="0057642F" w14:paraId="1909D4B2" w14:textId="3C198979">
            <w:pPr>
              <w:rPr>
                <w:b/>
              </w:rPr>
            </w:pPr>
            <w:r>
              <w:rPr>
                <w:b/>
              </w:rPr>
              <w:t xml:space="preserve">MOTIE VAN </w:t>
            </w:r>
            <w:r w:rsidRPr="00F7017C">
              <w:rPr>
                <w:b/>
              </w:rPr>
              <w:t>HET LID BECKERMAN</w:t>
            </w:r>
          </w:p>
        </w:tc>
      </w:tr>
      <w:tr w:rsidR="0057642F" w:rsidTr="0057642F" w14:paraId="376E3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42F" w:rsidP="0057642F" w:rsidRDefault="0057642F" w14:paraId="65C7972A" w14:textId="77777777"/>
        </w:tc>
        <w:tc>
          <w:tcPr>
            <w:tcW w:w="7654" w:type="dxa"/>
            <w:gridSpan w:val="2"/>
          </w:tcPr>
          <w:p w:rsidR="0057642F" w:rsidP="0057642F" w:rsidRDefault="0057642F" w14:paraId="34FF0BA3" w14:textId="439F273C">
            <w:r>
              <w:t>Voorgesteld 9 april 2026</w:t>
            </w:r>
          </w:p>
        </w:tc>
      </w:tr>
      <w:tr w:rsidR="00997775" w:rsidTr="0057642F" w14:paraId="61EF0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0C8AB" w14:textId="77777777"/>
        </w:tc>
        <w:tc>
          <w:tcPr>
            <w:tcW w:w="7654" w:type="dxa"/>
            <w:gridSpan w:val="2"/>
          </w:tcPr>
          <w:p w:rsidR="00997775" w:rsidRDefault="00997775" w14:paraId="53BF0350" w14:textId="77777777"/>
        </w:tc>
      </w:tr>
      <w:tr w:rsidR="00997775" w:rsidTr="0057642F" w14:paraId="18D0E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03A7BE" w14:textId="77777777"/>
        </w:tc>
        <w:tc>
          <w:tcPr>
            <w:tcW w:w="7654" w:type="dxa"/>
            <w:gridSpan w:val="2"/>
          </w:tcPr>
          <w:p w:rsidR="00997775" w:rsidRDefault="00997775" w14:paraId="0C46F27A" w14:textId="77777777">
            <w:r>
              <w:t>De Kamer,</w:t>
            </w:r>
          </w:p>
        </w:tc>
      </w:tr>
      <w:tr w:rsidR="00997775" w:rsidTr="0057642F" w14:paraId="290D9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22904" w14:textId="77777777"/>
        </w:tc>
        <w:tc>
          <w:tcPr>
            <w:tcW w:w="7654" w:type="dxa"/>
            <w:gridSpan w:val="2"/>
          </w:tcPr>
          <w:p w:rsidR="00997775" w:rsidRDefault="00997775" w14:paraId="2DBC3A19" w14:textId="77777777"/>
        </w:tc>
      </w:tr>
      <w:tr w:rsidR="00997775" w:rsidTr="0057642F" w14:paraId="064B8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18CD4" w14:textId="77777777"/>
        </w:tc>
        <w:tc>
          <w:tcPr>
            <w:tcW w:w="7654" w:type="dxa"/>
            <w:gridSpan w:val="2"/>
          </w:tcPr>
          <w:p w:rsidR="00997775" w:rsidRDefault="00997775" w14:paraId="78844B59" w14:textId="77777777">
            <w:r>
              <w:t>gehoord de beraadslaging,</w:t>
            </w:r>
          </w:p>
        </w:tc>
      </w:tr>
      <w:tr w:rsidR="00997775" w:rsidTr="0057642F" w14:paraId="38755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F7325" w14:textId="77777777"/>
        </w:tc>
        <w:tc>
          <w:tcPr>
            <w:tcW w:w="7654" w:type="dxa"/>
            <w:gridSpan w:val="2"/>
          </w:tcPr>
          <w:p w:rsidR="00997775" w:rsidRDefault="00997775" w14:paraId="0C411954" w14:textId="77777777"/>
        </w:tc>
      </w:tr>
      <w:tr w:rsidR="00997775" w:rsidTr="0057642F" w14:paraId="3A659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2D312" w14:textId="77777777"/>
        </w:tc>
        <w:tc>
          <w:tcPr>
            <w:tcW w:w="7654" w:type="dxa"/>
            <w:gridSpan w:val="2"/>
          </w:tcPr>
          <w:p w:rsidR="0057642F" w:rsidP="0057642F" w:rsidRDefault="0057642F" w14:paraId="0A2F5260" w14:textId="77777777">
            <w:r>
              <w:t>constaterende dat de overheid zelf heeft uitgerekend dat zo'n 635.000 huurders er straks op achteruitgaan door het stoppen van de salderingsregeling, en dat de zwaarst getroffen groep tot €31 per maand meer kwijt is;</w:t>
            </w:r>
          </w:p>
          <w:p w:rsidR="0057642F" w:rsidP="0057642F" w:rsidRDefault="0057642F" w14:paraId="7EC705A2" w14:textId="77777777"/>
          <w:p w:rsidR="0057642F" w:rsidP="0057642F" w:rsidRDefault="0057642F" w14:paraId="5477E299" w14:textId="77777777">
            <w:r>
              <w:t>constaterende dat het Rijk door de afschaffing jaarlijks ruim 400 miljoen extra ontvangt;</w:t>
            </w:r>
          </w:p>
          <w:p w:rsidR="0057642F" w:rsidP="0057642F" w:rsidRDefault="0057642F" w14:paraId="35B59036" w14:textId="77777777"/>
          <w:p w:rsidR="0057642F" w:rsidP="0057642F" w:rsidRDefault="0057642F" w14:paraId="163CEA7E" w14:textId="77777777">
            <w:r>
              <w:t>gelet op de aangenomen motie-Beckerman (36725-XXII, nr. 14) over compensatie voor huurders die worden getroffen door de afschaffing van de salderingsregeling die de regering nog altijd naast zich heeft neergelegd;</w:t>
            </w:r>
          </w:p>
          <w:p w:rsidR="0057642F" w:rsidP="0057642F" w:rsidRDefault="0057642F" w14:paraId="32A62AF7" w14:textId="77777777"/>
          <w:p w:rsidR="0057642F" w:rsidP="0057642F" w:rsidRDefault="0057642F" w14:paraId="39FC8E42" w14:textId="77777777">
            <w:r>
              <w:t>verzoekt de regering huurders met zonnepanelen eenmalig te compenseren voor de hogere kosten door het stoppen van de salderingsregeling, en dit te betalen uit de extra inkomsten die de overheid hier zelf aan overhoudt,</w:t>
            </w:r>
          </w:p>
          <w:p w:rsidR="0057642F" w:rsidP="0057642F" w:rsidRDefault="0057642F" w14:paraId="2736FBDD" w14:textId="77777777"/>
          <w:p w:rsidR="0057642F" w:rsidP="0057642F" w:rsidRDefault="0057642F" w14:paraId="28EA5371" w14:textId="77777777">
            <w:r>
              <w:t>en gaat over tot de orde van de dag.</w:t>
            </w:r>
          </w:p>
          <w:p w:rsidR="0057642F" w:rsidP="0057642F" w:rsidRDefault="0057642F" w14:paraId="408FEB3F" w14:textId="62C4A50A"/>
          <w:p w:rsidR="00997775" w:rsidP="0057642F" w:rsidRDefault="0057642F" w14:paraId="1AF815B6" w14:textId="2CFC4DC5">
            <w:r>
              <w:t>Beckerman</w:t>
            </w:r>
          </w:p>
        </w:tc>
      </w:tr>
    </w:tbl>
    <w:p w:rsidR="00997775" w:rsidRDefault="00997775" w14:paraId="6616B4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4846" w14:textId="77777777" w:rsidR="0057642F" w:rsidRDefault="0057642F">
      <w:pPr>
        <w:spacing w:line="20" w:lineRule="exact"/>
      </w:pPr>
    </w:p>
  </w:endnote>
  <w:endnote w:type="continuationSeparator" w:id="0">
    <w:p w14:paraId="47A170ED" w14:textId="77777777" w:rsidR="0057642F" w:rsidRDefault="0057642F">
      <w:pPr>
        <w:pStyle w:val="Amendement"/>
      </w:pPr>
      <w:r>
        <w:rPr>
          <w:b w:val="0"/>
        </w:rPr>
        <w:t xml:space="preserve"> </w:t>
      </w:r>
    </w:p>
  </w:endnote>
  <w:endnote w:type="continuationNotice" w:id="1">
    <w:p w14:paraId="29A50378" w14:textId="77777777" w:rsidR="0057642F" w:rsidRDefault="005764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21C4" w14:textId="77777777" w:rsidR="0057642F" w:rsidRDefault="0057642F">
      <w:pPr>
        <w:pStyle w:val="Amendement"/>
      </w:pPr>
      <w:r>
        <w:rPr>
          <w:b w:val="0"/>
        </w:rPr>
        <w:separator/>
      </w:r>
    </w:p>
  </w:footnote>
  <w:footnote w:type="continuationSeparator" w:id="0">
    <w:p w14:paraId="111A9FB5" w14:textId="77777777" w:rsidR="0057642F" w:rsidRDefault="00576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2F"/>
    <w:rsid w:val="00076C96"/>
    <w:rsid w:val="00133FCE"/>
    <w:rsid w:val="001E482C"/>
    <w:rsid w:val="001E4877"/>
    <w:rsid w:val="0021105A"/>
    <w:rsid w:val="00280D6A"/>
    <w:rsid w:val="002B78E9"/>
    <w:rsid w:val="002C5406"/>
    <w:rsid w:val="00330D60"/>
    <w:rsid w:val="00345A5C"/>
    <w:rsid w:val="003F71A1"/>
    <w:rsid w:val="00476415"/>
    <w:rsid w:val="00546F8D"/>
    <w:rsid w:val="00560113"/>
    <w:rsid w:val="0057642F"/>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28735"/>
  <w15:docId w15:val="{7642EE4E-1008-48C6-8FDD-D3C8D0E2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2026-04-10T07:04:00.0000000Z</dcterms:created>
  <dcterms:modified xsi:type="dcterms:W3CDTF">2026-04-10T07:21:00.0000000Z</dcterms:modified>
  <dc:description>------------------------</dc:description>
  <dc:subject/>
  <keywords/>
  <version/>
  <category/>
</coreProperties>
</file>