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10B1CD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154CE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351F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63B41A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5D095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213F96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524576" w14:textId="77777777"/>
        </w:tc>
      </w:tr>
      <w:tr w:rsidR="00997775" w14:paraId="614951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858B9A" w14:textId="77777777"/>
        </w:tc>
      </w:tr>
      <w:tr w:rsidR="00997775" w14:paraId="7829B9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C31C06" w14:textId="77777777"/>
        </w:tc>
        <w:tc>
          <w:tcPr>
            <w:tcW w:w="7654" w:type="dxa"/>
            <w:gridSpan w:val="2"/>
          </w:tcPr>
          <w:p w:rsidR="00997775" w:rsidRDefault="00997775" w14:paraId="5C16F7B5" w14:textId="77777777"/>
        </w:tc>
      </w:tr>
      <w:tr w:rsidR="00997775" w14:paraId="0D271F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4139E5" w14:paraId="73B714BE" w14:textId="508A1E05">
            <w:pPr>
              <w:rPr>
                <w:b/>
              </w:rPr>
            </w:pPr>
            <w:r w:rsidRPr="004139E5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4139E5">
              <w:rPr>
                <w:b/>
              </w:rPr>
              <w:t>592</w:t>
            </w:r>
          </w:p>
        </w:tc>
        <w:tc>
          <w:tcPr>
            <w:tcW w:w="7654" w:type="dxa"/>
            <w:gridSpan w:val="2"/>
          </w:tcPr>
          <w:p w:rsidRPr="004139E5" w:rsidR="00997775" w:rsidP="00A07C71" w:rsidRDefault="004139E5" w14:paraId="51A39F67" w14:textId="685B4529">
            <w:pPr>
              <w:rPr>
                <w:b/>
                <w:bCs/>
              </w:rPr>
            </w:pPr>
            <w:r w:rsidRPr="004139E5">
              <w:rPr>
                <w:b/>
                <w:bCs/>
              </w:rPr>
              <w:t>Defensienota 2024 - Sterk, slim en samen</w:t>
            </w:r>
          </w:p>
        </w:tc>
      </w:tr>
      <w:tr w:rsidR="00997775" w14:paraId="11A19C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E830CD" w14:textId="77777777"/>
        </w:tc>
        <w:tc>
          <w:tcPr>
            <w:tcW w:w="7654" w:type="dxa"/>
            <w:gridSpan w:val="2"/>
          </w:tcPr>
          <w:p w:rsidR="00997775" w:rsidRDefault="00997775" w14:paraId="56A4F6EC" w14:textId="77777777"/>
        </w:tc>
      </w:tr>
      <w:tr w:rsidR="00997775" w14:paraId="437981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F98E4D" w14:textId="77777777"/>
        </w:tc>
        <w:tc>
          <w:tcPr>
            <w:tcW w:w="7654" w:type="dxa"/>
            <w:gridSpan w:val="2"/>
          </w:tcPr>
          <w:p w:rsidR="00997775" w:rsidRDefault="00997775" w14:paraId="23D52858" w14:textId="77777777"/>
        </w:tc>
      </w:tr>
      <w:tr w:rsidR="00997775" w14:paraId="47E161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7A1F4A" w14:textId="358B5A6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139E5">
              <w:rPr>
                <w:b/>
              </w:rPr>
              <w:t>62</w:t>
            </w:r>
          </w:p>
        </w:tc>
        <w:tc>
          <w:tcPr>
            <w:tcW w:w="7654" w:type="dxa"/>
            <w:gridSpan w:val="2"/>
          </w:tcPr>
          <w:p w:rsidR="00997775" w:rsidRDefault="00997775" w14:paraId="130F2A95" w14:textId="43529FE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139E5" w:rsidR="004139E5">
              <w:rPr>
                <w:b/>
              </w:rPr>
              <w:t>HET LID JAGTENBERG C.S.</w:t>
            </w:r>
          </w:p>
        </w:tc>
      </w:tr>
      <w:tr w:rsidR="00997775" w14:paraId="508654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6C4778" w14:textId="77777777"/>
        </w:tc>
        <w:tc>
          <w:tcPr>
            <w:tcW w:w="7654" w:type="dxa"/>
            <w:gridSpan w:val="2"/>
          </w:tcPr>
          <w:p w:rsidR="00997775" w:rsidP="00280D6A" w:rsidRDefault="00997775" w14:paraId="50FE8D7A" w14:textId="0A903710">
            <w:r>
              <w:t>Voorgesteld</w:t>
            </w:r>
            <w:r w:rsidR="00280D6A">
              <w:t xml:space="preserve"> </w:t>
            </w:r>
            <w:r w:rsidR="004139E5">
              <w:t>tijdens het notaoverleg van 13 april 2026</w:t>
            </w:r>
          </w:p>
        </w:tc>
      </w:tr>
      <w:tr w:rsidR="00997775" w14:paraId="532D19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6CD0B0" w14:textId="77777777"/>
        </w:tc>
        <w:tc>
          <w:tcPr>
            <w:tcW w:w="7654" w:type="dxa"/>
            <w:gridSpan w:val="2"/>
          </w:tcPr>
          <w:p w:rsidR="00997775" w:rsidRDefault="00997775" w14:paraId="058ED279" w14:textId="77777777"/>
        </w:tc>
      </w:tr>
      <w:tr w:rsidR="00997775" w14:paraId="6257B1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49E071" w14:textId="77777777"/>
        </w:tc>
        <w:tc>
          <w:tcPr>
            <w:tcW w:w="7654" w:type="dxa"/>
            <w:gridSpan w:val="2"/>
          </w:tcPr>
          <w:p w:rsidR="00997775" w:rsidRDefault="00997775" w14:paraId="2133FC03" w14:textId="77777777">
            <w:r>
              <w:t>De Kamer,</w:t>
            </w:r>
          </w:p>
        </w:tc>
      </w:tr>
      <w:tr w:rsidR="00997775" w14:paraId="24857E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533762" w14:textId="77777777"/>
        </w:tc>
        <w:tc>
          <w:tcPr>
            <w:tcW w:w="7654" w:type="dxa"/>
            <w:gridSpan w:val="2"/>
          </w:tcPr>
          <w:p w:rsidR="00997775" w:rsidRDefault="00997775" w14:paraId="68807E98" w14:textId="77777777"/>
        </w:tc>
      </w:tr>
      <w:tr w:rsidR="00997775" w14:paraId="002847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5EB320" w14:textId="77777777"/>
        </w:tc>
        <w:tc>
          <w:tcPr>
            <w:tcW w:w="7654" w:type="dxa"/>
            <w:gridSpan w:val="2"/>
          </w:tcPr>
          <w:p w:rsidR="00997775" w:rsidRDefault="00997775" w14:paraId="3C0AA9FE" w14:textId="77777777">
            <w:r>
              <w:t>gehoord de beraadslaging,</w:t>
            </w:r>
          </w:p>
        </w:tc>
      </w:tr>
      <w:tr w:rsidR="00997775" w14:paraId="08134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3F2AEB" w14:textId="77777777"/>
        </w:tc>
        <w:tc>
          <w:tcPr>
            <w:tcW w:w="7654" w:type="dxa"/>
            <w:gridSpan w:val="2"/>
          </w:tcPr>
          <w:p w:rsidR="00997775" w:rsidRDefault="00997775" w14:paraId="265E3B3D" w14:textId="77777777"/>
        </w:tc>
      </w:tr>
      <w:tr w:rsidR="00997775" w14:paraId="28BFE8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C04A6D" w14:textId="77777777"/>
        </w:tc>
        <w:tc>
          <w:tcPr>
            <w:tcW w:w="7654" w:type="dxa"/>
            <w:gridSpan w:val="2"/>
          </w:tcPr>
          <w:p w:rsidR="001A39F6" w:rsidP="001A39F6" w:rsidRDefault="001A39F6" w14:paraId="56B91944" w14:textId="77777777">
            <w:r>
              <w:t>constaterende dat commerciële partijen in Nederland worden belemmerd bij het testen en experimenteren met drones door complexe wet- en regelgeving en onvoldoende fysieke experimenteerruimte;</w:t>
            </w:r>
          </w:p>
          <w:p w:rsidR="001A39F6" w:rsidP="001A39F6" w:rsidRDefault="001A39F6" w14:paraId="6E2B1E5A" w14:textId="77777777"/>
          <w:p w:rsidR="001A39F6" w:rsidP="001A39F6" w:rsidRDefault="001A39F6" w14:paraId="160B3473" w14:textId="77777777">
            <w:r>
              <w:t>overwegende dat er op dit moment geen gremium is waarbinnen de gehele Nederlandse dronesector op reguliere basis samenwerkt met Defensie en de Nederlandse overheid;</w:t>
            </w:r>
          </w:p>
          <w:p w:rsidR="001A39F6" w:rsidP="001A39F6" w:rsidRDefault="001A39F6" w14:paraId="170C1C57" w14:textId="77777777"/>
          <w:p w:rsidR="001A39F6" w:rsidP="001A39F6" w:rsidRDefault="001A39F6" w14:paraId="46E7E516" w14:textId="77777777">
            <w:r>
              <w:t>overwegende dat nauwe samenwerking met commerciële partijen en kennisinstellingen essentieel is om knelpunten nu en in de toekomst te identificeren en op te lossen;</w:t>
            </w:r>
          </w:p>
          <w:p w:rsidR="001A39F6" w:rsidP="001A39F6" w:rsidRDefault="001A39F6" w14:paraId="332136BE" w14:textId="77777777"/>
          <w:p w:rsidR="001A39F6" w:rsidP="001A39F6" w:rsidRDefault="001A39F6" w14:paraId="494C5781" w14:textId="77777777">
            <w:r>
              <w:t>verzoekt de regering om de publiek-private samenwerking rondom test- en experimenteergebieden voor drones verder vorm te geven middels een regiegroep met een zo breed mogelijke vertegenwoordiging van de dronesector en kennisinstellingen, en de Kamer jaarlijks te informeren over de voortgang,</w:t>
            </w:r>
          </w:p>
          <w:p w:rsidR="001A39F6" w:rsidP="001A39F6" w:rsidRDefault="001A39F6" w14:paraId="0BADA9BC" w14:textId="77777777"/>
          <w:p w:rsidR="001A39F6" w:rsidP="001A39F6" w:rsidRDefault="001A39F6" w14:paraId="10C5D9E4" w14:textId="77777777">
            <w:r>
              <w:t>en gaat over tot de orde van de dag.</w:t>
            </w:r>
          </w:p>
          <w:p w:rsidR="001A39F6" w:rsidP="001A39F6" w:rsidRDefault="001A39F6" w14:paraId="1144B422" w14:textId="205538B6"/>
          <w:p w:rsidR="001A39F6" w:rsidP="001A39F6" w:rsidRDefault="001A39F6" w14:paraId="3535B78E" w14:textId="77777777">
            <w:r>
              <w:t>Jagtenberg</w:t>
            </w:r>
          </w:p>
          <w:p w:rsidR="001A39F6" w:rsidP="001A39F6" w:rsidRDefault="001A39F6" w14:paraId="22C7245A" w14:textId="77777777">
            <w:r>
              <w:t>Diederik van Dijk</w:t>
            </w:r>
          </w:p>
          <w:p w:rsidR="001A39F6" w:rsidP="001A39F6" w:rsidRDefault="001A39F6" w14:paraId="04667CCD" w14:textId="77777777">
            <w:r>
              <w:t>Bikker</w:t>
            </w:r>
          </w:p>
          <w:p w:rsidR="001A39F6" w:rsidP="001A39F6" w:rsidRDefault="001A39F6" w14:paraId="4A2BA791" w14:textId="77777777">
            <w:r>
              <w:t>Peter de Groot</w:t>
            </w:r>
          </w:p>
          <w:p w:rsidR="00997775" w:rsidP="001A39F6" w:rsidRDefault="001A39F6" w14:paraId="79F435C6" w14:textId="0D77DB7B">
            <w:r>
              <w:t>Van Lanschot</w:t>
            </w:r>
          </w:p>
        </w:tc>
      </w:tr>
    </w:tbl>
    <w:p w:rsidR="00997775" w:rsidRDefault="00997775" w14:paraId="654C8AD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37D5" w14:textId="77777777" w:rsidR="004139E5" w:rsidRDefault="004139E5">
      <w:pPr>
        <w:spacing w:line="20" w:lineRule="exact"/>
      </w:pPr>
    </w:p>
  </w:endnote>
  <w:endnote w:type="continuationSeparator" w:id="0">
    <w:p w14:paraId="58BC97C1" w14:textId="77777777" w:rsidR="004139E5" w:rsidRDefault="004139E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4F0C24" w14:textId="77777777" w:rsidR="004139E5" w:rsidRDefault="004139E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90AFD" w14:textId="77777777" w:rsidR="004139E5" w:rsidRDefault="004139E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F49E76" w14:textId="77777777" w:rsidR="004139E5" w:rsidRDefault="00413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E5"/>
    <w:rsid w:val="00133FCE"/>
    <w:rsid w:val="001A39F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139E5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84A7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E4A02"/>
  <w15:docId w15:val="{2D687033-874D-49F2-8F35-3B9C359B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1009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2026-04-14T08:00:00.0000000Z</dcterms:created>
  <dcterms:modified xsi:type="dcterms:W3CDTF">2026-04-14T08:18:00.0000000Z</dcterms:modified>
  <dc:description>------------------------</dc:description>
  <dc:subject/>
  <keywords/>
  <version/>
  <category/>
</coreProperties>
</file>