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19A4" w14:paraId="2671CCA4" w14:textId="77777777">
        <w:tc>
          <w:tcPr>
            <w:tcW w:w="6733" w:type="dxa"/>
            <w:gridSpan w:val="2"/>
            <w:tcBorders>
              <w:top w:val="nil"/>
              <w:left w:val="nil"/>
              <w:bottom w:val="nil"/>
              <w:right w:val="nil"/>
            </w:tcBorders>
            <w:vAlign w:val="center"/>
          </w:tcPr>
          <w:p w:rsidR="00997775" w:rsidP="00710A7A" w:rsidRDefault="00997775" w14:paraId="04CB33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703A1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19A4" w14:paraId="6A1E35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C47735" w14:textId="77777777">
            <w:r w:rsidRPr="008B0CC5">
              <w:t xml:space="preserve">Vergaderjaar </w:t>
            </w:r>
            <w:r w:rsidR="00AC6B87">
              <w:t>202</w:t>
            </w:r>
            <w:r w:rsidR="00684DFF">
              <w:t>5</w:t>
            </w:r>
            <w:r w:rsidR="00AC6B87">
              <w:t>-202</w:t>
            </w:r>
            <w:r w:rsidR="00684DFF">
              <w:t>6</w:t>
            </w:r>
          </w:p>
        </w:tc>
      </w:tr>
      <w:tr w:rsidR="00997775" w:rsidTr="00C919A4" w14:paraId="17971D98" w14:textId="77777777">
        <w:trPr>
          <w:cantSplit/>
        </w:trPr>
        <w:tc>
          <w:tcPr>
            <w:tcW w:w="10985" w:type="dxa"/>
            <w:gridSpan w:val="3"/>
            <w:tcBorders>
              <w:top w:val="nil"/>
              <w:left w:val="nil"/>
              <w:bottom w:val="nil"/>
              <w:right w:val="nil"/>
            </w:tcBorders>
          </w:tcPr>
          <w:p w:rsidR="00997775" w:rsidRDefault="00997775" w14:paraId="240965E7" w14:textId="77777777"/>
        </w:tc>
      </w:tr>
      <w:tr w:rsidR="00997775" w:rsidTr="00C919A4" w14:paraId="785D257B" w14:textId="77777777">
        <w:trPr>
          <w:cantSplit/>
        </w:trPr>
        <w:tc>
          <w:tcPr>
            <w:tcW w:w="10985" w:type="dxa"/>
            <w:gridSpan w:val="3"/>
            <w:tcBorders>
              <w:top w:val="nil"/>
              <w:left w:val="nil"/>
              <w:bottom w:val="single" w:color="auto" w:sz="4" w:space="0"/>
              <w:right w:val="nil"/>
            </w:tcBorders>
          </w:tcPr>
          <w:p w:rsidR="00997775" w:rsidRDefault="00997775" w14:paraId="1B571F6C" w14:textId="77777777"/>
        </w:tc>
      </w:tr>
      <w:tr w:rsidR="00997775" w:rsidTr="00C919A4" w14:paraId="08951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3E92E" w14:textId="77777777"/>
        </w:tc>
        <w:tc>
          <w:tcPr>
            <w:tcW w:w="7654" w:type="dxa"/>
            <w:gridSpan w:val="2"/>
          </w:tcPr>
          <w:p w:rsidR="00997775" w:rsidRDefault="00997775" w14:paraId="01C5492E" w14:textId="77777777"/>
        </w:tc>
      </w:tr>
      <w:tr w:rsidR="00C919A4" w:rsidTr="00C919A4" w14:paraId="53F24A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9A4" w:rsidP="00C919A4" w:rsidRDefault="00C919A4" w14:paraId="5AB03612" w14:textId="70F51989">
            <w:pPr>
              <w:rPr>
                <w:b/>
              </w:rPr>
            </w:pPr>
            <w:r w:rsidRPr="004139E5">
              <w:rPr>
                <w:b/>
              </w:rPr>
              <w:t>36</w:t>
            </w:r>
            <w:r>
              <w:rPr>
                <w:b/>
              </w:rPr>
              <w:t xml:space="preserve"> </w:t>
            </w:r>
            <w:r w:rsidRPr="004139E5">
              <w:rPr>
                <w:b/>
              </w:rPr>
              <w:t>592</w:t>
            </w:r>
          </w:p>
        </w:tc>
        <w:tc>
          <w:tcPr>
            <w:tcW w:w="7654" w:type="dxa"/>
            <w:gridSpan w:val="2"/>
          </w:tcPr>
          <w:p w:rsidR="00C919A4" w:rsidP="00C919A4" w:rsidRDefault="00C919A4" w14:paraId="351724FA" w14:textId="3BF686B4">
            <w:pPr>
              <w:rPr>
                <w:b/>
              </w:rPr>
            </w:pPr>
            <w:r w:rsidRPr="004139E5">
              <w:rPr>
                <w:b/>
                <w:bCs/>
              </w:rPr>
              <w:t>Defensienota 2024 - Sterk, slim en samen</w:t>
            </w:r>
          </w:p>
        </w:tc>
      </w:tr>
      <w:tr w:rsidR="00C919A4" w:rsidTr="00C919A4" w14:paraId="2F9DA3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9A4" w:rsidP="00C919A4" w:rsidRDefault="00C919A4" w14:paraId="1115C6B9" w14:textId="77777777"/>
        </w:tc>
        <w:tc>
          <w:tcPr>
            <w:tcW w:w="7654" w:type="dxa"/>
            <w:gridSpan w:val="2"/>
          </w:tcPr>
          <w:p w:rsidR="00C919A4" w:rsidP="00C919A4" w:rsidRDefault="00C919A4" w14:paraId="0B75572A" w14:textId="77777777"/>
        </w:tc>
      </w:tr>
      <w:tr w:rsidR="00C919A4" w:rsidTr="00C919A4" w14:paraId="10783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9A4" w:rsidP="00C919A4" w:rsidRDefault="00C919A4" w14:paraId="4D8F826A" w14:textId="77777777"/>
        </w:tc>
        <w:tc>
          <w:tcPr>
            <w:tcW w:w="7654" w:type="dxa"/>
            <w:gridSpan w:val="2"/>
          </w:tcPr>
          <w:p w:rsidR="00C919A4" w:rsidP="00C919A4" w:rsidRDefault="00C919A4" w14:paraId="158AFF7E" w14:textId="77777777"/>
        </w:tc>
      </w:tr>
      <w:tr w:rsidR="00C919A4" w:rsidTr="00C919A4" w14:paraId="182BD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9A4" w:rsidP="00C919A4" w:rsidRDefault="00C919A4" w14:paraId="6EC52469" w14:textId="741F25E7">
            <w:pPr>
              <w:rPr>
                <w:b/>
              </w:rPr>
            </w:pPr>
            <w:r>
              <w:rPr>
                <w:b/>
              </w:rPr>
              <w:t xml:space="preserve">Nr. </w:t>
            </w:r>
            <w:r>
              <w:rPr>
                <w:b/>
              </w:rPr>
              <w:t>64</w:t>
            </w:r>
          </w:p>
        </w:tc>
        <w:tc>
          <w:tcPr>
            <w:tcW w:w="7654" w:type="dxa"/>
            <w:gridSpan w:val="2"/>
          </w:tcPr>
          <w:p w:rsidR="00C919A4" w:rsidP="00C919A4" w:rsidRDefault="00C919A4" w14:paraId="1C12CC14" w14:textId="4617273F">
            <w:pPr>
              <w:rPr>
                <w:b/>
              </w:rPr>
            </w:pPr>
            <w:r>
              <w:rPr>
                <w:b/>
              </w:rPr>
              <w:t xml:space="preserve">MOTIE VAN </w:t>
            </w:r>
            <w:r w:rsidRPr="00C919A4">
              <w:rPr>
                <w:b/>
              </w:rPr>
              <w:t>HET LID DIEDERIK VAN DIJK C.S.</w:t>
            </w:r>
          </w:p>
        </w:tc>
      </w:tr>
      <w:tr w:rsidR="00C919A4" w:rsidTr="00C919A4" w14:paraId="39ECE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19A4" w:rsidP="00C919A4" w:rsidRDefault="00C919A4" w14:paraId="662B03B9" w14:textId="77777777"/>
        </w:tc>
        <w:tc>
          <w:tcPr>
            <w:tcW w:w="7654" w:type="dxa"/>
            <w:gridSpan w:val="2"/>
          </w:tcPr>
          <w:p w:rsidR="00C919A4" w:rsidP="00C919A4" w:rsidRDefault="00C919A4" w14:paraId="1B3ACD91" w14:textId="40978C9F">
            <w:r>
              <w:t>Voorgesteld tijdens het notaoverleg van 13 april 2026</w:t>
            </w:r>
          </w:p>
        </w:tc>
      </w:tr>
      <w:tr w:rsidR="00997775" w:rsidTr="00C919A4" w14:paraId="22F2B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2FC78" w14:textId="77777777"/>
        </w:tc>
        <w:tc>
          <w:tcPr>
            <w:tcW w:w="7654" w:type="dxa"/>
            <w:gridSpan w:val="2"/>
          </w:tcPr>
          <w:p w:rsidR="00997775" w:rsidRDefault="00997775" w14:paraId="065C6DF3" w14:textId="77777777"/>
        </w:tc>
      </w:tr>
      <w:tr w:rsidR="00997775" w:rsidTr="00C919A4" w14:paraId="1D400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0C13C4" w14:textId="77777777"/>
        </w:tc>
        <w:tc>
          <w:tcPr>
            <w:tcW w:w="7654" w:type="dxa"/>
            <w:gridSpan w:val="2"/>
          </w:tcPr>
          <w:p w:rsidR="00997775" w:rsidRDefault="00997775" w14:paraId="4B5F2CA1" w14:textId="77777777">
            <w:r>
              <w:t>De Kamer,</w:t>
            </w:r>
          </w:p>
        </w:tc>
      </w:tr>
      <w:tr w:rsidR="00997775" w:rsidTr="00C919A4" w14:paraId="574F3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75224" w14:textId="77777777"/>
        </w:tc>
        <w:tc>
          <w:tcPr>
            <w:tcW w:w="7654" w:type="dxa"/>
            <w:gridSpan w:val="2"/>
          </w:tcPr>
          <w:p w:rsidR="00997775" w:rsidRDefault="00997775" w14:paraId="373715E1" w14:textId="77777777"/>
        </w:tc>
      </w:tr>
      <w:tr w:rsidR="00997775" w:rsidTr="00C919A4" w14:paraId="6E6AA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8A9B79" w14:textId="77777777"/>
        </w:tc>
        <w:tc>
          <w:tcPr>
            <w:tcW w:w="7654" w:type="dxa"/>
            <w:gridSpan w:val="2"/>
          </w:tcPr>
          <w:p w:rsidR="00997775" w:rsidRDefault="00997775" w14:paraId="017B3346" w14:textId="77777777">
            <w:r>
              <w:t>gehoord de beraadslaging,</w:t>
            </w:r>
          </w:p>
        </w:tc>
      </w:tr>
      <w:tr w:rsidR="00997775" w:rsidTr="00C919A4" w14:paraId="3109D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10162" w14:textId="77777777"/>
        </w:tc>
        <w:tc>
          <w:tcPr>
            <w:tcW w:w="7654" w:type="dxa"/>
            <w:gridSpan w:val="2"/>
          </w:tcPr>
          <w:p w:rsidR="00997775" w:rsidRDefault="00997775" w14:paraId="5A8EBD87" w14:textId="77777777"/>
        </w:tc>
      </w:tr>
      <w:tr w:rsidR="00997775" w:rsidTr="00C919A4" w14:paraId="094A9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4A104B" w14:textId="77777777"/>
        </w:tc>
        <w:tc>
          <w:tcPr>
            <w:tcW w:w="7654" w:type="dxa"/>
            <w:gridSpan w:val="2"/>
          </w:tcPr>
          <w:p w:rsidR="00A3507E" w:rsidP="00A3507E" w:rsidRDefault="00A3507E" w14:paraId="4B32A609" w14:textId="77777777">
            <w:r>
              <w:t>constaterende dat de krijgsmacht nog altijd behoefte heeft aan een tweede springterrein, naast Reek, voor het oefenen met zware explosieven, en in het NPRD hiervoor geen locatie is aangewezen;</w:t>
            </w:r>
          </w:p>
          <w:p w:rsidR="00A3507E" w:rsidP="00A3507E" w:rsidRDefault="00A3507E" w14:paraId="78C8B9C4" w14:textId="77777777"/>
          <w:p w:rsidR="00A3507E" w:rsidP="00A3507E" w:rsidRDefault="00A3507E" w14:paraId="71189569" w14:textId="77777777">
            <w:r>
              <w:t>overwegende dat momenteel slechts incidenteel geoefend wordt met zware explosieven in het buitenland;</w:t>
            </w:r>
          </w:p>
          <w:p w:rsidR="00A3507E" w:rsidP="00A3507E" w:rsidRDefault="00A3507E" w14:paraId="51AF212E" w14:textId="77777777"/>
          <w:p w:rsidR="00A3507E" w:rsidP="00A3507E" w:rsidRDefault="00A3507E" w14:paraId="5728DDCC" w14:textId="77777777">
            <w:r>
              <w:t>overwegende dat een structurele en toekomstbestendige invulling van deze oefenbehoefte noodzakelijk is voor de inzetbaarheid en gereedheid van de krijgsmacht;</w:t>
            </w:r>
          </w:p>
          <w:p w:rsidR="00A3507E" w:rsidP="00A3507E" w:rsidRDefault="00A3507E" w14:paraId="6FAFDBBE" w14:textId="77777777"/>
          <w:p w:rsidR="00A3507E" w:rsidP="00A3507E" w:rsidRDefault="00A3507E" w14:paraId="55D1B04D" w14:textId="77777777">
            <w:r>
              <w:t>verzoekt de regering om zo spoedig mogelijk een concreet vervolgonderzoek te starten naar de structurele invulling van deze behoefte, waarbij zowel realistische alternatieven binnen Nederland (al dan niet gespreid over meerdere locaties) als structurele oefenmogelijkheden in het buitenland volwaardig worden onderzocht, en de Kamer na afronding hiervan te informeren,</w:t>
            </w:r>
          </w:p>
          <w:p w:rsidR="00A3507E" w:rsidP="00A3507E" w:rsidRDefault="00A3507E" w14:paraId="07D6792D" w14:textId="77777777"/>
          <w:p w:rsidR="00A3507E" w:rsidP="00A3507E" w:rsidRDefault="00A3507E" w14:paraId="686567F7" w14:textId="77777777">
            <w:r>
              <w:t>en gaat over tot de orde van de dag.</w:t>
            </w:r>
          </w:p>
          <w:p w:rsidR="00A3507E" w:rsidP="00A3507E" w:rsidRDefault="00A3507E" w14:paraId="15526173" w14:textId="4A4A5694"/>
          <w:p w:rsidR="00A3507E" w:rsidP="00A3507E" w:rsidRDefault="00A3507E" w14:paraId="1E329F7C" w14:textId="77777777">
            <w:r>
              <w:t>Diederik van Dijk</w:t>
            </w:r>
          </w:p>
          <w:p w:rsidR="00A3507E" w:rsidP="00A3507E" w:rsidRDefault="00A3507E" w14:paraId="3FB7E8D6" w14:textId="77777777">
            <w:r>
              <w:t>Bikker</w:t>
            </w:r>
          </w:p>
          <w:p w:rsidR="00A3507E" w:rsidP="00A3507E" w:rsidRDefault="00A3507E" w14:paraId="6C65D98E" w14:textId="77777777">
            <w:r>
              <w:t>Boon</w:t>
            </w:r>
          </w:p>
          <w:p w:rsidR="00A3507E" w:rsidP="00A3507E" w:rsidRDefault="00A3507E" w14:paraId="2ED296CE" w14:textId="77777777">
            <w:r>
              <w:t>Van Lanschot</w:t>
            </w:r>
          </w:p>
          <w:p w:rsidR="00A3507E" w:rsidP="00A3507E" w:rsidRDefault="00A3507E" w14:paraId="4DC3D203" w14:textId="77777777">
            <w:r>
              <w:t>Peter de Groot</w:t>
            </w:r>
          </w:p>
          <w:p w:rsidR="00A3507E" w:rsidP="00A3507E" w:rsidRDefault="00A3507E" w14:paraId="7BFE4E53" w14:textId="77777777">
            <w:r>
              <w:t>Jagtenberg</w:t>
            </w:r>
          </w:p>
          <w:p w:rsidR="00997775" w:rsidP="00A3507E" w:rsidRDefault="00A3507E" w14:paraId="02CCAA54" w14:textId="77777777">
            <w:r>
              <w:t>Nanninga</w:t>
            </w:r>
          </w:p>
          <w:p w:rsidR="00A3507E" w:rsidP="00A3507E" w:rsidRDefault="00A3507E" w14:paraId="715FF518" w14:textId="3564EDA9"/>
        </w:tc>
      </w:tr>
    </w:tbl>
    <w:p w:rsidR="00997775" w:rsidRDefault="00997775" w14:paraId="0C9594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C459B" w14:textId="77777777" w:rsidR="00C919A4" w:rsidRDefault="00C919A4">
      <w:pPr>
        <w:spacing w:line="20" w:lineRule="exact"/>
      </w:pPr>
    </w:p>
  </w:endnote>
  <w:endnote w:type="continuationSeparator" w:id="0">
    <w:p w14:paraId="0F44BEC1" w14:textId="77777777" w:rsidR="00C919A4" w:rsidRDefault="00C919A4">
      <w:pPr>
        <w:pStyle w:val="Amendement"/>
      </w:pPr>
      <w:r>
        <w:rPr>
          <w:b w:val="0"/>
        </w:rPr>
        <w:t xml:space="preserve"> </w:t>
      </w:r>
    </w:p>
  </w:endnote>
  <w:endnote w:type="continuationNotice" w:id="1">
    <w:p w14:paraId="28E16396" w14:textId="77777777" w:rsidR="00C919A4" w:rsidRDefault="00C919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8D8E" w14:textId="77777777" w:rsidR="00C919A4" w:rsidRDefault="00C919A4">
      <w:pPr>
        <w:pStyle w:val="Amendement"/>
      </w:pPr>
      <w:r>
        <w:rPr>
          <w:b w:val="0"/>
        </w:rPr>
        <w:separator/>
      </w:r>
    </w:p>
  </w:footnote>
  <w:footnote w:type="continuationSeparator" w:id="0">
    <w:p w14:paraId="2F29ADA6" w14:textId="77777777" w:rsidR="00C919A4" w:rsidRDefault="00C91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507E"/>
    <w:rsid w:val="00A4034A"/>
    <w:rsid w:val="00A55F71"/>
    <w:rsid w:val="00A60256"/>
    <w:rsid w:val="00A95259"/>
    <w:rsid w:val="00AA558D"/>
    <w:rsid w:val="00AB75BE"/>
    <w:rsid w:val="00AC6B87"/>
    <w:rsid w:val="00B511EE"/>
    <w:rsid w:val="00B74E9D"/>
    <w:rsid w:val="00BF5690"/>
    <w:rsid w:val="00C84A79"/>
    <w:rsid w:val="00C919A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AB3B0"/>
  <w15:docId w15:val="{D97AC848-30BD-475A-A6B2-EA810D1F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2026-04-14T08:03:00.0000000Z</dcterms:created>
  <dcterms:modified xsi:type="dcterms:W3CDTF">2026-04-14T08:24:00.0000000Z</dcterms:modified>
  <dc:description>------------------------</dc:description>
  <dc:subject/>
  <keywords/>
  <version/>
  <category/>
</coreProperties>
</file>