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2A94" w14:paraId="49C784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23417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9380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2A94" w14:paraId="43C6F7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4297D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E2A94" w14:paraId="55D71D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0299E7" w14:textId="77777777"/>
        </w:tc>
      </w:tr>
      <w:tr w:rsidR="00997775" w:rsidTr="00BE2A94" w14:paraId="3AB9DC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98030D" w14:textId="77777777"/>
        </w:tc>
      </w:tr>
      <w:tr w:rsidR="00997775" w:rsidTr="00BE2A94" w14:paraId="528E0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508904" w14:textId="77777777"/>
        </w:tc>
        <w:tc>
          <w:tcPr>
            <w:tcW w:w="7654" w:type="dxa"/>
            <w:gridSpan w:val="2"/>
          </w:tcPr>
          <w:p w:rsidR="00997775" w:rsidRDefault="00997775" w14:paraId="37A5111B" w14:textId="77777777"/>
        </w:tc>
      </w:tr>
      <w:tr w:rsidR="00BE2A94" w:rsidTr="00BE2A94" w14:paraId="34257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2A94" w:rsidP="00BE2A94" w:rsidRDefault="00BE2A94" w14:paraId="2E37C9F2" w14:textId="7EEC47C8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BE2A94" w:rsidP="00BE2A94" w:rsidRDefault="00BE2A94" w14:paraId="2D4B1305" w14:textId="6BEA5C45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BE2A94" w:rsidTr="00BE2A94" w14:paraId="3656A9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2A94" w:rsidP="00BE2A94" w:rsidRDefault="00BE2A94" w14:paraId="1BB7765F" w14:textId="77777777"/>
        </w:tc>
        <w:tc>
          <w:tcPr>
            <w:tcW w:w="7654" w:type="dxa"/>
            <w:gridSpan w:val="2"/>
          </w:tcPr>
          <w:p w:rsidR="00BE2A94" w:rsidP="00BE2A94" w:rsidRDefault="00BE2A94" w14:paraId="6844E6C9" w14:textId="77777777"/>
        </w:tc>
      </w:tr>
      <w:tr w:rsidR="00BE2A94" w:rsidTr="00BE2A94" w14:paraId="7777B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2A94" w:rsidP="00BE2A94" w:rsidRDefault="00BE2A94" w14:paraId="35BBFB54" w14:textId="77777777"/>
        </w:tc>
        <w:tc>
          <w:tcPr>
            <w:tcW w:w="7654" w:type="dxa"/>
            <w:gridSpan w:val="2"/>
          </w:tcPr>
          <w:p w:rsidR="00BE2A94" w:rsidP="00BE2A94" w:rsidRDefault="00BE2A94" w14:paraId="07A59CA9" w14:textId="77777777"/>
        </w:tc>
      </w:tr>
      <w:tr w:rsidR="00BE2A94" w:rsidTr="00BE2A94" w14:paraId="33ED9B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2A94" w:rsidP="00BE2A94" w:rsidRDefault="00BE2A94" w14:paraId="4782F642" w14:textId="13BF5F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66</w:t>
            </w:r>
          </w:p>
        </w:tc>
        <w:tc>
          <w:tcPr>
            <w:tcW w:w="7654" w:type="dxa"/>
            <w:gridSpan w:val="2"/>
          </w:tcPr>
          <w:p w:rsidR="00BE2A94" w:rsidP="00BE2A94" w:rsidRDefault="00BE2A94" w14:paraId="062E2928" w14:textId="764C91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E2A94">
              <w:rPr>
                <w:b/>
              </w:rPr>
              <w:t>HET LID BOON</w:t>
            </w:r>
          </w:p>
        </w:tc>
      </w:tr>
      <w:tr w:rsidR="00BE2A94" w:rsidTr="00BE2A94" w14:paraId="4F9FD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2A94" w:rsidP="00BE2A94" w:rsidRDefault="00BE2A94" w14:paraId="3D765183" w14:textId="77777777"/>
        </w:tc>
        <w:tc>
          <w:tcPr>
            <w:tcW w:w="7654" w:type="dxa"/>
            <w:gridSpan w:val="2"/>
          </w:tcPr>
          <w:p w:rsidR="00BE2A94" w:rsidP="00BE2A94" w:rsidRDefault="00BE2A94" w14:paraId="7F21D2C5" w14:textId="51EFB9F0">
            <w:r>
              <w:t>Voorgesteld tijdens het notaoverleg van 13 april 2026</w:t>
            </w:r>
          </w:p>
        </w:tc>
      </w:tr>
      <w:tr w:rsidR="00997775" w:rsidTr="00BE2A94" w14:paraId="16FA9A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A1B6EA" w14:textId="77777777"/>
        </w:tc>
        <w:tc>
          <w:tcPr>
            <w:tcW w:w="7654" w:type="dxa"/>
            <w:gridSpan w:val="2"/>
          </w:tcPr>
          <w:p w:rsidR="00997775" w:rsidRDefault="00997775" w14:paraId="50F30B05" w14:textId="77777777"/>
        </w:tc>
      </w:tr>
      <w:tr w:rsidR="00997775" w:rsidTr="00BE2A94" w14:paraId="1F263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0FB315" w14:textId="77777777"/>
        </w:tc>
        <w:tc>
          <w:tcPr>
            <w:tcW w:w="7654" w:type="dxa"/>
            <w:gridSpan w:val="2"/>
          </w:tcPr>
          <w:p w:rsidR="00997775" w:rsidRDefault="00997775" w14:paraId="205605B9" w14:textId="77777777">
            <w:r>
              <w:t>De Kamer,</w:t>
            </w:r>
          </w:p>
        </w:tc>
      </w:tr>
      <w:tr w:rsidR="00997775" w:rsidTr="00BE2A94" w14:paraId="2BE17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EE1630" w14:textId="77777777"/>
        </w:tc>
        <w:tc>
          <w:tcPr>
            <w:tcW w:w="7654" w:type="dxa"/>
            <w:gridSpan w:val="2"/>
          </w:tcPr>
          <w:p w:rsidR="00997775" w:rsidRDefault="00997775" w14:paraId="00D5F9EC" w14:textId="77777777"/>
        </w:tc>
      </w:tr>
      <w:tr w:rsidR="00997775" w:rsidTr="00BE2A94" w14:paraId="141A3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51750A" w14:textId="77777777"/>
        </w:tc>
        <w:tc>
          <w:tcPr>
            <w:tcW w:w="7654" w:type="dxa"/>
            <w:gridSpan w:val="2"/>
          </w:tcPr>
          <w:p w:rsidR="00997775" w:rsidRDefault="00997775" w14:paraId="6703B3EB" w14:textId="77777777">
            <w:r>
              <w:t>gehoord de beraadslaging,</w:t>
            </w:r>
          </w:p>
        </w:tc>
      </w:tr>
      <w:tr w:rsidR="00997775" w:rsidTr="00BE2A94" w14:paraId="600D4A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9B119" w14:textId="77777777"/>
        </w:tc>
        <w:tc>
          <w:tcPr>
            <w:tcW w:w="7654" w:type="dxa"/>
            <w:gridSpan w:val="2"/>
          </w:tcPr>
          <w:p w:rsidR="00997775" w:rsidRDefault="00997775" w14:paraId="3C3BE001" w14:textId="77777777"/>
        </w:tc>
      </w:tr>
      <w:tr w:rsidR="00997775" w:rsidTr="00BE2A94" w14:paraId="2E9A82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F4A1CE" w14:textId="77777777"/>
        </w:tc>
        <w:tc>
          <w:tcPr>
            <w:tcW w:w="7654" w:type="dxa"/>
            <w:gridSpan w:val="2"/>
          </w:tcPr>
          <w:p w:rsidR="00157966" w:rsidP="00157966" w:rsidRDefault="00157966" w14:paraId="4D2E44AD" w14:textId="77777777">
            <w:r>
              <w:t>overwegende dat lokaal draagvlak essentieel is voor de realisatie en het gebruik van Defensieprojecten;</w:t>
            </w:r>
          </w:p>
          <w:p w:rsidR="00157966" w:rsidP="00157966" w:rsidRDefault="00157966" w14:paraId="4177AC82" w14:textId="77777777"/>
          <w:p w:rsidR="00157966" w:rsidP="00157966" w:rsidRDefault="00157966" w14:paraId="030D71C6" w14:textId="77777777">
            <w:r>
              <w:t>verzoekt de regering om bij Defensieprojecten naar redelijkheid voorrang te geven aan het lokale Nederlandse midden- en kleinbedrijf bij aanbestedingen, bouw en het daaropvolgende onderhoud en de leveringen,</w:t>
            </w:r>
          </w:p>
          <w:p w:rsidR="00157966" w:rsidP="00157966" w:rsidRDefault="00157966" w14:paraId="59807246" w14:textId="77777777"/>
          <w:p w:rsidR="00157966" w:rsidP="00157966" w:rsidRDefault="00157966" w14:paraId="35D27300" w14:textId="77777777">
            <w:r>
              <w:t>en gaat over tot de orde van de dag.</w:t>
            </w:r>
          </w:p>
          <w:p w:rsidR="00157966" w:rsidP="00157966" w:rsidRDefault="00157966" w14:paraId="65929813" w14:textId="2131E72B"/>
          <w:p w:rsidR="00997775" w:rsidP="00157966" w:rsidRDefault="00157966" w14:paraId="5BF05931" w14:textId="127E0D8D">
            <w:r>
              <w:t>Boon</w:t>
            </w:r>
          </w:p>
        </w:tc>
      </w:tr>
    </w:tbl>
    <w:p w:rsidR="00997775" w:rsidRDefault="00997775" w14:paraId="78855A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7EAF" w14:textId="77777777" w:rsidR="00BE2A94" w:rsidRDefault="00BE2A94">
      <w:pPr>
        <w:spacing w:line="20" w:lineRule="exact"/>
      </w:pPr>
    </w:p>
  </w:endnote>
  <w:endnote w:type="continuationSeparator" w:id="0">
    <w:p w14:paraId="52D7DF7C" w14:textId="77777777" w:rsidR="00BE2A94" w:rsidRDefault="00BE2A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23023B" w14:textId="77777777" w:rsidR="00BE2A94" w:rsidRDefault="00BE2A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D11E" w14:textId="77777777" w:rsidR="00BE2A94" w:rsidRDefault="00BE2A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DE4C27" w14:textId="77777777" w:rsidR="00BE2A94" w:rsidRDefault="00BE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94"/>
    <w:rsid w:val="00117092"/>
    <w:rsid w:val="00133FCE"/>
    <w:rsid w:val="0015796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2A94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EEC80"/>
  <w15:docId w15:val="{46E29444-377C-4902-892C-761D986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2026-04-14T08:03:00.0000000Z</dcterms:created>
  <dcterms:modified xsi:type="dcterms:W3CDTF">2026-04-14T08:32:00.0000000Z</dcterms:modified>
  <dc:description>------------------------</dc:description>
  <dc:subject/>
  <keywords/>
  <version/>
  <category/>
</coreProperties>
</file>