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D342D" w14:paraId="1BC1BF8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221F4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17E5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D342D" w14:paraId="15B6F69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DCA51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D342D" w14:paraId="43E4B8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1DF8F6" w14:textId="77777777"/>
        </w:tc>
      </w:tr>
      <w:tr w:rsidR="00997775" w:rsidTr="002D342D" w14:paraId="2DA909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86FD1D" w14:textId="77777777"/>
        </w:tc>
      </w:tr>
      <w:tr w:rsidR="00997775" w:rsidTr="002D342D" w14:paraId="5A5784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E2C232" w14:textId="77777777"/>
        </w:tc>
        <w:tc>
          <w:tcPr>
            <w:tcW w:w="7654" w:type="dxa"/>
            <w:gridSpan w:val="2"/>
          </w:tcPr>
          <w:p w:rsidR="00997775" w:rsidRDefault="00997775" w14:paraId="3E40E329" w14:textId="77777777"/>
        </w:tc>
      </w:tr>
      <w:tr w:rsidR="002D342D" w:rsidTr="002D342D" w14:paraId="4E3ED0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342D" w:rsidP="002D342D" w:rsidRDefault="002D342D" w14:paraId="6A7FE59E" w14:textId="47064A15">
            <w:pPr>
              <w:rPr>
                <w:b/>
              </w:rPr>
            </w:pPr>
            <w:r w:rsidRPr="004139E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4139E5">
              <w:rPr>
                <w:b/>
              </w:rPr>
              <w:t>592</w:t>
            </w:r>
          </w:p>
        </w:tc>
        <w:tc>
          <w:tcPr>
            <w:tcW w:w="7654" w:type="dxa"/>
            <w:gridSpan w:val="2"/>
          </w:tcPr>
          <w:p w:rsidR="002D342D" w:rsidP="002D342D" w:rsidRDefault="002D342D" w14:paraId="4798DC0E" w14:textId="6D0FF923">
            <w:pPr>
              <w:rPr>
                <w:b/>
              </w:rPr>
            </w:pPr>
            <w:r w:rsidRPr="004139E5">
              <w:rPr>
                <w:b/>
                <w:bCs/>
              </w:rPr>
              <w:t>Defensienota 2024 - Sterk, slim en samen</w:t>
            </w:r>
          </w:p>
        </w:tc>
      </w:tr>
      <w:tr w:rsidR="002D342D" w:rsidTr="002D342D" w14:paraId="44956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342D" w:rsidP="002D342D" w:rsidRDefault="002D342D" w14:paraId="5ABEF581" w14:textId="77777777"/>
        </w:tc>
        <w:tc>
          <w:tcPr>
            <w:tcW w:w="7654" w:type="dxa"/>
            <w:gridSpan w:val="2"/>
          </w:tcPr>
          <w:p w:rsidR="002D342D" w:rsidP="002D342D" w:rsidRDefault="002D342D" w14:paraId="6ADD3DB6" w14:textId="77777777"/>
        </w:tc>
      </w:tr>
      <w:tr w:rsidR="002D342D" w:rsidTr="002D342D" w14:paraId="535D68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342D" w:rsidP="002D342D" w:rsidRDefault="002D342D" w14:paraId="32723ED5" w14:textId="77777777"/>
        </w:tc>
        <w:tc>
          <w:tcPr>
            <w:tcW w:w="7654" w:type="dxa"/>
            <w:gridSpan w:val="2"/>
          </w:tcPr>
          <w:p w:rsidR="002D342D" w:rsidP="002D342D" w:rsidRDefault="002D342D" w14:paraId="63E13FE7" w14:textId="77777777"/>
        </w:tc>
      </w:tr>
      <w:tr w:rsidR="002D342D" w:rsidTr="002D342D" w14:paraId="2AA736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342D" w:rsidP="002D342D" w:rsidRDefault="002D342D" w14:paraId="41807E5A" w14:textId="1504520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67</w:t>
            </w:r>
          </w:p>
        </w:tc>
        <w:tc>
          <w:tcPr>
            <w:tcW w:w="7654" w:type="dxa"/>
            <w:gridSpan w:val="2"/>
          </w:tcPr>
          <w:p w:rsidR="002D342D" w:rsidP="002D342D" w:rsidRDefault="002D342D" w14:paraId="797C2513" w14:textId="4644F8C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2D342D">
              <w:rPr>
                <w:b/>
              </w:rPr>
              <w:t>DE LEDEN BOON EN EMIEL VAN DIJK</w:t>
            </w:r>
          </w:p>
        </w:tc>
      </w:tr>
      <w:tr w:rsidR="002D342D" w:rsidTr="002D342D" w14:paraId="5F62A1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D342D" w:rsidP="002D342D" w:rsidRDefault="002D342D" w14:paraId="6BEA40F9" w14:textId="77777777"/>
        </w:tc>
        <w:tc>
          <w:tcPr>
            <w:tcW w:w="7654" w:type="dxa"/>
            <w:gridSpan w:val="2"/>
          </w:tcPr>
          <w:p w:rsidR="002D342D" w:rsidP="002D342D" w:rsidRDefault="002D342D" w14:paraId="14CB8965" w14:textId="7EB1B4D4">
            <w:r>
              <w:t>Voorgesteld tijdens het notaoverleg van 13 april 2026</w:t>
            </w:r>
          </w:p>
        </w:tc>
      </w:tr>
      <w:tr w:rsidR="00997775" w:rsidTr="002D342D" w14:paraId="47006D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E486E9" w14:textId="77777777"/>
        </w:tc>
        <w:tc>
          <w:tcPr>
            <w:tcW w:w="7654" w:type="dxa"/>
            <w:gridSpan w:val="2"/>
          </w:tcPr>
          <w:p w:rsidR="00997775" w:rsidRDefault="00997775" w14:paraId="0B188704" w14:textId="77777777"/>
        </w:tc>
      </w:tr>
      <w:tr w:rsidR="00997775" w:rsidTr="002D342D" w14:paraId="4B002D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6D5246" w14:textId="77777777"/>
        </w:tc>
        <w:tc>
          <w:tcPr>
            <w:tcW w:w="7654" w:type="dxa"/>
            <w:gridSpan w:val="2"/>
          </w:tcPr>
          <w:p w:rsidR="00997775" w:rsidRDefault="00997775" w14:paraId="5AFA2F94" w14:textId="77777777">
            <w:r>
              <w:t>De Kamer,</w:t>
            </w:r>
          </w:p>
        </w:tc>
      </w:tr>
      <w:tr w:rsidR="00997775" w:rsidTr="002D342D" w14:paraId="45A58A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D25DE8" w14:textId="77777777"/>
        </w:tc>
        <w:tc>
          <w:tcPr>
            <w:tcW w:w="7654" w:type="dxa"/>
            <w:gridSpan w:val="2"/>
          </w:tcPr>
          <w:p w:rsidR="00997775" w:rsidRDefault="00997775" w14:paraId="01697476" w14:textId="77777777"/>
        </w:tc>
      </w:tr>
      <w:tr w:rsidR="00997775" w:rsidTr="002D342D" w14:paraId="28CC83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CF07C0" w14:textId="77777777"/>
        </w:tc>
        <w:tc>
          <w:tcPr>
            <w:tcW w:w="7654" w:type="dxa"/>
            <w:gridSpan w:val="2"/>
          </w:tcPr>
          <w:p w:rsidR="00997775" w:rsidRDefault="00997775" w14:paraId="736946C2" w14:textId="77777777">
            <w:r>
              <w:t>gehoord de beraadslaging,</w:t>
            </w:r>
          </w:p>
        </w:tc>
      </w:tr>
      <w:tr w:rsidR="00997775" w:rsidTr="002D342D" w14:paraId="1D81E1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EFDF44" w14:textId="77777777"/>
        </w:tc>
        <w:tc>
          <w:tcPr>
            <w:tcW w:w="7654" w:type="dxa"/>
            <w:gridSpan w:val="2"/>
          </w:tcPr>
          <w:p w:rsidR="00997775" w:rsidRDefault="00997775" w14:paraId="35551E8D" w14:textId="77777777"/>
        </w:tc>
      </w:tr>
      <w:tr w:rsidR="00997775" w:rsidTr="002D342D" w14:paraId="42B642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C0B332" w14:textId="77777777"/>
        </w:tc>
        <w:tc>
          <w:tcPr>
            <w:tcW w:w="7654" w:type="dxa"/>
            <w:gridSpan w:val="2"/>
          </w:tcPr>
          <w:p w:rsidR="00FD6458" w:rsidP="00FD6458" w:rsidRDefault="00FD6458" w14:paraId="2CBBBF83" w14:textId="77777777">
            <w:r>
              <w:t>overwegende dat snelle en betrouwbare verplaatsing van militair materieel essentieel is voor een slagvaardige krijgsmacht;</w:t>
            </w:r>
          </w:p>
          <w:p w:rsidR="00FD6458" w:rsidP="00FD6458" w:rsidRDefault="00FD6458" w14:paraId="099EB1DB" w14:textId="77777777"/>
          <w:p w:rsidR="00FD6458" w:rsidP="00FD6458" w:rsidRDefault="00FD6458" w14:paraId="39AED66A" w14:textId="77777777">
            <w:r>
              <w:t>verzoekt de regering om Defensie naar redelijkheid prioriteit te geven op het spoor voor het transport van militair materieel, met uitzondering van de spits,</w:t>
            </w:r>
          </w:p>
          <w:p w:rsidR="00FD6458" w:rsidP="00FD6458" w:rsidRDefault="00FD6458" w14:paraId="015F17A9" w14:textId="77777777"/>
          <w:p w:rsidR="00FD6458" w:rsidP="00FD6458" w:rsidRDefault="00FD6458" w14:paraId="0364617A" w14:textId="77777777">
            <w:r>
              <w:t>en gaat over tot de orde van de dag.</w:t>
            </w:r>
          </w:p>
          <w:p w:rsidR="00FD6458" w:rsidP="00FD6458" w:rsidRDefault="00FD6458" w14:paraId="3CFC24F1" w14:textId="5358C7C2"/>
          <w:p w:rsidR="00FD6458" w:rsidP="00FD6458" w:rsidRDefault="00FD6458" w14:paraId="022251CA" w14:textId="77777777">
            <w:r>
              <w:t>Boon</w:t>
            </w:r>
          </w:p>
          <w:p w:rsidR="00997775" w:rsidP="00FD6458" w:rsidRDefault="00FD6458" w14:paraId="4E218608" w14:textId="77777777">
            <w:r>
              <w:t>Emiel van Dijk</w:t>
            </w:r>
          </w:p>
          <w:p w:rsidR="00FD6458" w:rsidP="00FD6458" w:rsidRDefault="00FD6458" w14:paraId="6DA73557" w14:textId="61B1EEC8"/>
        </w:tc>
      </w:tr>
    </w:tbl>
    <w:p w:rsidR="00997775" w:rsidRDefault="00997775" w14:paraId="6532E69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7EDD" w14:textId="77777777" w:rsidR="002D342D" w:rsidRDefault="002D342D">
      <w:pPr>
        <w:spacing w:line="20" w:lineRule="exact"/>
      </w:pPr>
    </w:p>
  </w:endnote>
  <w:endnote w:type="continuationSeparator" w:id="0">
    <w:p w14:paraId="314ACBB4" w14:textId="77777777" w:rsidR="002D342D" w:rsidRDefault="002D342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4C950C" w14:textId="77777777" w:rsidR="002D342D" w:rsidRDefault="002D342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5822" w14:textId="77777777" w:rsidR="002D342D" w:rsidRDefault="002D342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145826" w14:textId="77777777" w:rsidR="002D342D" w:rsidRDefault="002D3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2D"/>
    <w:rsid w:val="00133FCE"/>
    <w:rsid w:val="001E482C"/>
    <w:rsid w:val="001E4877"/>
    <w:rsid w:val="0021105A"/>
    <w:rsid w:val="00280D6A"/>
    <w:rsid w:val="002B78E9"/>
    <w:rsid w:val="002C5406"/>
    <w:rsid w:val="002D342D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84A7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645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3BE08"/>
  <w15:docId w15:val="{F25B4DA6-DB33-4085-B61A-315B8781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2026-04-14T08:03:00.0000000Z</dcterms:created>
  <dcterms:modified xsi:type="dcterms:W3CDTF">2026-04-14T08:35:00.0000000Z</dcterms:modified>
  <dc:description>------------------------</dc:description>
  <dc:subject/>
  <keywords/>
  <version/>
  <category/>
</coreProperties>
</file>