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076C" w14:paraId="327402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84B9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C48D7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076C" w14:paraId="5E872D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9A1E3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0076C" w14:paraId="698BD2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FAC608" w14:textId="77777777"/>
        </w:tc>
      </w:tr>
      <w:tr w:rsidR="00997775" w:rsidTr="0040076C" w14:paraId="204EE2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28E7BC" w14:textId="77777777"/>
        </w:tc>
      </w:tr>
      <w:tr w:rsidR="00997775" w:rsidTr="0040076C" w14:paraId="1550C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6375F6" w14:textId="77777777"/>
        </w:tc>
        <w:tc>
          <w:tcPr>
            <w:tcW w:w="7654" w:type="dxa"/>
            <w:gridSpan w:val="2"/>
          </w:tcPr>
          <w:p w:rsidR="00997775" w:rsidRDefault="00997775" w14:paraId="3BB12121" w14:textId="77777777"/>
        </w:tc>
      </w:tr>
      <w:tr w:rsidR="0040076C" w:rsidTr="0040076C" w14:paraId="493D6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76C" w:rsidP="0040076C" w:rsidRDefault="0040076C" w14:paraId="564C6929" w14:textId="0DEC3D08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40076C" w:rsidP="0040076C" w:rsidRDefault="0040076C" w14:paraId="4C6B3E2F" w14:textId="57F6A99C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40076C" w:rsidTr="0040076C" w14:paraId="387618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76C" w:rsidP="0040076C" w:rsidRDefault="0040076C" w14:paraId="53B16AE3" w14:textId="77777777"/>
        </w:tc>
        <w:tc>
          <w:tcPr>
            <w:tcW w:w="7654" w:type="dxa"/>
            <w:gridSpan w:val="2"/>
          </w:tcPr>
          <w:p w:rsidR="0040076C" w:rsidP="0040076C" w:rsidRDefault="0040076C" w14:paraId="585E65D9" w14:textId="77777777"/>
        </w:tc>
      </w:tr>
      <w:tr w:rsidR="0040076C" w:rsidTr="0040076C" w14:paraId="295E9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76C" w:rsidP="0040076C" w:rsidRDefault="0040076C" w14:paraId="25945C07" w14:textId="77777777"/>
        </w:tc>
        <w:tc>
          <w:tcPr>
            <w:tcW w:w="7654" w:type="dxa"/>
            <w:gridSpan w:val="2"/>
          </w:tcPr>
          <w:p w:rsidR="0040076C" w:rsidP="0040076C" w:rsidRDefault="0040076C" w14:paraId="479B3C21" w14:textId="77777777"/>
        </w:tc>
      </w:tr>
      <w:tr w:rsidR="0040076C" w:rsidTr="0040076C" w14:paraId="10EE2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76C" w:rsidP="0040076C" w:rsidRDefault="0040076C" w14:paraId="2C07BC4B" w14:textId="546B8A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69</w:t>
            </w:r>
          </w:p>
        </w:tc>
        <w:tc>
          <w:tcPr>
            <w:tcW w:w="7654" w:type="dxa"/>
            <w:gridSpan w:val="2"/>
          </w:tcPr>
          <w:p w:rsidR="0040076C" w:rsidP="0040076C" w:rsidRDefault="0040076C" w14:paraId="3FCF5B4B" w14:textId="6B30B3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0076C">
              <w:rPr>
                <w:b/>
              </w:rPr>
              <w:t>DE LEDEN BOON EN CHRIS JANSEN</w:t>
            </w:r>
          </w:p>
        </w:tc>
      </w:tr>
      <w:tr w:rsidR="0040076C" w:rsidTr="0040076C" w14:paraId="75EA8F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76C" w:rsidP="0040076C" w:rsidRDefault="0040076C" w14:paraId="1A9F9285" w14:textId="77777777"/>
        </w:tc>
        <w:tc>
          <w:tcPr>
            <w:tcW w:w="7654" w:type="dxa"/>
            <w:gridSpan w:val="2"/>
          </w:tcPr>
          <w:p w:rsidR="0040076C" w:rsidP="0040076C" w:rsidRDefault="0040076C" w14:paraId="76C4C5F0" w14:textId="281C3A22">
            <w:r>
              <w:t>Voorgesteld tijdens het notaoverleg van 13 april 2026</w:t>
            </w:r>
          </w:p>
        </w:tc>
      </w:tr>
      <w:tr w:rsidR="00997775" w:rsidTr="0040076C" w14:paraId="167221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87AA2D" w14:textId="77777777"/>
        </w:tc>
        <w:tc>
          <w:tcPr>
            <w:tcW w:w="7654" w:type="dxa"/>
            <w:gridSpan w:val="2"/>
          </w:tcPr>
          <w:p w:rsidR="00997775" w:rsidRDefault="00997775" w14:paraId="69986546" w14:textId="77777777"/>
        </w:tc>
      </w:tr>
      <w:tr w:rsidR="00997775" w:rsidTr="0040076C" w14:paraId="54FBC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8E0461" w14:textId="77777777"/>
        </w:tc>
        <w:tc>
          <w:tcPr>
            <w:tcW w:w="7654" w:type="dxa"/>
            <w:gridSpan w:val="2"/>
          </w:tcPr>
          <w:p w:rsidR="00997775" w:rsidRDefault="00997775" w14:paraId="6A4ADC8B" w14:textId="77777777">
            <w:r>
              <w:t>De Kamer,</w:t>
            </w:r>
          </w:p>
        </w:tc>
      </w:tr>
      <w:tr w:rsidR="00997775" w:rsidTr="0040076C" w14:paraId="34545B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616198" w14:textId="77777777"/>
        </w:tc>
        <w:tc>
          <w:tcPr>
            <w:tcW w:w="7654" w:type="dxa"/>
            <w:gridSpan w:val="2"/>
          </w:tcPr>
          <w:p w:rsidR="00997775" w:rsidRDefault="00997775" w14:paraId="07E9EDCC" w14:textId="77777777"/>
        </w:tc>
      </w:tr>
      <w:tr w:rsidR="00997775" w:rsidTr="0040076C" w14:paraId="4FEB4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58D6B1" w14:textId="77777777"/>
        </w:tc>
        <w:tc>
          <w:tcPr>
            <w:tcW w:w="7654" w:type="dxa"/>
            <w:gridSpan w:val="2"/>
          </w:tcPr>
          <w:p w:rsidR="00997775" w:rsidRDefault="00997775" w14:paraId="2231147A" w14:textId="77777777">
            <w:r>
              <w:t>gehoord de beraadslaging,</w:t>
            </w:r>
          </w:p>
        </w:tc>
      </w:tr>
      <w:tr w:rsidR="00997775" w:rsidTr="0040076C" w14:paraId="2D01D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066F3F" w14:textId="77777777"/>
        </w:tc>
        <w:tc>
          <w:tcPr>
            <w:tcW w:w="7654" w:type="dxa"/>
            <w:gridSpan w:val="2"/>
          </w:tcPr>
          <w:p w:rsidR="00997775" w:rsidRDefault="00997775" w14:paraId="3EE68826" w14:textId="77777777"/>
        </w:tc>
      </w:tr>
      <w:tr w:rsidR="00997775" w:rsidTr="0040076C" w14:paraId="535E9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E79567" w14:textId="77777777"/>
        </w:tc>
        <w:tc>
          <w:tcPr>
            <w:tcW w:w="7654" w:type="dxa"/>
            <w:gridSpan w:val="2"/>
          </w:tcPr>
          <w:p w:rsidR="00672AC9" w:rsidP="00672AC9" w:rsidRDefault="00672AC9" w14:paraId="21CA04BA" w14:textId="77777777">
            <w:r>
              <w:t>overwegende dat stikstofregels noodzakelijke Defensieprojecten blokkeren;</w:t>
            </w:r>
          </w:p>
          <w:p w:rsidR="00672AC9" w:rsidP="00672AC9" w:rsidRDefault="00672AC9" w14:paraId="30FFDDF4" w14:textId="77777777"/>
          <w:p w:rsidR="00672AC9" w:rsidP="00672AC9" w:rsidRDefault="00672AC9" w14:paraId="5E241941" w14:textId="77777777">
            <w:r>
              <w:t>overwegende dat de veiligheid van Nederland en onze militairen veel belangrijker zijn;</w:t>
            </w:r>
          </w:p>
          <w:p w:rsidR="00672AC9" w:rsidP="00672AC9" w:rsidRDefault="00672AC9" w14:paraId="0FFF73D9" w14:textId="77777777"/>
          <w:p w:rsidR="00672AC9" w:rsidP="00672AC9" w:rsidRDefault="00672AC9" w14:paraId="29E9A99B" w14:textId="77777777">
            <w:r>
              <w:t>verzoekt de regering alle stikstofregels te schrappen,</w:t>
            </w:r>
          </w:p>
          <w:p w:rsidR="00672AC9" w:rsidP="00672AC9" w:rsidRDefault="00672AC9" w14:paraId="24F80F41" w14:textId="77777777"/>
          <w:p w:rsidR="00672AC9" w:rsidP="00672AC9" w:rsidRDefault="00672AC9" w14:paraId="041C74BB" w14:textId="560BFD0F">
            <w:r>
              <w:t>en gaat over tot de orde van de dag.</w:t>
            </w:r>
          </w:p>
          <w:p w:rsidR="00672AC9" w:rsidP="00672AC9" w:rsidRDefault="00672AC9" w14:paraId="52B6E01B" w14:textId="5B6DEC2E"/>
          <w:p w:rsidR="00087740" w:rsidP="00672AC9" w:rsidRDefault="00672AC9" w14:paraId="49C2C5B4" w14:textId="77777777">
            <w:r>
              <w:t>Boon</w:t>
            </w:r>
          </w:p>
          <w:p w:rsidR="00997775" w:rsidP="00672AC9" w:rsidRDefault="00672AC9" w14:paraId="3E5B65D6" w14:textId="2DA26328">
            <w:r>
              <w:t>Chris Jansen</w:t>
            </w:r>
          </w:p>
        </w:tc>
      </w:tr>
    </w:tbl>
    <w:p w:rsidR="00997775" w:rsidRDefault="00997775" w14:paraId="70114D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293B" w14:textId="77777777" w:rsidR="0040076C" w:rsidRDefault="0040076C">
      <w:pPr>
        <w:spacing w:line="20" w:lineRule="exact"/>
      </w:pPr>
    </w:p>
  </w:endnote>
  <w:endnote w:type="continuationSeparator" w:id="0">
    <w:p w14:paraId="6D6DC2B2" w14:textId="77777777" w:rsidR="0040076C" w:rsidRDefault="004007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1C8942" w14:textId="77777777" w:rsidR="0040076C" w:rsidRDefault="004007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F9E2" w14:textId="77777777" w:rsidR="0040076C" w:rsidRDefault="004007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DE2977" w14:textId="77777777" w:rsidR="0040076C" w:rsidRDefault="00400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6C"/>
    <w:rsid w:val="0008774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076C"/>
    <w:rsid w:val="00476415"/>
    <w:rsid w:val="00546F8D"/>
    <w:rsid w:val="00560113"/>
    <w:rsid w:val="00621F64"/>
    <w:rsid w:val="00644DED"/>
    <w:rsid w:val="00672AC9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FFBBA"/>
  <w15:docId w15:val="{C402B49F-DAEC-4854-9FEE-A7DC2B2E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2026-04-14T08:04:00.0000000Z</dcterms:created>
  <dcterms:modified xsi:type="dcterms:W3CDTF">2026-04-14T08:44:00.0000000Z</dcterms:modified>
  <dc:description>------------------------</dc:description>
  <dc:subject/>
  <keywords/>
  <version/>
  <category/>
</coreProperties>
</file>