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67079" w14:paraId="50B2D63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868E7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15358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67079" w14:paraId="11F7FFA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7D06D2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67079" w14:paraId="68F4AD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169F93" w14:textId="77777777"/>
        </w:tc>
      </w:tr>
      <w:tr w:rsidR="00997775" w:rsidTr="00A67079" w14:paraId="3AB5545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A9808D" w14:textId="77777777"/>
        </w:tc>
      </w:tr>
      <w:tr w:rsidR="00997775" w:rsidTr="00A67079" w14:paraId="48EF2A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70C958" w14:textId="77777777"/>
        </w:tc>
        <w:tc>
          <w:tcPr>
            <w:tcW w:w="7654" w:type="dxa"/>
            <w:gridSpan w:val="2"/>
          </w:tcPr>
          <w:p w:rsidR="00997775" w:rsidRDefault="00997775" w14:paraId="56E922F6" w14:textId="77777777"/>
        </w:tc>
      </w:tr>
      <w:tr w:rsidR="00A67079" w:rsidTr="00A67079" w14:paraId="79F0FC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7079" w:rsidP="00A67079" w:rsidRDefault="00A67079" w14:paraId="1A2E44FE" w14:textId="57EC70EC">
            <w:pPr>
              <w:rPr>
                <w:b/>
              </w:rPr>
            </w:pPr>
            <w:r w:rsidRPr="004139E5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4139E5">
              <w:rPr>
                <w:b/>
              </w:rPr>
              <w:t>592</w:t>
            </w:r>
          </w:p>
        </w:tc>
        <w:tc>
          <w:tcPr>
            <w:tcW w:w="7654" w:type="dxa"/>
            <w:gridSpan w:val="2"/>
          </w:tcPr>
          <w:p w:rsidR="00A67079" w:rsidP="00A67079" w:rsidRDefault="00A67079" w14:paraId="7C19842F" w14:textId="4DFC035B">
            <w:pPr>
              <w:rPr>
                <w:b/>
              </w:rPr>
            </w:pPr>
            <w:r w:rsidRPr="004139E5">
              <w:rPr>
                <w:b/>
                <w:bCs/>
              </w:rPr>
              <w:t>Defensienota 2024 - Sterk, slim en samen</w:t>
            </w:r>
          </w:p>
        </w:tc>
      </w:tr>
      <w:tr w:rsidR="00A67079" w:rsidTr="00A67079" w14:paraId="549BD9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7079" w:rsidP="00A67079" w:rsidRDefault="00A67079" w14:paraId="2D24FC7A" w14:textId="77777777"/>
        </w:tc>
        <w:tc>
          <w:tcPr>
            <w:tcW w:w="7654" w:type="dxa"/>
            <w:gridSpan w:val="2"/>
          </w:tcPr>
          <w:p w:rsidR="00A67079" w:rsidP="00A67079" w:rsidRDefault="00A67079" w14:paraId="7EF69415" w14:textId="77777777"/>
        </w:tc>
      </w:tr>
      <w:tr w:rsidR="00A67079" w:rsidTr="00A67079" w14:paraId="13530C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7079" w:rsidP="00A67079" w:rsidRDefault="00A67079" w14:paraId="79F69E43" w14:textId="77777777"/>
        </w:tc>
        <w:tc>
          <w:tcPr>
            <w:tcW w:w="7654" w:type="dxa"/>
            <w:gridSpan w:val="2"/>
          </w:tcPr>
          <w:p w:rsidR="00A67079" w:rsidP="00A67079" w:rsidRDefault="00A67079" w14:paraId="05226395" w14:textId="77777777"/>
        </w:tc>
      </w:tr>
      <w:tr w:rsidR="00A67079" w:rsidTr="00A67079" w14:paraId="178132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7079" w:rsidP="00A67079" w:rsidRDefault="00A67079" w14:paraId="741AB9AA" w14:textId="424F7DD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70</w:t>
            </w:r>
          </w:p>
        </w:tc>
        <w:tc>
          <w:tcPr>
            <w:tcW w:w="7654" w:type="dxa"/>
            <w:gridSpan w:val="2"/>
          </w:tcPr>
          <w:p w:rsidR="00A67079" w:rsidP="00A67079" w:rsidRDefault="00A67079" w14:paraId="4051A705" w14:textId="0363A29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A67079">
              <w:rPr>
                <w:b/>
              </w:rPr>
              <w:t>DE LEDEN BOON EN VONDELING</w:t>
            </w:r>
          </w:p>
        </w:tc>
      </w:tr>
      <w:tr w:rsidR="00A67079" w:rsidTr="00A67079" w14:paraId="2EDC42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7079" w:rsidP="00A67079" w:rsidRDefault="00A67079" w14:paraId="5287917B" w14:textId="77777777"/>
        </w:tc>
        <w:tc>
          <w:tcPr>
            <w:tcW w:w="7654" w:type="dxa"/>
            <w:gridSpan w:val="2"/>
          </w:tcPr>
          <w:p w:rsidR="00A67079" w:rsidP="00A67079" w:rsidRDefault="00A67079" w14:paraId="35E50ACE" w14:textId="333E4EF5">
            <w:r>
              <w:t>Voorgesteld tijdens het notaoverleg van 13 april 2026</w:t>
            </w:r>
          </w:p>
        </w:tc>
      </w:tr>
      <w:tr w:rsidR="00997775" w:rsidTr="00A67079" w14:paraId="1D3897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F4BA08" w14:textId="77777777"/>
        </w:tc>
        <w:tc>
          <w:tcPr>
            <w:tcW w:w="7654" w:type="dxa"/>
            <w:gridSpan w:val="2"/>
          </w:tcPr>
          <w:p w:rsidR="00997775" w:rsidRDefault="00997775" w14:paraId="1191B0CE" w14:textId="77777777"/>
        </w:tc>
      </w:tr>
      <w:tr w:rsidR="00997775" w:rsidTr="00A67079" w14:paraId="6BE081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27E37E" w14:textId="77777777"/>
        </w:tc>
        <w:tc>
          <w:tcPr>
            <w:tcW w:w="7654" w:type="dxa"/>
            <w:gridSpan w:val="2"/>
          </w:tcPr>
          <w:p w:rsidR="00997775" w:rsidRDefault="00997775" w14:paraId="584F0E32" w14:textId="77777777">
            <w:r>
              <w:t>De Kamer,</w:t>
            </w:r>
          </w:p>
        </w:tc>
      </w:tr>
      <w:tr w:rsidR="00997775" w:rsidTr="00A67079" w14:paraId="5B23CE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D72C49" w14:textId="77777777"/>
        </w:tc>
        <w:tc>
          <w:tcPr>
            <w:tcW w:w="7654" w:type="dxa"/>
            <w:gridSpan w:val="2"/>
          </w:tcPr>
          <w:p w:rsidR="00997775" w:rsidRDefault="00997775" w14:paraId="3FCA9E33" w14:textId="77777777"/>
        </w:tc>
      </w:tr>
      <w:tr w:rsidR="00997775" w:rsidTr="00A67079" w14:paraId="036C56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B281B7" w14:textId="77777777"/>
        </w:tc>
        <w:tc>
          <w:tcPr>
            <w:tcW w:w="7654" w:type="dxa"/>
            <w:gridSpan w:val="2"/>
          </w:tcPr>
          <w:p w:rsidR="00997775" w:rsidRDefault="00997775" w14:paraId="66270EB6" w14:textId="77777777">
            <w:r>
              <w:t>gehoord de beraadslaging,</w:t>
            </w:r>
          </w:p>
        </w:tc>
      </w:tr>
      <w:tr w:rsidR="00997775" w:rsidTr="00A67079" w14:paraId="69F6C8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2D1252" w14:textId="77777777"/>
        </w:tc>
        <w:tc>
          <w:tcPr>
            <w:tcW w:w="7654" w:type="dxa"/>
            <w:gridSpan w:val="2"/>
          </w:tcPr>
          <w:p w:rsidR="00997775" w:rsidRDefault="00997775" w14:paraId="5224D471" w14:textId="77777777"/>
        </w:tc>
      </w:tr>
      <w:tr w:rsidR="00997775" w:rsidTr="00A67079" w14:paraId="7B81EF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6CE085" w14:textId="77777777"/>
        </w:tc>
        <w:tc>
          <w:tcPr>
            <w:tcW w:w="7654" w:type="dxa"/>
            <w:gridSpan w:val="2"/>
          </w:tcPr>
          <w:p w:rsidR="00AF0377" w:rsidP="00AF0377" w:rsidRDefault="00AF0377" w14:paraId="750FB974" w14:textId="77777777">
            <w:r>
              <w:t>overwegende dat omwonenden van het azc in Budel al jarenlang te maken hebben met overlast;</w:t>
            </w:r>
          </w:p>
          <w:p w:rsidR="00AF0377" w:rsidP="00AF0377" w:rsidRDefault="00AF0377" w14:paraId="1F1E8463" w14:textId="77777777"/>
          <w:p w:rsidR="00AF0377" w:rsidP="00AF0377" w:rsidRDefault="00AF0377" w14:paraId="774A7CF8" w14:textId="77777777">
            <w:r>
              <w:t>overwegende dat het onacceptabel is om te wachten tot 2028 met sluiting;</w:t>
            </w:r>
          </w:p>
          <w:p w:rsidR="00AF0377" w:rsidP="00AF0377" w:rsidRDefault="00AF0377" w14:paraId="01815451" w14:textId="77777777"/>
          <w:p w:rsidR="00AF0377" w:rsidP="00AF0377" w:rsidRDefault="00AF0377" w14:paraId="7FA9212A" w14:textId="77777777">
            <w:r>
              <w:t>overwegende dat de ruimte nodig is voor Defensie;</w:t>
            </w:r>
          </w:p>
          <w:p w:rsidR="00AF0377" w:rsidP="00AF0377" w:rsidRDefault="00AF0377" w14:paraId="76603A6B" w14:textId="77777777"/>
          <w:p w:rsidR="00AF0377" w:rsidP="00AF0377" w:rsidRDefault="00AF0377" w14:paraId="166A37D4" w14:textId="77777777">
            <w:r>
              <w:t>verzoekt de regering om het azc in Budel op 1 juli 2026 te sluiten,</w:t>
            </w:r>
          </w:p>
          <w:p w:rsidR="00AF0377" w:rsidP="00AF0377" w:rsidRDefault="00AF0377" w14:paraId="05D01F8C" w14:textId="77777777"/>
          <w:p w:rsidR="00AF0377" w:rsidP="00AF0377" w:rsidRDefault="00AF0377" w14:paraId="03EC8554" w14:textId="77777777">
            <w:r>
              <w:t>en gaat over tot de orde van de dag.</w:t>
            </w:r>
          </w:p>
          <w:p w:rsidR="00AF0377" w:rsidP="00AF0377" w:rsidRDefault="00AF0377" w14:paraId="23C39BAB" w14:textId="6F8FD302"/>
          <w:p w:rsidR="00AF0377" w:rsidP="00AF0377" w:rsidRDefault="00AF0377" w14:paraId="19111215" w14:textId="77777777">
            <w:r>
              <w:t>Boon</w:t>
            </w:r>
          </w:p>
          <w:p w:rsidR="00997775" w:rsidP="00AF0377" w:rsidRDefault="00AF0377" w14:paraId="01A589E1" w14:textId="77777777">
            <w:r>
              <w:t>Vondeling</w:t>
            </w:r>
          </w:p>
          <w:p w:rsidR="00AF0377" w:rsidP="00AF0377" w:rsidRDefault="00AF0377" w14:paraId="5AEE1AAB" w14:textId="2F7E3DAE"/>
        </w:tc>
      </w:tr>
    </w:tbl>
    <w:p w:rsidR="00997775" w:rsidRDefault="00997775" w14:paraId="42CD27F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634A0" w14:textId="77777777" w:rsidR="00A67079" w:rsidRDefault="00A67079">
      <w:pPr>
        <w:spacing w:line="20" w:lineRule="exact"/>
      </w:pPr>
    </w:p>
  </w:endnote>
  <w:endnote w:type="continuationSeparator" w:id="0">
    <w:p w14:paraId="69BD7377" w14:textId="77777777" w:rsidR="00A67079" w:rsidRDefault="00A6707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567D01B" w14:textId="77777777" w:rsidR="00A67079" w:rsidRDefault="00A6707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6A0CE" w14:textId="77777777" w:rsidR="00A67079" w:rsidRDefault="00A6707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332A88D" w14:textId="77777777" w:rsidR="00A67079" w:rsidRDefault="00A67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7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67079"/>
    <w:rsid w:val="00A95259"/>
    <w:rsid w:val="00AA558D"/>
    <w:rsid w:val="00AB75BE"/>
    <w:rsid w:val="00AC6B87"/>
    <w:rsid w:val="00AF0377"/>
    <w:rsid w:val="00B511EE"/>
    <w:rsid w:val="00B74E9D"/>
    <w:rsid w:val="00BF5690"/>
    <w:rsid w:val="00C84A79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E1292"/>
  <w15:docId w15:val="{C7BABC36-9E2B-4E5E-807E-3245A9B6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2026-04-14T08:04:00.0000000Z</dcterms:created>
  <dcterms:modified xsi:type="dcterms:W3CDTF">2026-04-14T08:48:00.0000000Z</dcterms:modified>
  <dc:description>------------------------</dc:description>
  <dc:subject/>
  <keywords/>
  <version/>
  <category/>
</coreProperties>
</file>