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1B51" w14:paraId="620FD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A0F6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1B6C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1B51" w14:paraId="757499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1E9C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01B51" w14:paraId="261FE3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2E23CB" w14:textId="77777777"/>
        </w:tc>
      </w:tr>
      <w:tr w:rsidR="00997775" w:rsidTr="00601B51" w14:paraId="410548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6F831A" w14:textId="77777777"/>
        </w:tc>
      </w:tr>
      <w:tr w:rsidR="00997775" w:rsidTr="00601B51" w14:paraId="05CC2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C5737" w14:textId="77777777"/>
        </w:tc>
        <w:tc>
          <w:tcPr>
            <w:tcW w:w="7654" w:type="dxa"/>
            <w:gridSpan w:val="2"/>
          </w:tcPr>
          <w:p w:rsidR="00997775" w:rsidRDefault="00997775" w14:paraId="743A90A6" w14:textId="77777777"/>
        </w:tc>
      </w:tr>
      <w:tr w:rsidR="00601B51" w:rsidTr="00601B51" w14:paraId="73AA9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B51" w:rsidP="00601B51" w:rsidRDefault="00601B51" w14:paraId="053176B2" w14:textId="32544EED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601B51" w:rsidP="00601B51" w:rsidRDefault="00601B51" w14:paraId="55A34568" w14:textId="1AF0AB8A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601B51" w:rsidTr="00601B51" w14:paraId="7211E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B51" w:rsidP="00601B51" w:rsidRDefault="00601B51" w14:paraId="716B0A88" w14:textId="77777777"/>
        </w:tc>
        <w:tc>
          <w:tcPr>
            <w:tcW w:w="7654" w:type="dxa"/>
            <w:gridSpan w:val="2"/>
          </w:tcPr>
          <w:p w:rsidR="00601B51" w:rsidP="00601B51" w:rsidRDefault="00601B51" w14:paraId="327FF61F" w14:textId="77777777"/>
        </w:tc>
      </w:tr>
      <w:tr w:rsidR="00601B51" w:rsidTr="00601B51" w14:paraId="1805A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B51" w:rsidP="00601B51" w:rsidRDefault="00601B51" w14:paraId="32E5F9E9" w14:textId="77777777"/>
        </w:tc>
        <w:tc>
          <w:tcPr>
            <w:tcW w:w="7654" w:type="dxa"/>
            <w:gridSpan w:val="2"/>
          </w:tcPr>
          <w:p w:rsidR="00601B51" w:rsidP="00601B51" w:rsidRDefault="00601B51" w14:paraId="3BB13331" w14:textId="77777777"/>
        </w:tc>
      </w:tr>
      <w:tr w:rsidR="00601B51" w:rsidTr="00601B51" w14:paraId="0ADE7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B51" w:rsidP="00601B51" w:rsidRDefault="00601B51" w14:paraId="2BD47C6B" w14:textId="1AB982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="00601B51" w:rsidP="00601B51" w:rsidRDefault="00601B51" w14:paraId="11B5E9FE" w14:textId="53D2244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01B51">
              <w:rPr>
                <w:b/>
              </w:rPr>
              <w:t>DE LEDEN BOON EN WILDERS</w:t>
            </w:r>
          </w:p>
        </w:tc>
      </w:tr>
      <w:tr w:rsidR="00601B51" w:rsidTr="00601B51" w14:paraId="69126B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1B51" w:rsidP="00601B51" w:rsidRDefault="00601B51" w14:paraId="135F48AA" w14:textId="77777777"/>
        </w:tc>
        <w:tc>
          <w:tcPr>
            <w:tcW w:w="7654" w:type="dxa"/>
            <w:gridSpan w:val="2"/>
          </w:tcPr>
          <w:p w:rsidR="00601B51" w:rsidP="00601B51" w:rsidRDefault="00601B51" w14:paraId="49735861" w14:textId="119F728D">
            <w:r>
              <w:t>Voorgesteld tijdens het notaoverleg van 13 april 2026</w:t>
            </w:r>
          </w:p>
        </w:tc>
      </w:tr>
      <w:tr w:rsidR="00997775" w:rsidTr="00601B51" w14:paraId="7AAB5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A12465" w14:textId="77777777"/>
        </w:tc>
        <w:tc>
          <w:tcPr>
            <w:tcW w:w="7654" w:type="dxa"/>
            <w:gridSpan w:val="2"/>
          </w:tcPr>
          <w:p w:rsidR="00997775" w:rsidRDefault="00997775" w14:paraId="7AFDEE49" w14:textId="77777777"/>
        </w:tc>
      </w:tr>
      <w:tr w:rsidR="00997775" w:rsidTr="00601B51" w14:paraId="40B9E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48FEA1" w14:textId="77777777"/>
        </w:tc>
        <w:tc>
          <w:tcPr>
            <w:tcW w:w="7654" w:type="dxa"/>
            <w:gridSpan w:val="2"/>
          </w:tcPr>
          <w:p w:rsidR="00997775" w:rsidRDefault="00997775" w14:paraId="5A5D19F6" w14:textId="77777777">
            <w:r>
              <w:t>De Kamer,</w:t>
            </w:r>
          </w:p>
        </w:tc>
      </w:tr>
      <w:tr w:rsidR="00997775" w:rsidTr="00601B51" w14:paraId="3E28E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624ACF" w14:textId="77777777"/>
        </w:tc>
        <w:tc>
          <w:tcPr>
            <w:tcW w:w="7654" w:type="dxa"/>
            <w:gridSpan w:val="2"/>
          </w:tcPr>
          <w:p w:rsidR="00997775" w:rsidRDefault="00997775" w14:paraId="50DCB56C" w14:textId="77777777"/>
        </w:tc>
      </w:tr>
      <w:tr w:rsidR="00997775" w:rsidTr="00601B51" w14:paraId="09168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8062AC" w14:textId="77777777"/>
        </w:tc>
        <w:tc>
          <w:tcPr>
            <w:tcW w:w="7654" w:type="dxa"/>
            <w:gridSpan w:val="2"/>
          </w:tcPr>
          <w:p w:rsidR="00997775" w:rsidRDefault="00997775" w14:paraId="7556415D" w14:textId="77777777">
            <w:r>
              <w:t>gehoord de beraadslaging,</w:t>
            </w:r>
          </w:p>
        </w:tc>
      </w:tr>
      <w:tr w:rsidR="00997775" w:rsidTr="00601B51" w14:paraId="48206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5F80C4" w14:textId="77777777"/>
        </w:tc>
        <w:tc>
          <w:tcPr>
            <w:tcW w:w="7654" w:type="dxa"/>
            <w:gridSpan w:val="2"/>
          </w:tcPr>
          <w:p w:rsidR="00997775" w:rsidRDefault="00997775" w14:paraId="2ADBAA48" w14:textId="77777777"/>
        </w:tc>
      </w:tr>
      <w:tr w:rsidR="00997775" w:rsidTr="00601B51" w14:paraId="1A441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FB790D" w14:textId="77777777"/>
        </w:tc>
        <w:tc>
          <w:tcPr>
            <w:tcW w:w="7654" w:type="dxa"/>
            <w:gridSpan w:val="2"/>
          </w:tcPr>
          <w:p w:rsidR="0001788B" w:rsidP="0001788B" w:rsidRDefault="0001788B" w14:paraId="0A5C0E9E" w14:textId="77777777">
            <w:r>
              <w:t>constaterende dat kazernes staan voor eenheid, discipline en loyaliteit aan Nederland;</w:t>
            </w:r>
          </w:p>
          <w:p w:rsidR="0001788B" w:rsidP="0001788B" w:rsidRDefault="0001788B" w14:paraId="2C822EF4" w14:textId="77777777"/>
          <w:p w:rsidR="0001788B" w:rsidP="0001788B" w:rsidRDefault="0001788B" w14:paraId="08A97FDF" w14:textId="77777777">
            <w:r>
              <w:t>overwegende dat de islam niet bij Nederland hoort;</w:t>
            </w:r>
          </w:p>
          <w:p w:rsidR="0001788B" w:rsidP="0001788B" w:rsidRDefault="0001788B" w14:paraId="30DB6D4A" w14:textId="77777777"/>
          <w:p w:rsidR="0001788B" w:rsidP="0001788B" w:rsidRDefault="0001788B" w14:paraId="699B3187" w14:textId="77777777">
            <w:r>
              <w:t>verzoekt de regering islamitische gebedsruimtes op kazernes te verbieden,</w:t>
            </w:r>
          </w:p>
          <w:p w:rsidR="0001788B" w:rsidP="0001788B" w:rsidRDefault="0001788B" w14:paraId="2DAFA1BA" w14:textId="77777777"/>
          <w:p w:rsidR="0001788B" w:rsidP="0001788B" w:rsidRDefault="0001788B" w14:paraId="01C7E5A2" w14:textId="77777777">
            <w:r>
              <w:t>en gaat over tot de orde van de dag.</w:t>
            </w:r>
          </w:p>
          <w:p w:rsidR="0001788B" w:rsidP="0001788B" w:rsidRDefault="0001788B" w14:paraId="6CC1264E" w14:textId="0ED614D1"/>
          <w:p w:rsidR="0001788B" w:rsidP="0001788B" w:rsidRDefault="0001788B" w14:paraId="334E99AC" w14:textId="77777777">
            <w:r>
              <w:t>Boon</w:t>
            </w:r>
          </w:p>
          <w:p w:rsidR="00997775" w:rsidP="0001788B" w:rsidRDefault="0001788B" w14:paraId="535FB8DF" w14:textId="40345932">
            <w:r>
              <w:t>Wilders</w:t>
            </w:r>
          </w:p>
        </w:tc>
      </w:tr>
    </w:tbl>
    <w:p w:rsidR="00997775" w:rsidRDefault="00997775" w14:paraId="4072DB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DF70" w14:textId="77777777" w:rsidR="00601B51" w:rsidRDefault="00601B51">
      <w:pPr>
        <w:spacing w:line="20" w:lineRule="exact"/>
      </w:pPr>
    </w:p>
  </w:endnote>
  <w:endnote w:type="continuationSeparator" w:id="0">
    <w:p w14:paraId="0DE10A31" w14:textId="77777777" w:rsidR="00601B51" w:rsidRDefault="00601B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BE3DDA" w14:textId="77777777" w:rsidR="00601B51" w:rsidRDefault="00601B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AE75" w14:textId="77777777" w:rsidR="00601B51" w:rsidRDefault="00601B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DADD65" w14:textId="77777777" w:rsidR="00601B51" w:rsidRDefault="0060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51"/>
    <w:rsid w:val="000178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1B5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569DF"/>
  <w15:docId w15:val="{F8BE7E91-BA40-41FA-BB2E-9B455BD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2026-04-14T08:04:00.0000000Z</dcterms:created>
  <dcterms:modified xsi:type="dcterms:W3CDTF">2026-04-14T08:51:00.0000000Z</dcterms:modified>
  <dc:description>------------------------</dc:description>
  <dc:subject/>
  <keywords/>
  <version/>
  <category/>
</coreProperties>
</file>