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72C5" w14:paraId="73300B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FE68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EE7C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72C5" w14:paraId="783C24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444C9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D72C5" w14:paraId="3C1386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5A2A3F" w14:textId="77777777"/>
        </w:tc>
      </w:tr>
      <w:tr w:rsidR="00997775" w:rsidTr="003D72C5" w14:paraId="1AD845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249796" w14:textId="77777777"/>
        </w:tc>
      </w:tr>
      <w:tr w:rsidR="00997775" w:rsidTr="003D72C5" w14:paraId="1744E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F53B02" w14:textId="77777777"/>
        </w:tc>
        <w:tc>
          <w:tcPr>
            <w:tcW w:w="7654" w:type="dxa"/>
            <w:gridSpan w:val="2"/>
          </w:tcPr>
          <w:p w:rsidR="00997775" w:rsidRDefault="00997775" w14:paraId="5BE5BB07" w14:textId="77777777"/>
        </w:tc>
      </w:tr>
      <w:tr w:rsidR="003D72C5" w:rsidTr="003D72C5" w14:paraId="0E01B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72C5" w:rsidP="003D72C5" w:rsidRDefault="003D72C5" w14:paraId="4A3BB9EC" w14:textId="28234D3C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3D72C5" w:rsidP="003D72C5" w:rsidRDefault="003D72C5" w14:paraId="70587EB4" w14:textId="364CB1DD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3D72C5" w:rsidTr="003D72C5" w14:paraId="541FA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72C5" w:rsidP="003D72C5" w:rsidRDefault="003D72C5" w14:paraId="72A76CD4" w14:textId="77777777"/>
        </w:tc>
        <w:tc>
          <w:tcPr>
            <w:tcW w:w="7654" w:type="dxa"/>
            <w:gridSpan w:val="2"/>
          </w:tcPr>
          <w:p w:rsidR="003D72C5" w:rsidP="003D72C5" w:rsidRDefault="003D72C5" w14:paraId="1C07038B" w14:textId="77777777"/>
        </w:tc>
      </w:tr>
      <w:tr w:rsidR="003D72C5" w:rsidTr="003D72C5" w14:paraId="2A9C8A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72C5" w:rsidP="003D72C5" w:rsidRDefault="003D72C5" w14:paraId="5E8F6C31" w14:textId="77777777"/>
        </w:tc>
        <w:tc>
          <w:tcPr>
            <w:tcW w:w="7654" w:type="dxa"/>
            <w:gridSpan w:val="2"/>
          </w:tcPr>
          <w:p w:rsidR="003D72C5" w:rsidP="003D72C5" w:rsidRDefault="003D72C5" w14:paraId="3F368BC3" w14:textId="77777777"/>
        </w:tc>
      </w:tr>
      <w:tr w:rsidR="003D72C5" w:rsidTr="003D72C5" w14:paraId="70F2F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72C5" w:rsidP="003D72C5" w:rsidRDefault="003D72C5" w14:paraId="5270FEAF" w14:textId="6BF44A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3D72C5" w:rsidP="003D72C5" w:rsidRDefault="003D72C5" w14:paraId="53E77151" w14:textId="64951A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D72C5">
              <w:rPr>
                <w:b/>
              </w:rPr>
              <w:t>HET LID DOBBE C.S.</w:t>
            </w:r>
          </w:p>
        </w:tc>
      </w:tr>
      <w:tr w:rsidR="003D72C5" w:rsidTr="003D72C5" w14:paraId="49DA5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72C5" w:rsidP="003D72C5" w:rsidRDefault="003D72C5" w14:paraId="3550F639" w14:textId="77777777"/>
        </w:tc>
        <w:tc>
          <w:tcPr>
            <w:tcW w:w="7654" w:type="dxa"/>
            <w:gridSpan w:val="2"/>
          </w:tcPr>
          <w:p w:rsidR="003D72C5" w:rsidP="003D72C5" w:rsidRDefault="003D72C5" w14:paraId="7E02BB59" w14:textId="12EF5174">
            <w:r>
              <w:t>Voorgesteld tijdens het notaoverleg van 13 april 2026</w:t>
            </w:r>
          </w:p>
        </w:tc>
      </w:tr>
      <w:tr w:rsidR="00997775" w:rsidTr="003D72C5" w14:paraId="34978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ACF371" w14:textId="77777777"/>
        </w:tc>
        <w:tc>
          <w:tcPr>
            <w:tcW w:w="7654" w:type="dxa"/>
            <w:gridSpan w:val="2"/>
          </w:tcPr>
          <w:p w:rsidR="00997775" w:rsidRDefault="00997775" w14:paraId="2104149D" w14:textId="77777777"/>
        </w:tc>
      </w:tr>
      <w:tr w:rsidR="00997775" w:rsidTr="003D72C5" w14:paraId="271F0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06A01" w14:textId="77777777"/>
        </w:tc>
        <w:tc>
          <w:tcPr>
            <w:tcW w:w="7654" w:type="dxa"/>
            <w:gridSpan w:val="2"/>
          </w:tcPr>
          <w:p w:rsidR="00997775" w:rsidRDefault="00997775" w14:paraId="405F67D4" w14:textId="77777777">
            <w:r>
              <w:t>De Kamer,</w:t>
            </w:r>
          </w:p>
        </w:tc>
      </w:tr>
      <w:tr w:rsidR="00997775" w:rsidTr="003D72C5" w14:paraId="3F086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EC9230" w14:textId="77777777"/>
        </w:tc>
        <w:tc>
          <w:tcPr>
            <w:tcW w:w="7654" w:type="dxa"/>
            <w:gridSpan w:val="2"/>
          </w:tcPr>
          <w:p w:rsidR="00997775" w:rsidRDefault="00997775" w14:paraId="6DB11F3D" w14:textId="77777777"/>
        </w:tc>
      </w:tr>
      <w:tr w:rsidR="00997775" w:rsidTr="003D72C5" w14:paraId="41AC8C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1B027" w14:textId="77777777"/>
        </w:tc>
        <w:tc>
          <w:tcPr>
            <w:tcW w:w="7654" w:type="dxa"/>
            <w:gridSpan w:val="2"/>
          </w:tcPr>
          <w:p w:rsidR="00997775" w:rsidRDefault="00997775" w14:paraId="676FA8D3" w14:textId="77777777">
            <w:r>
              <w:t>gehoord de beraadslaging,</w:t>
            </w:r>
          </w:p>
        </w:tc>
      </w:tr>
      <w:tr w:rsidR="00997775" w:rsidTr="003D72C5" w14:paraId="4912E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BDE7F" w14:textId="77777777"/>
        </w:tc>
        <w:tc>
          <w:tcPr>
            <w:tcW w:w="7654" w:type="dxa"/>
            <w:gridSpan w:val="2"/>
          </w:tcPr>
          <w:p w:rsidR="00997775" w:rsidRDefault="00997775" w14:paraId="5DB37817" w14:textId="77777777"/>
        </w:tc>
      </w:tr>
      <w:tr w:rsidR="00997775" w:rsidTr="003D72C5" w14:paraId="4AA98D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43157" w14:textId="77777777"/>
        </w:tc>
        <w:tc>
          <w:tcPr>
            <w:tcW w:w="7654" w:type="dxa"/>
            <w:gridSpan w:val="2"/>
          </w:tcPr>
          <w:p w:rsidR="00FB686D" w:rsidP="00FB686D" w:rsidRDefault="00FB686D" w14:paraId="30780EB3" w14:textId="77777777">
            <w:r>
              <w:t>constaterende dat het Nationaal Programma Ruimte voor Defensie grote impact heeft op de omwonenden en bewoners van de gekozen locaties;</w:t>
            </w:r>
          </w:p>
          <w:p w:rsidR="00FB686D" w:rsidP="00FB686D" w:rsidRDefault="00FB686D" w14:paraId="6A09836F" w14:textId="77777777"/>
          <w:p w:rsidR="00FB686D" w:rsidP="00FB686D" w:rsidRDefault="00FB686D" w14:paraId="08D8B070" w14:textId="77777777">
            <w:r>
              <w:t>verzoekt de regering structurele inspraak te faciliteren van bewoners en omwonenden in de volgende fases van het Nationaal Programma Ruimte voor Defensie, en hierover de Kamer te informeren,</w:t>
            </w:r>
          </w:p>
          <w:p w:rsidR="00FB686D" w:rsidP="00FB686D" w:rsidRDefault="00FB686D" w14:paraId="5A6B57E7" w14:textId="77777777"/>
          <w:p w:rsidR="00FB686D" w:rsidP="00FB686D" w:rsidRDefault="00FB686D" w14:paraId="7BF57022" w14:textId="77777777">
            <w:r>
              <w:t>en gaat over tot de orde van de dag.</w:t>
            </w:r>
          </w:p>
          <w:p w:rsidR="00FB686D" w:rsidP="00FB686D" w:rsidRDefault="00FB686D" w14:paraId="11DBB214" w14:textId="631812AE"/>
          <w:p w:rsidR="00FB686D" w:rsidP="00FB686D" w:rsidRDefault="00FB686D" w14:paraId="1926D5B7" w14:textId="77777777">
            <w:r>
              <w:t>Dobbe</w:t>
            </w:r>
          </w:p>
          <w:p w:rsidR="00FB686D" w:rsidP="00FB686D" w:rsidRDefault="00FB686D" w14:paraId="10A3E867" w14:textId="77777777">
            <w:r>
              <w:t>Wiersma</w:t>
            </w:r>
          </w:p>
          <w:p w:rsidR="00997775" w:rsidP="00FB686D" w:rsidRDefault="00FB686D" w14:paraId="7CC5C87E" w14:textId="441FBD09">
            <w:r>
              <w:t>Piri</w:t>
            </w:r>
          </w:p>
        </w:tc>
      </w:tr>
    </w:tbl>
    <w:p w:rsidR="00997775" w:rsidRDefault="00997775" w14:paraId="65A907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D160" w14:textId="77777777" w:rsidR="003D72C5" w:rsidRDefault="003D72C5">
      <w:pPr>
        <w:spacing w:line="20" w:lineRule="exact"/>
      </w:pPr>
    </w:p>
  </w:endnote>
  <w:endnote w:type="continuationSeparator" w:id="0">
    <w:p w14:paraId="31A7403C" w14:textId="77777777" w:rsidR="003D72C5" w:rsidRDefault="003D72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789AEB" w14:textId="77777777" w:rsidR="003D72C5" w:rsidRDefault="003D72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B11B" w14:textId="77777777" w:rsidR="003D72C5" w:rsidRDefault="003D72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5DAC54" w14:textId="77777777" w:rsidR="003D72C5" w:rsidRDefault="003D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72C5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686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61410"/>
  <w15:docId w15:val="{30F6CFE2-BEAB-4E52-9D63-D9222B62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2026-04-14T08:05:00.0000000Z</dcterms:created>
  <dcterms:modified xsi:type="dcterms:W3CDTF">2026-04-14T08:54:00.0000000Z</dcterms:modified>
  <dc:description>------------------------</dc:description>
  <dc:subject/>
  <keywords/>
  <version/>
  <category/>
</coreProperties>
</file>