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5EB3" w14:paraId="394C40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4AEC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5704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5EB3" w14:paraId="5B9FD7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575D3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5EB3" w14:paraId="750378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27B97B" w14:textId="77777777"/>
        </w:tc>
      </w:tr>
      <w:tr w:rsidR="00997775" w:rsidTr="00425EB3" w14:paraId="592A63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41175F" w14:textId="77777777"/>
        </w:tc>
      </w:tr>
      <w:tr w:rsidR="00997775" w:rsidTr="00425EB3" w14:paraId="10155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5F2A5" w14:textId="77777777"/>
        </w:tc>
        <w:tc>
          <w:tcPr>
            <w:tcW w:w="7654" w:type="dxa"/>
            <w:gridSpan w:val="2"/>
          </w:tcPr>
          <w:p w:rsidR="00997775" w:rsidRDefault="00997775" w14:paraId="787A8A37" w14:textId="77777777"/>
        </w:tc>
      </w:tr>
      <w:tr w:rsidR="00425EB3" w:rsidTr="00425EB3" w14:paraId="6E3C1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B3" w:rsidP="00425EB3" w:rsidRDefault="00425EB3" w14:paraId="1EBEA0C2" w14:textId="3E51C1CF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425EB3" w:rsidP="00425EB3" w:rsidRDefault="00425EB3" w14:paraId="1229F22B" w14:textId="43D493AE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425EB3" w:rsidTr="00425EB3" w14:paraId="20F75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B3" w:rsidP="00425EB3" w:rsidRDefault="00425EB3" w14:paraId="1360A9A2" w14:textId="77777777"/>
        </w:tc>
        <w:tc>
          <w:tcPr>
            <w:tcW w:w="7654" w:type="dxa"/>
            <w:gridSpan w:val="2"/>
          </w:tcPr>
          <w:p w:rsidR="00425EB3" w:rsidP="00425EB3" w:rsidRDefault="00425EB3" w14:paraId="7E586A6A" w14:textId="77777777"/>
        </w:tc>
      </w:tr>
      <w:tr w:rsidR="00425EB3" w:rsidTr="00425EB3" w14:paraId="7ADE4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B3" w:rsidP="00425EB3" w:rsidRDefault="00425EB3" w14:paraId="4BF9A1CB" w14:textId="77777777"/>
        </w:tc>
        <w:tc>
          <w:tcPr>
            <w:tcW w:w="7654" w:type="dxa"/>
            <w:gridSpan w:val="2"/>
          </w:tcPr>
          <w:p w:rsidR="00425EB3" w:rsidP="00425EB3" w:rsidRDefault="00425EB3" w14:paraId="42C0D5FE" w14:textId="77777777"/>
        </w:tc>
      </w:tr>
      <w:tr w:rsidR="00425EB3" w:rsidTr="00425EB3" w14:paraId="10776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B3" w:rsidP="00425EB3" w:rsidRDefault="00425EB3" w14:paraId="3BFD3454" w14:textId="1C1B0730">
            <w:pPr>
              <w:rPr>
                <w:b/>
              </w:rPr>
            </w:pPr>
            <w:r>
              <w:rPr>
                <w:b/>
              </w:rPr>
              <w:t>Nr. 73</w:t>
            </w:r>
          </w:p>
        </w:tc>
        <w:tc>
          <w:tcPr>
            <w:tcW w:w="7654" w:type="dxa"/>
            <w:gridSpan w:val="2"/>
          </w:tcPr>
          <w:p w:rsidR="00425EB3" w:rsidP="00425EB3" w:rsidRDefault="00425EB3" w14:paraId="7BCD5D0B" w14:textId="413E12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25EB3">
              <w:rPr>
                <w:b/>
              </w:rPr>
              <w:t>DE LEDEN DOBBE EN WIERSMA</w:t>
            </w:r>
          </w:p>
        </w:tc>
      </w:tr>
      <w:tr w:rsidR="00425EB3" w:rsidTr="00425EB3" w14:paraId="6E353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B3" w:rsidP="00425EB3" w:rsidRDefault="00425EB3" w14:paraId="501FF2CA" w14:textId="77777777"/>
        </w:tc>
        <w:tc>
          <w:tcPr>
            <w:tcW w:w="7654" w:type="dxa"/>
            <w:gridSpan w:val="2"/>
          </w:tcPr>
          <w:p w:rsidR="00425EB3" w:rsidP="00425EB3" w:rsidRDefault="00425EB3" w14:paraId="74B210A3" w14:textId="49081487">
            <w:r>
              <w:t>Voorgesteld tijdens het notaoverleg van 13 april 2026</w:t>
            </w:r>
          </w:p>
        </w:tc>
      </w:tr>
      <w:tr w:rsidR="00997775" w:rsidTr="00425EB3" w14:paraId="218058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2ED2E2" w14:textId="77777777"/>
        </w:tc>
        <w:tc>
          <w:tcPr>
            <w:tcW w:w="7654" w:type="dxa"/>
            <w:gridSpan w:val="2"/>
          </w:tcPr>
          <w:p w:rsidR="00997775" w:rsidRDefault="00997775" w14:paraId="415CD5BC" w14:textId="77777777"/>
        </w:tc>
      </w:tr>
      <w:tr w:rsidR="00997775" w:rsidTr="00425EB3" w14:paraId="70FA7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0F49B" w14:textId="77777777"/>
        </w:tc>
        <w:tc>
          <w:tcPr>
            <w:tcW w:w="7654" w:type="dxa"/>
            <w:gridSpan w:val="2"/>
          </w:tcPr>
          <w:p w:rsidR="00997775" w:rsidRDefault="00997775" w14:paraId="1244B5AE" w14:textId="77777777">
            <w:r>
              <w:t>De Kamer,</w:t>
            </w:r>
          </w:p>
        </w:tc>
      </w:tr>
      <w:tr w:rsidR="00997775" w:rsidTr="00425EB3" w14:paraId="7D8A2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38A51" w14:textId="77777777"/>
        </w:tc>
        <w:tc>
          <w:tcPr>
            <w:tcW w:w="7654" w:type="dxa"/>
            <w:gridSpan w:val="2"/>
          </w:tcPr>
          <w:p w:rsidR="00997775" w:rsidRDefault="00997775" w14:paraId="03DE2DA8" w14:textId="77777777"/>
        </w:tc>
      </w:tr>
      <w:tr w:rsidR="00997775" w:rsidTr="00425EB3" w14:paraId="0A649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DBB846" w14:textId="77777777"/>
        </w:tc>
        <w:tc>
          <w:tcPr>
            <w:tcW w:w="7654" w:type="dxa"/>
            <w:gridSpan w:val="2"/>
          </w:tcPr>
          <w:p w:rsidR="00997775" w:rsidRDefault="00997775" w14:paraId="60391EEF" w14:textId="77777777">
            <w:r>
              <w:t>gehoord de beraadslaging,</w:t>
            </w:r>
          </w:p>
        </w:tc>
      </w:tr>
      <w:tr w:rsidR="00997775" w:rsidTr="00425EB3" w14:paraId="0F314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56EE2" w14:textId="77777777"/>
        </w:tc>
        <w:tc>
          <w:tcPr>
            <w:tcW w:w="7654" w:type="dxa"/>
            <w:gridSpan w:val="2"/>
          </w:tcPr>
          <w:p w:rsidR="00997775" w:rsidRDefault="00997775" w14:paraId="471BC3BF" w14:textId="77777777"/>
        </w:tc>
      </w:tr>
      <w:tr w:rsidR="00997775" w:rsidTr="00425EB3" w14:paraId="285E1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D46A47" w14:textId="77777777"/>
        </w:tc>
        <w:tc>
          <w:tcPr>
            <w:tcW w:w="7654" w:type="dxa"/>
            <w:gridSpan w:val="2"/>
          </w:tcPr>
          <w:p w:rsidR="0066731B" w:rsidP="0066731B" w:rsidRDefault="0066731B" w14:paraId="6D418008" w14:textId="77777777">
            <w:r>
              <w:t>constaterende dat voor het Nationaal Programma Ruimte voor Defensie locaties zijn geselecteerd waarbij woningen, bedrijven en beschermde natuur plaats zouden moeten maken;</w:t>
            </w:r>
          </w:p>
          <w:p w:rsidR="0066731B" w:rsidP="0066731B" w:rsidRDefault="0066731B" w14:paraId="5F740E2A" w14:textId="77777777"/>
          <w:p w:rsidR="0066731B" w:rsidP="0066731B" w:rsidRDefault="0066731B" w14:paraId="04D9B715" w14:textId="77777777">
            <w:r>
              <w:t>overwegende dat gedwongen onteigening een enorme impact heeft op de levens van mensen;</w:t>
            </w:r>
          </w:p>
          <w:p w:rsidR="0066731B" w:rsidP="0066731B" w:rsidRDefault="0066731B" w14:paraId="5E0B9C51" w14:textId="77777777"/>
          <w:p w:rsidR="0066731B" w:rsidP="0066731B" w:rsidRDefault="0066731B" w14:paraId="2F5163FE" w14:textId="77777777">
            <w:r>
              <w:t>verzoekt de regering in het Nationaal Programma Ruimte voor Defensie niet over te gaan tot gedwongen onteigening maar andere oplossingen te zoeken, zonder dwang,</w:t>
            </w:r>
          </w:p>
          <w:p w:rsidR="0066731B" w:rsidP="0066731B" w:rsidRDefault="0066731B" w14:paraId="7932D9A5" w14:textId="77777777"/>
          <w:p w:rsidR="0066731B" w:rsidP="0066731B" w:rsidRDefault="0066731B" w14:paraId="6075C610" w14:textId="77777777">
            <w:r>
              <w:t>en gaat over tot de orde van de dag.</w:t>
            </w:r>
          </w:p>
          <w:p w:rsidR="0066731B" w:rsidP="0066731B" w:rsidRDefault="0066731B" w14:paraId="213C35E5" w14:textId="2ED49896"/>
          <w:p w:rsidR="0066731B" w:rsidP="0066731B" w:rsidRDefault="0066731B" w14:paraId="170B5F9B" w14:textId="77777777">
            <w:r>
              <w:t>Dobbe</w:t>
            </w:r>
          </w:p>
          <w:p w:rsidR="00997775" w:rsidP="0066731B" w:rsidRDefault="0066731B" w14:paraId="42FE1450" w14:textId="157DD2C4">
            <w:r>
              <w:t>Wiersma</w:t>
            </w:r>
          </w:p>
        </w:tc>
      </w:tr>
    </w:tbl>
    <w:p w:rsidR="00997775" w:rsidRDefault="00997775" w14:paraId="3CC7E6C3" w14:textId="77777777"/>
    <w:sectPr w:rsidR="00997775" w:rsidSect="00A405C3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A681" w14:textId="77777777" w:rsidR="00425EB3" w:rsidRDefault="00425EB3">
      <w:pPr>
        <w:spacing w:line="20" w:lineRule="exact"/>
      </w:pPr>
    </w:p>
  </w:endnote>
  <w:endnote w:type="continuationSeparator" w:id="0">
    <w:p w14:paraId="5C261657" w14:textId="77777777" w:rsidR="00425EB3" w:rsidRDefault="00425E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058E6B" w14:textId="77777777" w:rsidR="00425EB3" w:rsidRDefault="00425E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B201" w14:textId="77777777" w:rsidR="00425EB3" w:rsidRDefault="00425E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440C99" w14:textId="77777777" w:rsidR="00425EB3" w:rsidRDefault="0042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5EB3"/>
    <w:rsid w:val="00476415"/>
    <w:rsid w:val="00546F8D"/>
    <w:rsid w:val="00560113"/>
    <w:rsid w:val="00621F64"/>
    <w:rsid w:val="00644DED"/>
    <w:rsid w:val="0066731B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1E6"/>
    <w:rsid w:val="00A4034A"/>
    <w:rsid w:val="00A405C3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5D9B8"/>
  <w15:docId w15:val="{03ADD5A5-8A85-4850-AB5D-F25F457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2026-04-14T08:58:00.0000000Z</dcterms:created>
  <dcterms:modified xsi:type="dcterms:W3CDTF">2026-04-14T08:58:00.0000000Z</dcterms:modified>
  <dc:description>------------------------</dc:description>
  <dc:subject/>
  <keywords/>
  <version/>
  <category/>
</coreProperties>
</file>