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34A1" w14:paraId="64886D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A3EB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8F0A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34A1" w14:paraId="067751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CF29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34A1" w14:paraId="17A3B3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6FA1EC" w14:textId="77777777"/>
        </w:tc>
      </w:tr>
      <w:tr w:rsidR="00997775" w:rsidTr="007A34A1" w14:paraId="2B20FF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1C9F87" w14:textId="77777777"/>
        </w:tc>
      </w:tr>
      <w:tr w:rsidR="00997775" w:rsidTr="007A34A1" w14:paraId="0465F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1A6C5" w14:textId="77777777"/>
        </w:tc>
        <w:tc>
          <w:tcPr>
            <w:tcW w:w="7654" w:type="dxa"/>
            <w:gridSpan w:val="2"/>
          </w:tcPr>
          <w:p w:rsidR="00997775" w:rsidRDefault="00997775" w14:paraId="7097A370" w14:textId="77777777"/>
        </w:tc>
      </w:tr>
      <w:tr w:rsidR="007A34A1" w:rsidTr="007A34A1" w14:paraId="30A43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4A1" w:rsidP="007A34A1" w:rsidRDefault="007A34A1" w14:paraId="55F47825" w14:textId="296C441F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7A34A1" w:rsidP="007A34A1" w:rsidRDefault="007A34A1" w14:paraId="1EB21389" w14:textId="38254483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7A34A1" w:rsidTr="007A34A1" w14:paraId="0A25E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4A1" w:rsidP="007A34A1" w:rsidRDefault="007A34A1" w14:paraId="27FB6BEF" w14:textId="77777777"/>
        </w:tc>
        <w:tc>
          <w:tcPr>
            <w:tcW w:w="7654" w:type="dxa"/>
            <w:gridSpan w:val="2"/>
          </w:tcPr>
          <w:p w:rsidR="007A34A1" w:rsidP="007A34A1" w:rsidRDefault="007A34A1" w14:paraId="73687A3A" w14:textId="77777777"/>
        </w:tc>
      </w:tr>
      <w:tr w:rsidR="007A34A1" w:rsidTr="007A34A1" w14:paraId="0CE2C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4A1" w:rsidP="007A34A1" w:rsidRDefault="007A34A1" w14:paraId="6BB7EFDF" w14:textId="77777777"/>
        </w:tc>
        <w:tc>
          <w:tcPr>
            <w:tcW w:w="7654" w:type="dxa"/>
            <w:gridSpan w:val="2"/>
          </w:tcPr>
          <w:p w:rsidR="007A34A1" w:rsidP="007A34A1" w:rsidRDefault="007A34A1" w14:paraId="0A7A3227" w14:textId="77777777"/>
        </w:tc>
      </w:tr>
      <w:tr w:rsidR="007A34A1" w:rsidTr="007A34A1" w14:paraId="42FA6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4A1" w:rsidP="007A34A1" w:rsidRDefault="007A34A1" w14:paraId="73842866" w14:textId="0AEE3F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7A34A1" w:rsidP="007A34A1" w:rsidRDefault="007A34A1" w14:paraId="300ECDD0" w14:textId="6EC186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25EB3">
              <w:rPr>
                <w:b/>
              </w:rPr>
              <w:t>DE LEDEN DOBBE EN WIERSMA</w:t>
            </w:r>
          </w:p>
        </w:tc>
      </w:tr>
      <w:tr w:rsidR="007A34A1" w:rsidTr="007A34A1" w14:paraId="1E445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34A1" w:rsidP="007A34A1" w:rsidRDefault="007A34A1" w14:paraId="1B8E6C99" w14:textId="77777777"/>
        </w:tc>
        <w:tc>
          <w:tcPr>
            <w:tcW w:w="7654" w:type="dxa"/>
            <w:gridSpan w:val="2"/>
          </w:tcPr>
          <w:p w:rsidR="007A34A1" w:rsidP="007A34A1" w:rsidRDefault="007A34A1" w14:paraId="41E8E274" w14:textId="6FA8721B">
            <w:r>
              <w:t>Voorgesteld tijdens het notaoverleg van 13 april 2026</w:t>
            </w:r>
          </w:p>
        </w:tc>
      </w:tr>
      <w:tr w:rsidR="00997775" w:rsidTr="007A34A1" w14:paraId="0EFE6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CF8C8" w14:textId="77777777"/>
        </w:tc>
        <w:tc>
          <w:tcPr>
            <w:tcW w:w="7654" w:type="dxa"/>
            <w:gridSpan w:val="2"/>
          </w:tcPr>
          <w:p w:rsidR="00997775" w:rsidRDefault="00997775" w14:paraId="6140D37E" w14:textId="77777777"/>
        </w:tc>
      </w:tr>
      <w:tr w:rsidR="00997775" w:rsidTr="007A34A1" w14:paraId="292A9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C7128" w14:textId="77777777"/>
        </w:tc>
        <w:tc>
          <w:tcPr>
            <w:tcW w:w="7654" w:type="dxa"/>
            <w:gridSpan w:val="2"/>
          </w:tcPr>
          <w:p w:rsidR="00997775" w:rsidRDefault="00997775" w14:paraId="39CDD9D5" w14:textId="77777777">
            <w:r>
              <w:t>De Kamer,</w:t>
            </w:r>
          </w:p>
        </w:tc>
      </w:tr>
      <w:tr w:rsidR="00997775" w:rsidTr="007A34A1" w14:paraId="6F543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A144D" w14:textId="77777777"/>
        </w:tc>
        <w:tc>
          <w:tcPr>
            <w:tcW w:w="7654" w:type="dxa"/>
            <w:gridSpan w:val="2"/>
          </w:tcPr>
          <w:p w:rsidR="00997775" w:rsidRDefault="00997775" w14:paraId="57C9AF3A" w14:textId="77777777"/>
        </w:tc>
      </w:tr>
      <w:tr w:rsidR="00997775" w:rsidTr="007A34A1" w14:paraId="60AE4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8D25E" w14:textId="77777777"/>
        </w:tc>
        <w:tc>
          <w:tcPr>
            <w:tcW w:w="7654" w:type="dxa"/>
            <w:gridSpan w:val="2"/>
          </w:tcPr>
          <w:p w:rsidR="00997775" w:rsidRDefault="00997775" w14:paraId="6F2B06BC" w14:textId="77777777">
            <w:r>
              <w:t>gehoord de beraadslaging,</w:t>
            </w:r>
          </w:p>
        </w:tc>
      </w:tr>
      <w:tr w:rsidR="00997775" w:rsidTr="007A34A1" w14:paraId="63E0D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4F075" w14:textId="77777777"/>
        </w:tc>
        <w:tc>
          <w:tcPr>
            <w:tcW w:w="7654" w:type="dxa"/>
            <w:gridSpan w:val="2"/>
          </w:tcPr>
          <w:p w:rsidR="00997775" w:rsidRDefault="00997775" w14:paraId="1EF97A98" w14:textId="77777777"/>
        </w:tc>
      </w:tr>
      <w:tr w:rsidR="00997775" w:rsidTr="007A34A1" w14:paraId="55CB8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A4CA1" w14:textId="77777777"/>
        </w:tc>
        <w:tc>
          <w:tcPr>
            <w:tcW w:w="7654" w:type="dxa"/>
            <w:gridSpan w:val="2"/>
          </w:tcPr>
          <w:p w:rsidR="00D02506" w:rsidP="00D02506" w:rsidRDefault="00D02506" w14:paraId="563FDAB1" w14:textId="77777777">
            <w:r>
              <w:t>constaterende dat maatschappelijke belangen, zoals woningbouw, mogelijk moeten wijken voor het Nationaal Programma Ruimte voor Defensie;</w:t>
            </w:r>
          </w:p>
          <w:p w:rsidR="00D02506" w:rsidP="00D02506" w:rsidRDefault="00D02506" w14:paraId="09EA937A" w14:textId="77777777"/>
          <w:p w:rsidR="00D02506" w:rsidP="00D02506" w:rsidRDefault="00D02506" w14:paraId="6AB594D6" w14:textId="77777777">
            <w:r>
              <w:t>overwegende dat dit negatieve effecten heeft voor de toekomst van Nederland;</w:t>
            </w:r>
          </w:p>
          <w:p w:rsidR="00D02506" w:rsidP="00D02506" w:rsidRDefault="00D02506" w14:paraId="31AB3192" w14:textId="77777777"/>
          <w:p w:rsidR="00D02506" w:rsidP="00D02506" w:rsidRDefault="00D02506" w14:paraId="531BBC18" w14:textId="77777777">
            <w:r>
              <w:t>verzoekt de regering bij de implementatie van het Nationaal Programma Ruimte voor Defensie geen voorrangspositie of uitzonderingspositie voor Defensie te hanteren ten opzichte van maatschappelijke belangen zoals woningbouw en natuur,</w:t>
            </w:r>
          </w:p>
          <w:p w:rsidR="00D02506" w:rsidP="00D02506" w:rsidRDefault="00D02506" w14:paraId="0CAE9A91" w14:textId="77777777"/>
          <w:p w:rsidR="00D02506" w:rsidP="00D02506" w:rsidRDefault="00D02506" w14:paraId="6A0BC333" w14:textId="77777777">
            <w:r>
              <w:t>en gaat over tot de orde van de dag.</w:t>
            </w:r>
          </w:p>
          <w:p w:rsidR="00D02506" w:rsidP="00D02506" w:rsidRDefault="00D02506" w14:paraId="604C7D9A" w14:textId="039F968A"/>
          <w:p w:rsidR="00D02506" w:rsidP="00D02506" w:rsidRDefault="00D02506" w14:paraId="316B42A5" w14:textId="77777777">
            <w:r>
              <w:t>Dobbe</w:t>
            </w:r>
          </w:p>
          <w:p w:rsidR="00997775" w:rsidP="00D02506" w:rsidRDefault="00D02506" w14:paraId="146A870B" w14:textId="7CE67D8B">
            <w:r>
              <w:t>Wiersma</w:t>
            </w:r>
          </w:p>
        </w:tc>
      </w:tr>
    </w:tbl>
    <w:p w:rsidR="00997775" w:rsidRDefault="00997775" w14:paraId="7B1037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107F" w14:textId="77777777" w:rsidR="007A34A1" w:rsidRDefault="007A34A1">
      <w:pPr>
        <w:spacing w:line="20" w:lineRule="exact"/>
      </w:pPr>
    </w:p>
  </w:endnote>
  <w:endnote w:type="continuationSeparator" w:id="0">
    <w:p w14:paraId="7A01C209" w14:textId="77777777" w:rsidR="007A34A1" w:rsidRDefault="007A34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BFA1D0" w14:textId="77777777" w:rsidR="007A34A1" w:rsidRDefault="007A34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3600" w14:textId="77777777" w:rsidR="007A34A1" w:rsidRDefault="007A34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7AD6F1" w14:textId="77777777" w:rsidR="007A34A1" w:rsidRDefault="007A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34A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02506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D473E"/>
  <w15:docId w15:val="{1AC5F79D-8885-495C-88D7-64F834B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2026-04-14T08:05:00.0000000Z</dcterms:created>
  <dcterms:modified xsi:type="dcterms:W3CDTF">2026-04-14T09:01:00.0000000Z</dcterms:modified>
  <dc:description>------------------------</dc:description>
  <dc:subject/>
  <keywords/>
  <version/>
  <category/>
</coreProperties>
</file>