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F0994" w14:paraId="6ACA20FF" w14:textId="77777777">
        <w:tc>
          <w:tcPr>
            <w:tcW w:w="6733" w:type="dxa"/>
            <w:gridSpan w:val="2"/>
            <w:tcBorders>
              <w:top w:val="nil"/>
              <w:left w:val="nil"/>
              <w:bottom w:val="nil"/>
              <w:right w:val="nil"/>
            </w:tcBorders>
            <w:vAlign w:val="center"/>
          </w:tcPr>
          <w:p w:rsidR="00997775" w:rsidP="00710A7A" w:rsidRDefault="00997775" w14:paraId="5CE05A1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EC06B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F0994" w14:paraId="07FC74F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60CF45" w14:textId="77777777">
            <w:r w:rsidRPr="008B0CC5">
              <w:t xml:space="preserve">Vergaderjaar </w:t>
            </w:r>
            <w:r w:rsidR="00AC6B87">
              <w:t>202</w:t>
            </w:r>
            <w:r w:rsidR="00684DFF">
              <w:t>5</w:t>
            </w:r>
            <w:r w:rsidR="00AC6B87">
              <w:t>-202</w:t>
            </w:r>
            <w:r w:rsidR="00684DFF">
              <w:t>6</w:t>
            </w:r>
          </w:p>
        </w:tc>
      </w:tr>
      <w:tr w:rsidR="00997775" w:rsidTr="003F0994" w14:paraId="398F951A" w14:textId="77777777">
        <w:trPr>
          <w:cantSplit/>
        </w:trPr>
        <w:tc>
          <w:tcPr>
            <w:tcW w:w="10985" w:type="dxa"/>
            <w:gridSpan w:val="3"/>
            <w:tcBorders>
              <w:top w:val="nil"/>
              <w:left w:val="nil"/>
              <w:bottom w:val="nil"/>
              <w:right w:val="nil"/>
            </w:tcBorders>
          </w:tcPr>
          <w:p w:rsidR="00997775" w:rsidRDefault="00997775" w14:paraId="7B20EF77" w14:textId="77777777"/>
        </w:tc>
      </w:tr>
      <w:tr w:rsidR="00997775" w:rsidTr="003F0994" w14:paraId="49D6E71B" w14:textId="77777777">
        <w:trPr>
          <w:cantSplit/>
        </w:trPr>
        <w:tc>
          <w:tcPr>
            <w:tcW w:w="10985" w:type="dxa"/>
            <w:gridSpan w:val="3"/>
            <w:tcBorders>
              <w:top w:val="nil"/>
              <w:left w:val="nil"/>
              <w:bottom w:val="single" w:color="auto" w:sz="4" w:space="0"/>
              <w:right w:val="nil"/>
            </w:tcBorders>
          </w:tcPr>
          <w:p w:rsidR="00997775" w:rsidRDefault="00997775" w14:paraId="5457DD70" w14:textId="77777777"/>
        </w:tc>
      </w:tr>
      <w:tr w:rsidR="00997775" w:rsidTr="003F0994" w14:paraId="610FD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6CD358" w14:textId="77777777"/>
        </w:tc>
        <w:tc>
          <w:tcPr>
            <w:tcW w:w="7654" w:type="dxa"/>
            <w:gridSpan w:val="2"/>
          </w:tcPr>
          <w:p w:rsidR="00997775" w:rsidRDefault="00997775" w14:paraId="6DF4BD51" w14:textId="77777777"/>
        </w:tc>
      </w:tr>
      <w:tr w:rsidR="003F0994" w:rsidTr="003F0994" w14:paraId="02CED9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994" w:rsidP="003F0994" w:rsidRDefault="003F0994" w14:paraId="36DC4638" w14:textId="455FDC0B">
            <w:pPr>
              <w:rPr>
                <w:b/>
              </w:rPr>
            </w:pPr>
            <w:r w:rsidRPr="004139E5">
              <w:rPr>
                <w:b/>
              </w:rPr>
              <w:t>36</w:t>
            </w:r>
            <w:r>
              <w:rPr>
                <w:b/>
              </w:rPr>
              <w:t xml:space="preserve"> </w:t>
            </w:r>
            <w:r w:rsidRPr="004139E5">
              <w:rPr>
                <w:b/>
              </w:rPr>
              <w:t>592</w:t>
            </w:r>
          </w:p>
        </w:tc>
        <w:tc>
          <w:tcPr>
            <w:tcW w:w="7654" w:type="dxa"/>
            <w:gridSpan w:val="2"/>
          </w:tcPr>
          <w:p w:rsidR="003F0994" w:rsidP="003F0994" w:rsidRDefault="003F0994" w14:paraId="3B7E9960" w14:textId="77AA4608">
            <w:pPr>
              <w:rPr>
                <w:b/>
              </w:rPr>
            </w:pPr>
            <w:r w:rsidRPr="004139E5">
              <w:rPr>
                <w:b/>
                <w:bCs/>
              </w:rPr>
              <w:t>Defensienota 2024 - Sterk, slim en samen</w:t>
            </w:r>
          </w:p>
        </w:tc>
      </w:tr>
      <w:tr w:rsidR="003F0994" w:rsidTr="003F0994" w14:paraId="2FB2B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994" w:rsidP="003F0994" w:rsidRDefault="003F0994" w14:paraId="546F9E38" w14:textId="77777777"/>
        </w:tc>
        <w:tc>
          <w:tcPr>
            <w:tcW w:w="7654" w:type="dxa"/>
            <w:gridSpan w:val="2"/>
          </w:tcPr>
          <w:p w:rsidR="003F0994" w:rsidP="003F0994" w:rsidRDefault="003F0994" w14:paraId="5915ADA0" w14:textId="77777777"/>
        </w:tc>
      </w:tr>
      <w:tr w:rsidR="003F0994" w:rsidTr="003F0994" w14:paraId="4D1C7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994" w:rsidP="003F0994" w:rsidRDefault="003F0994" w14:paraId="7634BF4B" w14:textId="77777777"/>
        </w:tc>
        <w:tc>
          <w:tcPr>
            <w:tcW w:w="7654" w:type="dxa"/>
            <w:gridSpan w:val="2"/>
          </w:tcPr>
          <w:p w:rsidR="003F0994" w:rsidP="003F0994" w:rsidRDefault="003F0994" w14:paraId="609B9E80" w14:textId="77777777"/>
        </w:tc>
      </w:tr>
      <w:tr w:rsidR="003F0994" w:rsidTr="003F0994" w14:paraId="03C702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994" w:rsidP="003F0994" w:rsidRDefault="003F0994" w14:paraId="57238CE1" w14:textId="2947BF37">
            <w:pPr>
              <w:rPr>
                <w:b/>
              </w:rPr>
            </w:pPr>
            <w:r>
              <w:rPr>
                <w:b/>
              </w:rPr>
              <w:t xml:space="preserve">Nr. </w:t>
            </w:r>
            <w:r>
              <w:rPr>
                <w:b/>
              </w:rPr>
              <w:t>76</w:t>
            </w:r>
          </w:p>
        </w:tc>
        <w:tc>
          <w:tcPr>
            <w:tcW w:w="7654" w:type="dxa"/>
            <w:gridSpan w:val="2"/>
          </w:tcPr>
          <w:p w:rsidR="003F0994" w:rsidP="003F0994" w:rsidRDefault="003F0994" w14:paraId="09E07A78" w14:textId="7EFAD084">
            <w:pPr>
              <w:rPr>
                <w:b/>
              </w:rPr>
            </w:pPr>
            <w:r>
              <w:rPr>
                <w:b/>
              </w:rPr>
              <w:t xml:space="preserve">MOTIE VAN </w:t>
            </w:r>
            <w:r w:rsidRPr="003F0994">
              <w:rPr>
                <w:b/>
              </w:rPr>
              <w:t>DE LEDEN WIERSMA EN VAN DER PLAS</w:t>
            </w:r>
          </w:p>
        </w:tc>
      </w:tr>
      <w:tr w:rsidR="003F0994" w:rsidTr="003F0994" w14:paraId="4D350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994" w:rsidP="003F0994" w:rsidRDefault="003F0994" w14:paraId="04ABFF46" w14:textId="77777777"/>
        </w:tc>
        <w:tc>
          <w:tcPr>
            <w:tcW w:w="7654" w:type="dxa"/>
            <w:gridSpan w:val="2"/>
          </w:tcPr>
          <w:p w:rsidR="003F0994" w:rsidP="003F0994" w:rsidRDefault="003F0994" w14:paraId="556CE25E" w14:textId="0C69DD5B">
            <w:r>
              <w:t>Voorgesteld tijdens het notaoverleg van 13 april 2026</w:t>
            </w:r>
          </w:p>
        </w:tc>
      </w:tr>
      <w:tr w:rsidR="00997775" w:rsidTr="003F0994" w14:paraId="57B20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E70AEF" w14:textId="77777777"/>
        </w:tc>
        <w:tc>
          <w:tcPr>
            <w:tcW w:w="7654" w:type="dxa"/>
            <w:gridSpan w:val="2"/>
          </w:tcPr>
          <w:p w:rsidR="00997775" w:rsidRDefault="00997775" w14:paraId="0B9B1645" w14:textId="77777777"/>
        </w:tc>
      </w:tr>
      <w:tr w:rsidR="00997775" w:rsidTr="003F0994" w14:paraId="24138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82F3BA" w14:textId="77777777"/>
        </w:tc>
        <w:tc>
          <w:tcPr>
            <w:tcW w:w="7654" w:type="dxa"/>
            <w:gridSpan w:val="2"/>
          </w:tcPr>
          <w:p w:rsidR="00997775" w:rsidRDefault="00997775" w14:paraId="31CD17B7" w14:textId="77777777">
            <w:r>
              <w:t>De Kamer,</w:t>
            </w:r>
          </w:p>
        </w:tc>
      </w:tr>
      <w:tr w:rsidR="00997775" w:rsidTr="003F0994" w14:paraId="6AE187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F90850" w14:textId="77777777"/>
        </w:tc>
        <w:tc>
          <w:tcPr>
            <w:tcW w:w="7654" w:type="dxa"/>
            <w:gridSpan w:val="2"/>
          </w:tcPr>
          <w:p w:rsidR="00997775" w:rsidRDefault="00997775" w14:paraId="3BC0B4B6" w14:textId="77777777"/>
        </w:tc>
      </w:tr>
      <w:tr w:rsidR="00997775" w:rsidTr="003F0994" w14:paraId="686F8F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0BBA1D" w14:textId="77777777"/>
        </w:tc>
        <w:tc>
          <w:tcPr>
            <w:tcW w:w="7654" w:type="dxa"/>
            <w:gridSpan w:val="2"/>
          </w:tcPr>
          <w:p w:rsidR="00997775" w:rsidRDefault="00997775" w14:paraId="01EFD29D" w14:textId="77777777">
            <w:r>
              <w:t>gehoord de beraadslaging,</w:t>
            </w:r>
          </w:p>
        </w:tc>
      </w:tr>
      <w:tr w:rsidR="00997775" w:rsidTr="003F0994" w14:paraId="57E89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F3337B" w14:textId="77777777"/>
        </w:tc>
        <w:tc>
          <w:tcPr>
            <w:tcW w:w="7654" w:type="dxa"/>
            <w:gridSpan w:val="2"/>
          </w:tcPr>
          <w:p w:rsidR="00997775" w:rsidRDefault="00997775" w14:paraId="7F0AAF00" w14:textId="77777777"/>
        </w:tc>
      </w:tr>
      <w:tr w:rsidR="00997775" w:rsidTr="003F0994" w14:paraId="38B98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21E68A" w14:textId="77777777"/>
        </w:tc>
        <w:tc>
          <w:tcPr>
            <w:tcW w:w="7654" w:type="dxa"/>
            <w:gridSpan w:val="2"/>
          </w:tcPr>
          <w:p w:rsidR="003A04C9" w:rsidP="003A04C9" w:rsidRDefault="003A04C9" w14:paraId="1CA3A7AE" w14:textId="77777777">
            <w:r>
              <w:t>constaterende dat binnen het NPRD één pilot plaatsvindt met hybride gebruik van landbouw en Defensie en er 57 ruimtelijke behoeften zijn rond agrarisch gebied;</w:t>
            </w:r>
          </w:p>
          <w:p w:rsidR="003A04C9" w:rsidP="003A04C9" w:rsidRDefault="003A04C9" w14:paraId="46915DBF" w14:textId="77777777"/>
          <w:p w:rsidR="003A04C9" w:rsidP="003A04C9" w:rsidRDefault="003A04C9" w14:paraId="4D648E75" w14:textId="77777777">
            <w:r>
              <w:t>overwegende dat hybride medegebruik bijdraagt aan behoud van landbouwgrond en bedrijfscontinuïteit;</w:t>
            </w:r>
          </w:p>
          <w:p w:rsidR="003A04C9" w:rsidP="003A04C9" w:rsidRDefault="003A04C9" w14:paraId="3BAB767B" w14:textId="77777777"/>
          <w:p w:rsidR="003A04C9" w:rsidP="003A04C9" w:rsidRDefault="003A04C9" w14:paraId="25BA0CF3" w14:textId="77777777">
            <w:r>
              <w:t>verzoekt de regering om te onderzoeken in hoeverre de pilot voor hybride gebruik met landbouw uitgebreid kan worden in het NPRD en de Kamer hierover te informeren voorafgaand aan de verdere uitwerking en realisatie van de locaties,</w:t>
            </w:r>
          </w:p>
          <w:p w:rsidR="003A04C9" w:rsidP="003A04C9" w:rsidRDefault="003A04C9" w14:paraId="10457E63" w14:textId="77777777"/>
          <w:p w:rsidR="003A04C9" w:rsidP="003A04C9" w:rsidRDefault="003A04C9" w14:paraId="6D8F9613" w14:textId="77777777">
            <w:r>
              <w:t>en gaat over tot de orde van de dag.</w:t>
            </w:r>
          </w:p>
          <w:p w:rsidR="003A04C9" w:rsidP="003A04C9" w:rsidRDefault="003A04C9" w14:paraId="387D41E7" w14:textId="30FF412D"/>
          <w:p w:rsidR="003A04C9" w:rsidP="003A04C9" w:rsidRDefault="003A04C9" w14:paraId="67575267" w14:textId="77777777">
            <w:r>
              <w:t>Wiersma</w:t>
            </w:r>
          </w:p>
          <w:p w:rsidR="00997775" w:rsidP="003A04C9" w:rsidRDefault="003A04C9" w14:paraId="7F960137" w14:textId="61612863">
            <w:r>
              <w:t>Van der Plas</w:t>
            </w:r>
          </w:p>
        </w:tc>
      </w:tr>
    </w:tbl>
    <w:p w:rsidR="00997775" w:rsidRDefault="00997775" w14:paraId="407B0EB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E477" w14:textId="77777777" w:rsidR="003F0994" w:rsidRDefault="003F0994">
      <w:pPr>
        <w:spacing w:line="20" w:lineRule="exact"/>
      </w:pPr>
    </w:p>
  </w:endnote>
  <w:endnote w:type="continuationSeparator" w:id="0">
    <w:p w14:paraId="5B737C93" w14:textId="77777777" w:rsidR="003F0994" w:rsidRDefault="003F0994">
      <w:pPr>
        <w:pStyle w:val="Amendement"/>
      </w:pPr>
      <w:r>
        <w:rPr>
          <w:b w:val="0"/>
        </w:rPr>
        <w:t xml:space="preserve"> </w:t>
      </w:r>
    </w:p>
  </w:endnote>
  <w:endnote w:type="continuationNotice" w:id="1">
    <w:p w14:paraId="3C6B06A3" w14:textId="77777777" w:rsidR="003F0994" w:rsidRDefault="003F09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CEAA" w14:textId="77777777" w:rsidR="003F0994" w:rsidRDefault="003F0994">
      <w:pPr>
        <w:pStyle w:val="Amendement"/>
      </w:pPr>
      <w:r>
        <w:rPr>
          <w:b w:val="0"/>
        </w:rPr>
        <w:separator/>
      </w:r>
    </w:p>
  </w:footnote>
  <w:footnote w:type="continuationSeparator" w:id="0">
    <w:p w14:paraId="42DF6A26" w14:textId="77777777" w:rsidR="003F0994" w:rsidRDefault="003F0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94"/>
    <w:rsid w:val="00133FCE"/>
    <w:rsid w:val="001E482C"/>
    <w:rsid w:val="001E4877"/>
    <w:rsid w:val="0021105A"/>
    <w:rsid w:val="00280D6A"/>
    <w:rsid w:val="002B78E9"/>
    <w:rsid w:val="002C5406"/>
    <w:rsid w:val="00330D60"/>
    <w:rsid w:val="00345A5C"/>
    <w:rsid w:val="003A04C9"/>
    <w:rsid w:val="003F0994"/>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84A79"/>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795F1"/>
  <w15:docId w15:val="{3C025B00-F952-4036-B4D9-535D6C78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707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2026-04-14T08:05:00.0000000Z</dcterms:created>
  <dcterms:modified xsi:type="dcterms:W3CDTF">2026-04-14T09:05:00.0000000Z</dcterms:modified>
  <dc:description>------------------------</dc:description>
  <dc:subject/>
  <keywords/>
  <version/>
  <category/>
</coreProperties>
</file>