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3307" w14:paraId="033E77D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2DB9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21AE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3307" w14:paraId="35AD84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8EB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3307" w14:paraId="406F6A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9AFF0" w14:textId="77777777"/>
        </w:tc>
      </w:tr>
      <w:tr w:rsidR="00997775" w:rsidTr="00703307" w14:paraId="7A03D3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546719" w14:textId="77777777"/>
        </w:tc>
      </w:tr>
      <w:tr w:rsidR="00997775" w:rsidTr="00703307" w14:paraId="6812E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7992C" w14:textId="77777777"/>
        </w:tc>
        <w:tc>
          <w:tcPr>
            <w:tcW w:w="7654" w:type="dxa"/>
            <w:gridSpan w:val="2"/>
          </w:tcPr>
          <w:p w:rsidR="00997775" w:rsidRDefault="00997775" w14:paraId="72EC234B" w14:textId="77777777"/>
        </w:tc>
      </w:tr>
      <w:tr w:rsidR="00703307" w:rsidTr="00703307" w14:paraId="3DF73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07" w:rsidP="00703307" w:rsidRDefault="00703307" w14:paraId="3924BDF1" w14:textId="659E4D53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703307" w:rsidP="00703307" w:rsidRDefault="00703307" w14:paraId="51978C88" w14:textId="50758F45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703307" w:rsidTr="00703307" w14:paraId="00A78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07" w:rsidP="00703307" w:rsidRDefault="00703307" w14:paraId="4F03B25D" w14:textId="77777777"/>
        </w:tc>
        <w:tc>
          <w:tcPr>
            <w:tcW w:w="7654" w:type="dxa"/>
            <w:gridSpan w:val="2"/>
          </w:tcPr>
          <w:p w:rsidR="00703307" w:rsidP="00703307" w:rsidRDefault="00703307" w14:paraId="5BDE77D2" w14:textId="77777777"/>
        </w:tc>
      </w:tr>
      <w:tr w:rsidR="00703307" w:rsidTr="00703307" w14:paraId="58A53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07" w:rsidP="00703307" w:rsidRDefault="00703307" w14:paraId="36A19F60" w14:textId="77777777"/>
        </w:tc>
        <w:tc>
          <w:tcPr>
            <w:tcW w:w="7654" w:type="dxa"/>
            <w:gridSpan w:val="2"/>
          </w:tcPr>
          <w:p w:rsidR="00703307" w:rsidP="00703307" w:rsidRDefault="00703307" w14:paraId="716C0914" w14:textId="77777777"/>
        </w:tc>
      </w:tr>
      <w:tr w:rsidR="00703307" w:rsidTr="00703307" w14:paraId="5CE7C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07" w:rsidP="00703307" w:rsidRDefault="00703307" w14:paraId="560CEF1A" w14:textId="0AF921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</w:t>
            </w:r>
          </w:p>
        </w:tc>
        <w:tc>
          <w:tcPr>
            <w:tcW w:w="7654" w:type="dxa"/>
            <w:gridSpan w:val="2"/>
          </w:tcPr>
          <w:p w:rsidR="00703307" w:rsidP="00703307" w:rsidRDefault="00703307" w14:paraId="493DA4CB" w14:textId="5A75D9B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15B95">
              <w:rPr>
                <w:b/>
              </w:rPr>
              <w:t>HET LID PETER DE GROOT C.S.</w:t>
            </w:r>
          </w:p>
        </w:tc>
      </w:tr>
      <w:tr w:rsidR="00703307" w:rsidTr="00703307" w14:paraId="5C43E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3307" w:rsidP="00703307" w:rsidRDefault="00703307" w14:paraId="4393782F" w14:textId="77777777"/>
        </w:tc>
        <w:tc>
          <w:tcPr>
            <w:tcW w:w="7654" w:type="dxa"/>
            <w:gridSpan w:val="2"/>
          </w:tcPr>
          <w:p w:rsidR="00703307" w:rsidP="00703307" w:rsidRDefault="00703307" w14:paraId="0B76811D" w14:textId="085F40B6">
            <w:r>
              <w:t>Voorgesteld tijdens het notaoverleg van 13 april 2026</w:t>
            </w:r>
          </w:p>
        </w:tc>
      </w:tr>
      <w:tr w:rsidR="00997775" w:rsidTr="00703307" w14:paraId="1DC18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128C7B" w14:textId="77777777"/>
        </w:tc>
        <w:tc>
          <w:tcPr>
            <w:tcW w:w="7654" w:type="dxa"/>
            <w:gridSpan w:val="2"/>
          </w:tcPr>
          <w:p w:rsidR="00997775" w:rsidRDefault="00997775" w14:paraId="46A40786" w14:textId="77777777"/>
        </w:tc>
      </w:tr>
      <w:tr w:rsidR="00997775" w:rsidTr="00703307" w14:paraId="35A27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341466" w14:textId="77777777"/>
        </w:tc>
        <w:tc>
          <w:tcPr>
            <w:tcW w:w="7654" w:type="dxa"/>
            <w:gridSpan w:val="2"/>
          </w:tcPr>
          <w:p w:rsidR="00997775" w:rsidRDefault="00997775" w14:paraId="59FF63BF" w14:textId="77777777">
            <w:r>
              <w:t>De Kamer,</w:t>
            </w:r>
          </w:p>
        </w:tc>
      </w:tr>
      <w:tr w:rsidR="00997775" w:rsidTr="00703307" w14:paraId="0CFA1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10845" w14:textId="77777777"/>
        </w:tc>
        <w:tc>
          <w:tcPr>
            <w:tcW w:w="7654" w:type="dxa"/>
            <w:gridSpan w:val="2"/>
          </w:tcPr>
          <w:p w:rsidR="00997775" w:rsidRDefault="00997775" w14:paraId="20C6FD8F" w14:textId="77777777"/>
        </w:tc>
      </w:tr>
      <w:tr w:rsidR="00997775" w:rsidTr="00703307" w14:paraId="5B91E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D68EF" w14:textId="77777777"/>
        </w:tc>
        <w:tc>
          <w:tcPr>
            <w:tcW w:w="7654" w:type="dxa"/>
            <w:gridSpan w:val="2"/>
          </w:tcPr>
          <w:p w:rsidR="00997775" w:rsidRDefault="00997775" w14:paraId="38EF9E1F" w14:textId="77777777">
            <w:r>
              <w:t>gehoord de beraadslaging,</w:t>
            </w:r>
          </w:p>
        </w:tc>
      </w:tr>
      <w:tr w:rsidR="00997775" w:rsidTr="00703307" w14:paraId="14E79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DDECF" w14:textId="77777777"/>
        </w:tc>
        <w:tc>
          <w:tcPr>
            <w:tcW w:w="7654" w:type="dxa"/>
            <w:gridSpan w:val="2"/>
          </w:tcPr>
          <w:p w:rsidR="00997775" w:rsidRDefault="00997775" w14:paraId="65B9686A" w14:textId="77777777"/>
        </w:tc>
      </w:tr>
      <w:tr w:rsidR="00997775" w:rsidTr="00703307" w14:paraId="038F9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1A617F" w14:textId="77777777"/>
        </w:tc>
        <w:tc>
          <w:tcPr>
            <w:tcW w:w="7654" w:type="dxa"/>
            <w:gridSpan w:val="2"/>
          </w:tcPr>
          <w:p w:rsidR="00786B78" w:rsidP="00786B78" w:rsidRDefault="00786B78" w14:paraId="70465349" w14:textId="77777777">
            <w:r>
              <w:t>constaterende dat in het Nationaal Programma Ruimte voor Defensie geen grootschalig droneoefenterrein is opgenomen;</w:t>
            </w:r>
          </w:p>
          <w:p w:rsidR="00786B78" w:rsidP="00786B78" w:rsidRDefault="00786B78" w14:paraId="79068497" w14:textId="77777777"/>
          <w:p w:rsidR="00786B78" w:rsidP="00786B78" w:rsidRDefault="00786B78" w14:paraId="54F613D3" w14:textId="77777777">
            <w:r>
              <w:t>overwegende dat voor de gereedstelling van dit nieuwe onderdeel van oorlogsvoering realistische oefeningen essentieel zijn;</w:t>
            </w:r>
          </w:p>
          <w:p w:rsidR="00786B78" w:rsidP="00786B78" w:rsidRDefault="00786B78" w14:paraId="10224D19" w14:textId="77777777"/>
          <w:p w:rsidR="00786B78" w:rsidP="00786B78" w:rsidRDefault="00786B78" w14:paraId="7F636CAD" w14:textId="77777777">
            <w:r>
              <w:t>verzoekt de regering een grootschalig droneoefengebied in Nederland te zoeken en aan te wijzen,</w:t>
            </w:r>
          </w:p>
          <w:p w:rsidR="00786B78" w:rsidP="00786B78" w:rsidRDefault="00786B78" w14:paraId="54C31C9B" w14:textId="77777777"/>
          <w:p w:rsidR="00786B78" w:rsidP="00786B78" w:rsidRDefault="00786B78" w14:paraId="244D1FB0" w14:textId="77777777">
            <w:r>
              <w:t>en gaat over tot de orde van de dag.</w:t>
            </w:r>
          </w:p>
          <w:p w:rsidR="00786B78" w:rsidP="00786B78" w:rsidRDefault="00786B78" w14:paraId="3DC559B6" w14:textId="1DC3E97E"/>
          <w:p w:rsidR="00786B78" w:rsidP="00786B78" w:rsidRDefault="00786B78" w14:paraId="4DAA2630" w14:textId="77777777">
            <w:r>
              <w:t>Peter de Groot</w:t>
            </w:r>
          </w:p>
          <w:p w:rsidR="00786B78" w:rsidP="00786B78" w:rsidRDefault="00786B78" w14:paraId="19349FBC" w14:textId="77777777">
            <w:r>
              <w:t>Jagtenberg</w:t>
            </w:r>
          </w:p>
          <w:p w:rsidR="00997775" w:rsidP="00786B78" w:rsidRDefault="00786B78" w14:paraId="509D42E9" w14:textId="77777777">
            <w:r>
              <w:t>Diederik van Dijk</w:t>
            </w:r>
          </w:p>
          <w:p w:rsidR="00786B78" w:rsidP="00786B78" w:rsidRDefault="00786B78" w14:paraId="761AF756" w14:textId="5E5C6251"/>
        </w:tc>
      </w:tr>
    </w:tbl>
    <w:p w:rsidR="00997775" w:rsidRDefault="00997775" w14:paraId="3603A1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E88A" w14:textId="77777777" w:rsidR="00703307" w:rsidRDefault="00703307">
      <w:pPr>
        <w:spacing w:line="20" w:lineRule="exact"/>
      </w:pPr>
    </w:p>
  </w:endnote>
  <w:endnote w:type="continuationSeparator" w:id="0">
    <w:p w14:paraId="4B1DF5AA" w14:textId="77777777" w:rsidR="00703307" w:rsidRDefault="007033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6F7E49" w14:textId="77777777" w:rsidR="00703307" w:rsidRDefault="007033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8E7D" w14:textId="77777777" w:rsidR="00703307" w:rsidRDefault="007033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45F479" w14:textId="77777777" w:rsidR="00703307" w:rsidRDefault="0070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3307"/>
    <w:rsid w:val="00710A7A"/>
    <w:rsid w:val="00744C6E"/>
    <w:rsid w:val="00786B7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A0334"/>
  <w15:docId w15:val="{713EA594-FB10-4D19-BDD2-67B84C7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2026-04-14T08:06:00.0000000Z</dcterms:created>
  <dcterms:modified xsi:type="dcterms:W3CDTF">2026-04-14T09:09:00.0000000Z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