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2235B" w14:paraId="41CC19F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B7069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83E3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2235B" w14:paraId="4576E29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E0C35C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2235B" w14:paraId="491089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E06F08" w14:textId="77777777"/>
        </w:tc>
      </w:tr>
      <w:tr w:rsidR="00997775" w:rsidTr="0052235B" w14:paraId="641521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770C07" w14:textId="77777777"/>
        </w:tc>
      </w:tr>
      <w:tr w:rsidR="00997775" w:rsidTr="0052235B" w14:paraId="21266F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C3D346" w14:textId="77777777"/>
        </w:tc>
        <w:tc>
          <w:tcPr>
            <w:tcW w:w="7654" w:type="dxa"/>
            <w:gridSpan w:val="2"/>
          </w:tcPr>
          <w:p w:rsidR="00997775" w:rsidRDefault="00997775" w14:paraId="088CEB2A" w14:textId="77777777"/>
        </w:tc>
      </w:tr>
      <w:tr w:rsidR="0052235B" w:rsidTr="0052235B" w14:paraId="1EA72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235B" w:rsidP="0052235B" w:rsidRDefault="0052235B" w14:paraId="5A98A7EE" w14:textId="4C19EDF6">
            <w:pPr>
              <w:rPr>
                <w:b/>
              </w:rPr>
            </w:pPr>
            <w:r w:rsidRPr="004139E5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4139E5">
              <w:rPr>
                <w:b/>
              </w:rPr>
              <w:t>592</w:t>
            </w:r>
          </w:p>
        </w:tc>
        <w:tc>
          <w:tcPr>
            <w:tcW w:w="7654" w:type="dxa"/>
            <w:gridSpan w:val="2"/>
          </w:tcPr>
          <w:p w:rsidR="0052235B" w:rsidP="0052235B" w:rsidRDefault="0052235B" w14:paraId="2D6F373E" w14:textId="12692C89">
            <w:pPr>
              <w:rPr>
                <w:b/>
              </w:rPr>
            </w:pPr>
            <w:r w:rsidRPr="004139E5">
              <w:rPr>
                <w:b/>
                <w:bCs/>
              </w:rPr>
              <w:t>Defensienota 2024 - Sterk, slim en samen</w:t>
            </w:r>
          </w:p>
        </w:tc>
      </w:tr>
      <w:tr w:rsidR="0052235B" w:rsidTr="0052235B" w14:paraId="7ADB14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235B" w:rsidP="0052235B" w:rsidRDefault="0052235B" w14:paraId="0CA761BF" w14:textId="77777777"/>
        </w:tc>
        <w:tc>
          <w:tcPr>
            <w:tcW w:w="7654" w:type="dxa"/>
            <w:gridSpan w:val="2"/>
          </w:tcPr>
          <w:p w:rsidR="0052235B" w:rsidP="0052235B" w:rsidRDefault="0052235B" w14:paraId="0C5D859A" w14:textId="77777777"/>
        </w:tc>
      </w:tr>
      <w:tr w:rsidR="0052235B" w:rsidTr="0052235B" w14:paraId="73A56B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235B" w:rsidP="0052235B" w:rsidRDefault="0052235B" w14:paraId="41B4FF5F" w14:textId="77777777"/>
        </w:tc>
        <w:tc>
          <w:tcPr>
            <w:tcW w:w="7654" w:type="dxa"/>
            <w:gridSpan w:val="2"/>
          </w:tcPr>
          <w:p w:rsidR="0052235B" w:rsidP="0052235B" w:rsidRDefault="0052235B" w14:paraId="57B5C723" w14:textId="77777777"/>
        </w:tc>
      </w:tr>
      <w:tr w:rsidR="0052235B" w:rsidTr="0052235B" w14:paraId="652182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235B" w:rsidP="0052235B" w:rsidRDefault="0052235B" w14:paraId="2C1CA26C" w14:textId="5CCC506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79</w:t>
            </w:r>
          </w:p>
        </w:tc>
        <w:tc>
          <w:tcPr>
            <w:tcW w:w="7654" w:type="dxa"/>
            <w:gridSpan w:val="2"/>
          </w:tcPr>
          <w:p w:rsidR="0052235B" w:rsidP="0052235B" w:rsidRDefault="0052235B" w14:paraId="618FCFBD" w14:textId="288A34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15B95">
              <w:rPr>
                <w:b/>
              </w:rPr>
              <w:t>HET LID PETER DE GROOT</w:t>
            </w:r>
          </w:p>
        </w:tc>
      </w:tr>
      <w:tr w:rsidR="0052235B" w:rsidTr="0052235B" w14:paraId="30F049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235B" w:rsidP="0052235B" w:rsidRDefault="0052235B" w14:paraId="51A92600" w14:textId="77777777"/>
        </w:tc>
        <w:tc>
          <w:tcPr>
            <w:tcW w:w="7654" w:type="dxa"/>
            <w:gridSpan w:val="2"/>
          </w:tcPr>
          <w:p w:rsidR="0052235B" w:rsidP="0052235B" w:rsidRDefault="0052235B" w14:paraId="6123AEA8" w14:textId="1733DDFB">
            <w:r>
              <w:t>Voorgesteld tijdens het notaoverleg van 13 april 2026</w:t>
            </w:r>
          </w:p>
        </w:tc>
      </w:tr>
      <w:tr w:rsidR="00997775" w:rsidTr="0052235B" w14:paraId="308464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2DB3BC" w14:textId="77777777"/>
        </w:tc>
        <w:tc>
          <w:tcPr>
            <w:tcW w:w="7654" w:type="dxa"/>
            <w:gridSpan w:val="2"/>
          </w:tcPr>
          <w:p w:rsidR="00997775" w:rsidRDefault="00997775" w14:paraId="2D54FD41" w14:textId="77777777"/>
        </w:tc>
      </w:tr>
      <w:tr w:rsidR="00997775" w:rsidTr="0052235B" w14:paraId="5BBAC3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1C0388" w14:textId="77777777"/>
        </w:tc>
        <w:tc>
          <w:tcPr>
            <w:tcW w:w="7654" w:type="dxa"/>
            <w:gridSpan w:val="2"/>
          </w:tcPr>
          <w:p w:rsidR="00997775" w:rsidRDefault="00997775" w14:paraId="67C06A4C" w14:textId="77777777">
            <w:r>
              <w:t>De Kamer,</w:t>
            </w:r>
          </w:p>
        </w:tc>
      </w:tr>
      <w:tr w:rsidR="00997775" w:rsidTr="0052235B" w14:paraId="547CDA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D96A3E" w14:textId="77777777"/>
        </w:tc>
        <w:tc>
          <w:tcPr>
            <w:tcW w:w="7654" w:type="dxa"/>
            <w:gridSpan w:val="2"/>
          </w:tcPr>
          <w:p w:rsidR="00997775" w:rsidRDefault="00997775" w14:paraId="7DCD9FEA" w14:textId="77777777"/>
        </w:tc>
      </w:tr>
      <w:tr w:rsidR="00997775" w:rsidTr="0052235B" w14:paraId="0B4031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DA424C" w14:textId="77777777"/>
        </w:tc>
        <w:tc>
          <w:tcPr>
            <w:tcW w:w="7654" w:type="dxa"/>
            <w:gridSpan w:val="2"/>
          </w:tcPr>
          <w:p w:rsidR="00997775" w:rsidRDefault="00997775" w14:paraId="542E31FA" w14:textId="77777777">
            <w:r>
              <w:t>gehoord de beraadslaging,</w:t>
            </w:r>
          </w:p>
        </w:tc>
      </w:tr>
      <w:tr w:rsidR="00997775" w:rsidTr="0052235B" w14:paraId="7E616E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C6CB26" w14:textId="77777777"/>
        </w:tc>
        <w:tc>
          <w:tcPr>
            <w:tcW w:w="7654" w:type="dxa"/>
            <w:gridSpan w:val="2"/>
          </w:tcPr>
          <w:p w:rsidR="00997775" w:rsidRDefault="00997775" w14:paraId="3D6C4A0B" w14:textId="77777777"/>
        </w:tc>
      </w:tr>
      <w:tr w:rsidR="00997775" w:rsidTr="0052235B" w14:paraId="41E1C7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DEAA4C" w14:textId="77777777"/>
        </w:tc>
        <w:tc>
          <w:tcPr>
            <w:tcW w:w="7654" w:type="dxa"/>
            <w:gridSpan w:val="2"/>
          </w:tcPr>
          <w:p w:rsidR="002C1D1F" w:rsidP="002C1D1F" w:rsidRDefault="002C1D1F" w14:paraId="6CACE1BD" w14:textId="77777777">
            <w:r>
              <w:t>constaterende dat de staatssecretaris eind 2024 de Kamer geïnformeerd heeft over de noodzaak om het "Agile Combat Employment"-concept te ontwikkelen;</w:t>
            </w:r>
          </w:p>
          <w:p w:rsidR="002C1D1F" w:rsidP="002C1D1F" w:rsidRDefault="002C1D1F" w14:paraId="65394EF5" w14:textId="77777777"/>
          <w:p w:rsidR="002C1D1F" w:rsidP="002C1D1F" w:rsidRDefault="002C1D1F" w14:paraId="3F5D11E3" w14:textId="77777777">
            <w:r>
              <w:t>overwegende dat in het Nationaal Programma Ruimte voor Defensie geen uitwijklocaties voor de luchtmacht zijn opgenomen;</w:t>
            </w:r>
          </w:p>
          <w:p w:rsidR="002C1D1F" w:rsidP="002C1D1F" w:rsidRDefault="002C1D1F" w14:paraId="5319F305" w14:textId="77777777"/>
          <w:p w:rsidR="002C1D1F" w:rsidP="002C1D1F" w:rsidRDefault="002C1D1F" w14:paraId="7083FF9D" w14:textId="77777777">
            <w:r>
              <w:t>verzoekt de regering vliegveld Twente aan te wijzen als uitwijkluchthaven,</w:t>
            </w:r>
          </w:p>
          <w:p w:rsidR="002C1D1F" w:rsidP="002C1D1F" w:rsidRDefault="002C1D1F" w14:paraId="27236F42" w14:textId="77777777"/>
          <w:p w:rsidR="002C1D1F" w:rsidP="002C1D1F" w:rsidRDefault="002C1D1F" w14:paraId="12F21530" w14:textId="77777777">
            <w:r>
              <w:t>en gaat over tot de orde van de dag.</w:t>
            </w:r>
          </w:p>
          <w:p w:rsidR="002C1D1F" w:rsidP="002C1D1F" w:rsidRDefault="002C1D1F" w14:paraId="6C237C52" w14:textId="4F4FA09F"/>
          <w:p w:rsidR="00997775" w:rsidP="002C1D1F" w:rsidRDefault="002C1D1F" w14:paraId="4B381746" w14:textId="3CD1DC83">
            <w:r>
              <w:t>Peter de Groot</w:t>
            </w:r>
          </w:p>
        </w:tc>
      </w:tr>
    </w:tbl>
    <w:p w:rsidR="00997775" w:rsidRDefault="00997775" w14:paraId="0DAB6E4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9462" w14:textId="77777777" w:rsidR="0052235B" w:rsidRDefault="0052235B">
      <w:pPr>
        <w:spacing w:line="20" w:lineRule="exact"/>
      </w:pPr>
    </w:p>
  </w:endnote>
  <w:endnote w:type="continuationSeparator" w:id="0">
    <w:p w14:paraId="15019670" w14:textId="77777777" w:rsidR="0052235B" w:rsidRDefault="0052235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3C79CA" w14:textId="77777777" w:rsidR="0052235B" w:rsidRDefault="0052235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F821" w14:textId="77777777" w:rsidR="0052235B" w:rsidRDefault="0052235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C45E81" w14:textId="77777777" w:rsidR="0052235B" w:rsidRDefault="00522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5B"/>
    <w:rsid w:val="00133FCE"/>
    <w:rsid w:val="001E482C"/>
    <w:rsid w:val="001E4877"/>
    <w:rsid w:val="0021105A"/>
    <w:rsid w:val="00280D6A"/>
    <w:rsid w:val="002B78E9"/>
    <w:rsid w:val="002C1D1F"/>
    <w:rsid w:val="002C5406"/>
    <w:rsid w:val="00330D60"/>
    <w:rsid w:val="00345A5C"/>
    <w:rsid w:val="003F71A1"/>
    <w:rsid w:val="00476415"/>
    <w:rsid w:val="0052235B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84A7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AD1E5"/>
  <w15:docId w15:val="{E4AEECA0-3C45-4097-A543-8C663216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2026-04-14T08:06:00.0000000Z</dcterms:created>
  <dcterms:modified xsi:type="dcterms:W3CDTF">2026-04-14T09:13:00.0000000Z</dcterms:modified>
  <dc:description>------------------------</dc:description>
  <dc:subject/>
  <keywords/>
  <version/>
  <category/>
</coreProperties>
</file>