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9034B" w14:paraId="1C9D7C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529D6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6E32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9034B" w14:paraId="2C1406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B21D1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9034B" w14:paraId="609C97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458218" w14:textId="77777777"/>
        </w:tc>
      </w:tr>
      <w:tr w:rsidR="00997775" w:rsidTr="0019034B" w14:paraId="13BE08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787F71" w14:textId="77777777"/>
        </w:tc>
      </w:tr>
      <w:tr w:rsidR="00997775" w:rsidTr="0019034B" w14:paraId="1EAC5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568A39" w14:textId="77777777"/>
        </w:tc>
        <w:tc>
          <w:tcPr>
            <w:tcW w:w="7654" w:type="dxa"/>
            <w:gridSpan w:val="2"/>
          </w:tcPr>
          <w:p w:rsidR="00997775" w:rsidRDefault="00997775" w14:paraId="1F01AF3C" w14:textId="77777777"/>
        </w:tc>
      </w:tr>
      <w:tr w:rsidR="0019034B" w:rsidTr="0019034B" w14:paraId="5AF6E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34B" w:rsidP="0019034B" w:rsidRDefault="0019034B" w14:paraId="5430E72B" w14:textId="5FA1153E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19034B" w:rsidP="0019034B" w:rsidRDefault="0019034B" w14:paraId="73212E37" w14:textId="6D8B9800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19034B" w:rsidTr="0019034B" w14:paraId="3BFEB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34B" w:rsidP="0019034B" w:rsidRDefault="0019034B" w14:paraId="4DE5ED8C" w14:textId="77777777"/>
        </w:tc>
        <w:tc>
          <w:tcPr>
            <w:tcW w:w="7654" w:type="dxa"/>
            <w:gridSpan w:val="2"/>
          </w:tcPr>
          <w:p w:rsidR="0019034B" w:rsidP="0019034B" w:rsidRDefault="0019034B" w14:paraId="08D7059B" w14:textId="77777777"/>
        </w:tc>
      </w:tr>
      <w:tr w:rsidR="0019034B" w:rsidTr="0019034B" w14:paraId="6BBBC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34B" w:rsidP="0019034B" w:rsidRDefault="0019034B" w14:paraId="355D488A" w14:textId="77777777"/>
        </w:tc>
        <w:tc>
          <w:tcPr>
            <w:tcW w:w="7654" w:type="dxa"/>
            <w:gridSpan w:val="2"/>
          </w:tcPr>
          <w:p w:rsidR="0019034B" w:rsidP="0019034B" w:rsidRDefault="0019034B" w14:paraId="56B4A8C7" w14:textId="77777777"/>
        </w:tc>
      </w:tr>
      <w:tr w:rsidR="0019034B" w:rsidTr="0019034B" w14:paraId="73F74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34B" w:rsidP="0019034B" w:rsidRDefault="0019034B" w14:paraId="1CFCD6E0" w14:textId="57FB85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19034B" w:rsidP="0019034B" w:rsidRDefault="0019034B" w14:paraId="2ACC2013" w14:textId="4F4D39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15B95">
              <w:rPr>
                <w:b/>
              </w:rPr>
              <w:t>HET LID PETER DE GROOT</w:t>
            </w:r>
          </w:p>
        </w:tc>
      </w:tr>
      <w:tr w:rsidR="0019034B" w:rsidTr="0019034B" w14:paraId="77535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34B" w:rsidP="0019034B" w:rsidRDefault="0019034B" w14:paraId="70090D65" w14:textId="77777777"/>
        </w:tc>
        <w:tc>
          <w:tcPr>
            <w:tcW w:w="7654" w:type="dxa"/>
            <w:gridSpan w:val="2"/>
          </w:tcPr>
          <w:p w:rsidR="0019034B" w:rsidP="0019034B" w:rsidRDefault="0019034B" w14:paraId="2653C904" w14:textId="64CE39CB">
            <w:r>
              <w:t>Voorgesteld tijdens het notaoverleg van 13 april 2026</w:t>
            </w:r>
          </w:p>
        </w:tc>
      </w:tr>
      <w:tr w:rsidR="00997775" w:rsidTr="0019034B" w14:paraId="0C620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1E819" w14:textId="77777777"/>
        </w:tc>
        <w:tc>
          <w:tcPr>
            <w:tcW w:w="7654" w:type="dxa"/>
            <w:gridSpan w:val="2"/>
          </w:tcPr>
          <w:p w:rsidR="00997775" w:rsidRDefault="00997775" w14:paraId="4281E604" w14:textId="77777777"/>
        </w:tc>
      </w:tr>
      <w:tr w:rsidR="00997775" w:rsidTr="0019034B" w14:paraId="24151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A482BD" w14:textId="77777777"/>
        </w:tc>
        <w:tc>
          <w:tcPr>
            <w:tcW w:w="7654" w:type="dxa"/>
            <w:gridSpan w:val="2"/>
          </w:tcPr>
          <w:p w:rsidR="00997775" w:rsidRDefault="00997775" w14:paraId="6D384DFF" w14:textId="77777777">
            <w:r>
              <w:t>De Kamer,</w:t>
            </w:r>
          </w:p>
        </w:tc>
      </w:tr>
      <w:tr w:rsidR="00997775" w:rsidTr="0019034B" w14:paraId="0370C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584533" w14:textId="77777777"/>
        </w:tc>
        <w:tc>
          <w:tcPr>
            <w:tcW w:w="7654" w:type="dxa"/>
            <w:gridSpan w:val="2"/>
          </w:tcPr>
          <w:p w:rsidR="00997775" w:rsidRDefault="00997775" w14:paraId="4D63A9AA" w14:textId="77777777"/>
        </w:tc>
      </w:tr>
      <w:tr w:rsidR="00997775" w:rsidTr="0019034B" w14:paraId="5E927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85B34E" w14:textId="77777777"/>
        </w:tc>
        <w:tc>
          <w:tcPr>
            <w:tcW w:w="7654" w:type="dxa"/>
            <w:gridSpan w:val="2"/>
          </w:tcPr>
          <w:p w:rsidR="00997775" w:rsidRDefault="00997775" w14:paraId="393C6F9C" w14:textId="77777777">
            <w:r>
              <w:t>gehoord de beraadslaging,</w:t>
            </w:r>
          </w:p>
        </w:tc>
      </w:tr>
      <w:tr w:rsidR="00997775" w:rsidTr="0019034B" w14:paraId="13D70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EA7331" w14:textId="77777777"/>
        </w:tc>
        <w:tc>
          <w:tcPr>
            <w:tcW w:w="7654" w:type="dxa"/>
            <w:gridSpan w:val="2"/>
          </w:tcPr>
          <w:p w:rsidR="00997775" w:rsidRDefault="00997775" w14:paraId="4451DEA4" w14:textId="77777777"/>
        </w:tc>
      </w:tr>
      <w:tr w:rsidR="00997775" w:rsidTr="0019034B" w14:paraId="2CC65B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AC5194" w14:textId="77777777"/>
        </w:tc>
        <w:tc>
          <w:tcPr>
            <w:tcW w:w="7654" w:type="dxa"/>
            <w:gridSpan w:val="2"/>
          </w:tcPr>
          <w:p w:rsidR="0013597A" w:rsidP="0013597A" w:rsidRDefault="0013597A" w14:paraId="247419F4" w14:textId="77777777">
            <w:r>
              <w:t>constaterende dat met het Nationaal Programma Ruimte voor Defensie nieuwe locaties voor de groei van Defensie worden gerealiseerd;</w:t>
            </w:r>
          </w:p>
          <w:p w:rsidR="0013597A" w:rsidP="0013597A" w:rsidRDefault="0013597A" w14:paraId="6D07C3E0" w14:textId="77777777"/>
          <w:p w:rsidR="0013597A" w:rsidP="0013597A" w:rsidRDefault="0013597A" w14:paraId="15147B49" w14:textId="77777777">
            <w:r>
              <w:t>overwegende dat een deel van het personeel zich dicht bij deze locatie zal willen huisvesten;</w:t>
            </w:r>
          </w:p>
          <w:p w:rsidR="0013597A" w:rsidP="0013597A" w:rsidRDefault="0013597A" w14:paraId="348C4B01" w14:textId="77777777"/>
          <w:p w:rsidR="0013597A" w:rsidP="0013597A" w:rsidRDefault="0013597A" w14:paraId="4DCA6A99" w14:textId="77777777">
            <w:r>
              <w:t>verzoekt de regering om per Defensielocatie te bezien hoe groot de extra vraag naar woonruimte is;</w:t>
            </w:r>
          </w:p>
          <w:p w:rsidR="0013597A" w:rsidP="0013597A" w:rsidRDefault="0013597A" w14:paraId="249EBEBB" w14:textId="77777777"/>
          <w:p w:rsidR="0013597A" w:rsidP="0013597A" w:rsidRDefault="0013597A" w14:paraId="69684992" w14:textId="77777777">
            <w:r>
              <w:t>verzoekt de regering met een aanpak te komen om deze woonruimte te realiseren en te kunnen toewijzen aan Defensiepersoneel,</w:t>
            </w:r>
          </w:p>
          <w:p w:rsidR="0013597A" w:rsidP="0013597A" w:rsidRDefault="0013597A" w14:paraId="3E5196C0" w14:textId="77777777"/>
          <w:p w:rsidR="0013597A" w:rsidP="0013597A" w:rsidRDefault="0013597A" w14:paraId="60DB45A5" w14:textId="77777777">
            <w:r>
              <w:t>en gaat over tot de orde van de dag.</w:t>
            </w:r>
          </w:p>
          <w:p w:rsidR="0013597A" w:rsidP="0013597A" w:rsidRDefault="0013597A" w14:paraId="570BC273" w14:textId="15AAF8FE"/>
          <w:p w:rsidR="00997775" w:rsidP="0013597A" w:rsidRDefault="0013597A" w14:paraId="5CC28071" w14:textId="5B1EEE68">
            <w:r>
              <w:t>Peter de Groot</w:t>
            </w:r>
          </w:p>
        </w:tc>
      </w:tr>
    </w:tbl>
    <w:p w:rsidR="00997775" w:rsidRDefault="00997775" w14:paraId="50B2E4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062A" w14:textId="77777777" w:rsidR="0019034B" w:rsidRDefault="0019034B">
      <w:pPr>
        <w:spacing w:line="20" w:lineRule="exact"/>
      </w:pPr>
    </w:p>
  </w:endnote>
  <w:endnote w:type="continuationSeparator" w:id="0">
    <w:p w14:paraId="0033714B" w14:textId="77777777" w:rsidR="0019034B" w:rsidRDefault="001903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180D3A" w14:textId="77777777" w:rsidR="0019034B" w:rsidRDefault="001903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CA8B" w14:textId="77777777" w:rsidR="0019034B" w:rsidRDefault="001903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E6D3A8" w14:textId="77777777" w:rsidR="0019034B" w:rsidRDefault="00190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4B"/>
    <w:rsid w:val="00133FCE"/>
    <w:rsid w:val="0013597A"/>
    <w:rsid w:val="0019034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90C70"/>
  <w15:docId w15:val="{7436C47C-F4D9-42A1-A056-87A9648D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2026-04-14T08:06:00.0000000Z</dcterms:created>
  <dcterms:modified xsi:type="dcterms:W3CDTF">2026-04-14T09:15:00.0000000Z</dcterms:modified>
  <dc:description>------------------------</dc:description>
  <dc:subject/>
  <keywords/>
  <version/>
  <category/>
</coreProperties>
</file>