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3EEB" w14:paraId="0BD13E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CEA3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675FC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3EEB" w14:paraId="19338B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675BA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E3EEB" w14:paraId="7ADD2E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6C4D45" w14:textId="77777777"/>
        </w:tc>
      </w:tr>
      <w:tr w:rsidR="00997775" w:rsidTr="008E3EEB" w14:paraId="4BBD23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471353" w14:textId="77777777"/>
        </w:tc>
      </w:tr>
      <w:tr w:rsidR="00997775" w:rsidTr="008E3EEB" w14:paraId="1D6FDC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0DA8F7" w14:textId="77777777"/>
        </w:tc>
        <w:tc>
          <w:tcPr>
            <w:tcW w:w="7654" w:type="dxa"/>
            <w:gridSpan w:val="2"/>
          </w:tcPr>
          <w:p w:rsidR="00997775" w:rsidRDefault="00997775" w14:paraId="5117E9C4" w14:textId="77777777"/>
        </w:tc>
      </w:tr>
      <w:tr w:rsidR="008E3EEB" w:rsidTr="008E3EEB" w14:paraId="10A39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EEB" w:rsidP="008E3EEB" w:rsidRDefault="008E3EEB" w14:paraId="6769C062" w14:textId="22AE7414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8E3EEB" w:rsidP="008E3EEB" w:rsidRDefault="008E3EEB" w14:paraId="5F0652CE" w14:textId="59614C1D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8E3EEB" w:rsidTr="008E3EEB" w14:paraId="772BE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EEB" w:rsidP="008E3EEB" w:rsidRDefault="008E3EEB" w14:paraId="6EAD57ED" w14:textId="77777777"/>
        </w:tc>
        <w:tc>
          <w:tcPr>
            <w:tcW w:w="7654" w:type="dxa"/>
            <w:gridSpan w:val="2"/>
          </w:tcPr>
          <w:p w:rsidR="008E3EEB" w:rsidP="008E3EEB" w:rsidRDefault="008E3EEB" w14:paraId="0B131C28" w14:textId="77777777"/>
        </w:tc>
      </w:tr>
      <w:tr w:rsidR="008E3EEB" w:rsidTr="008E3EEB" w14:paraId="1191D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EEB" w:rsidP="008E3EEB" w:rsidRDefault="008E3EEB" w14:paraId="69DC79CB" w14:textId="77777777"/>
        </w:tc>
        <w:tc>
          <w:tcPr>
            <w:tcW w:w="7654" w:type="dxa"/>
            <w:gridSpan w:val="2"/>
          </w:tcPr>
          <w:p w:rsidR="008E3EEB" w:rsidP="008E3EEB" w:rsidRDefault="008E3EEB" w14:paraId="4A39417A" w14:textId="77777777"/>
        </w:tc>
      </w:tr>
      <w:tr w:rsidR="008E3EEB" w:rsidTr="008E3EEB" w14:paraId="4F2CE3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EEB" w:rsidP="008E3EEB" w:rsidRDefault="008E3EEB" w14:paraId="223C5897" w14:textId="67FC848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82</w:t>
            </w:r>
          </w:p>
        </w:tc>
        <w:tc>
          <w:tcPr>
            <w:tcW w:w="7654" w:type="dxa"/>
            <w:gridSpan w:val="2"/>
          </w:tcPr>
          <w:p w:rsidR="008E3EEB" w:rsidP="008E3EEB" w:rsidRDefault="008E3EEB" w14:paraId="001F6330" w14:textId="40120C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E3EEB">
              <w:rPr>
                <w:b/>
              </w:rPr>
              <w:t>HET LID TEN HOVE</w:t>
            </w:r>
          </w:p>
        </w:tc>
      </w:tr>
      <w:tr w:rsidR="008E3EEB" w:rsidTr="008E3EEB" w14:paraId="668051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3EEB" w:rsidP="008E3EEB" w:rsidRDefault="008E3EEB" w14:paraId="08116545" w14:textId="77777777"/>
        </w:tc>
        <w:tc>
          <w:tcPr>
            <w:tcW w:w="7654" w:type="dxa"/>
            <w:gridSpan w:val="2"/>
          </w:tcPr>
          <w:p w:rsidR="008E3EEB" w:rsidP="008E3EEB" w:rsidRDefault="008E3EEB" w14:paraId="1E66BD7E" w14:textId="5981B4FF">
            <w:r>
              <w:t>Voorgesteld tijdens het notaoverleg van 13 april 2026</w:t>
            </w:r>
          </w:p>
        </w:tc>
      </w:tr>
      <w:tr w:rsidR="00997775" w:rsidTr="008E3EEB" w14:paraId="32DE3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F2D2A" w14:textId="77777777"/>
        </w:tc>
        <w:tc>
          <w:tcPr>
            <w:tcW w:w="7654" w:type="dxa"/>
            <w:gridSpan w:val="2"/>
          </w:tcPr>
          <w:p w:rsidR="00997775" w:rsidRDefault="00997775" w14:paraId="1E04A297" w14:textId="77777777"/>
        </w:tc>
      </w:tr>
      <w:tr w:rsidR="00997775" w:rsidTr="008E3EEB" w14:paraId="345504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E7442" w14:textId="77777777"/>
        </w:tc>
        <w:tc>
          <w:tcPr>
            <w:tcW w:w="7654" w:type="dxa"/>
            <w:gridSpan w:val="2"/>
          </w:tcPr>
          <w:p w:rsidR="00997775" w:rsidRDefault="00997775" w14:paraId="4F8ECCD6" w14:textId="77777777">
            <w:r>
              <w:t>De Kamer,</w:t>
            </w:r>
          </w:p>
        </w:tc>
      </w:tr>
      <w:tr w:rsidR="00997775" w:rsidTr="008E3EEB" w14:paraId="0B8A32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65596" w14:textId="77777777"/>
        </w:tc>
        <w:tc>
          <w:tcPr>
            <w:tcW w:w="7654" w:type="dxa"/>
            <w:gridSpan w:val="2"/>
          </w:tcPr>
          <w:p w:rsidR="00997775" w:rsidRDefault="00997775" w14:paraId="542E33E8" w14:textId="77777777"/>
        </w:tc>
      </w:tr>
      <w:tr w:rsidR="00997775" w:rsidTr="008E3EEB" w14:paraId="40B310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AD51B0" w14:textId="77777777"/>
        </w:tc>
        <w:tc>
          <w:tcPr>
            <w:tcW w:w="7654" w:type="dxa"/>
            <w:gridSpan w:val="2"/>
          </w:tcPr>
          <w:p w:rsidR="00997775" w:rsidRDefault="00997775" w14:paraId="4723BA68" w14:textId="77777777">
            <w:r>
              <w:t>gehoord de beraadslaging,</w:t>
            </w:r>
          </w:p>
        </w:tc>
      </w:tr>
      <w:tr w:rsidR="00997775" w:rsidTr="008E3EEB" w14:paraId="3985F2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7CC97A" w14:textId="77777777"/>
        </w:tc>
        <w:tc>
          <w:tcPr>
            <w:tcW w:w="7654" w:type="dxa"/>
            <w:gridSpan w:val="2"/>
          </w:tcPr>
          <w:p w:rsidR="00997775" w:rsidRDefault="00997775" w14:paraId="3E4A0A9D" w14:textId="77777777"/>
        </w:tc>
      </w:tr>
      <w:tr w:rsidR="00997775" w:rsidTr="008E3EEB" w14:paraId="44DF3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C1F8B9" w14:textId="77777777"/>
        </w:tc>
        <w:tc>
          <w:tcPr>
            <w:tcW w:w="7654" w:type="dxa"/>
            <w:gridSpan w:val="2"/>
          </w:tcPr>
          <w:p w:rsidR="00010857" w:rsidP="00010857" w:rsidRDefault="00010857" w14:paraId="63E5DF99" w14:textId="77777777">
            <w:r>
              <w:t>constaterende dat het Nationaal Programma Ruimte voor Defensie (NPRD) de grootste uitbreiding van Defensie sinds 1935 vormt;</w:t>
            </w:r>
          </w:p>
          <w:p w:rsidR="00010857" w:rsidP="00010857" w:rsidRDefault="00010857" w14:paraId="225FCD42" w14:textId="77777777"/>
          <w:p w:rsidR="00010857" w:rsidP="00010857" w:rsidRDefault="00010857" w14:paraId="04BFCAA6" w14:textId="77777777">
            <w:r>
              <w:t>van mening dat deze uitbreiding zo snel en efficiënt mogelijk moet plaatsvinden om de nationale veiligheid te waarborgen en dat het niet acceptabel is dat Defensieprojecten stilliggen door stikstofregels;</w:t>
            </w:r>
          </w:p>
          <w:p w:rsidR="00010857" w:rsidP="00010857" w:rsidRDefault="00010857" w14:paraId="7A16E3BD" w14:textId="77777777"/>
          <w:p w:rsidR="00010857" w:rsidP="00010857" w:rsidRDefault="00010857" w14:paraId="4CCE0285" w14:textId="77777777">
            <w:r>
              <w:t>verzoekt de regering een plan te maken om een uitzondering voor stikstofregels te creëren voor de uitbreiding van Defensielocaties,</w:t>
            </w:r>
          </w:p>
          <w:p w:rsidR="00010857" w:rsidP="00010857" w:rsidRDefault="00010857" w14:paraId="362BE03A" w14:textId="77777777"/>
          <w:p w:rsidR="00010857" w:rsidP="00010857" w:rsidRDefault="00010857" w14:paraId="16437558" w14:textId="77777777">
            <w:r>
              <w:t>en gaat over tot de orde van de dag.</w:t>
            </w:r>
          </w:p>
          <w:p w:rsidR="00010857" w:rsidP="00010857" w:rsidRDefault="00010857" w14:paraId="34F98052" w14:textId="6CDF5A14"/>
          <w:p w:rsidR="00997775" w:rsidP="00010857" w:rsidRDefault="00010857" w14:paraId="466FAA26" w14:textId="4F8FAF38">
            <w:r>
              <w:t>Ten Hove</w:t>
            </w:r>
          </w:p>
        </w:tc>
      </w:tr>
    </w:tbl>
    <w:p w:rsidR="00997775" w:rsidRDefault="00997775" w14:paraId="4370BE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9158" w14:textId="77777777" w:rsidR="008E3EEB" w:rsidRDefault="008E3EEB">
      <w:pPr>
        <w:spacing w:line="20" w:lineRule="exact"/>
      </w:pPr>
    </w:p>
  </w:endnote>
  <w:endnote w:type="continuationSeparator" w:id="0">
    <w:p w14:paraId="7E1764C6" w14:textId="77777777" w:rsidR="008E3EEB" w:rsidRDefault="008E3E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76DCA6" w14:textId="77777777" w:rsidR="008E3EEB" w:rsidRDefault="008E3E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AF11" w14:textId="77777777" w:rsidR="008E3EEB" w:rsidRDefault="008E3E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F77A90" w14:textId="77777777" w:rsidR="008E3EEB" w:rsidRDefault="008E3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EB"/>
    <w:rsid w:val="0001085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3EEB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7121F"/>
  <w15:docId w15:val="{DA142FD0-1D43-459F-A562-F818C9BE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2026-04-14T08:07:00.0000000Z</dcterms:created>
  <dcterms:modified xsi:type="dcterms:W3CDTF">2026-04-14T09:20:00.0000000Z</dcterms:modified>
  <dc:description>------------------------</dc:description>
  <dc:subject/>
  <keywords/>
  <version/>
  <category/>
</coreProperties>
</file>