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E1343" w14:paraId="03FA53A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5BF220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88323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E1343" w14:paraId="46FC5DD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566E21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E1343" w14:paraId="143314A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A8AE49" w14:textId="77777777"/>
        </w:tc>
      </w:tr>
      <w:tr w:rsidR="00997775" w:rsidTr="00EE1343" w14:paraId="2651D97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6AC980D" w14:textId="77777777"/>
        </w:tc>
      </w:tr>
      <w:tr w:rsidR="00997775" w:rsidTr="00EE1343" w14:paraId="439FAD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110459" w14:textId="77777777"/>
        </w:tc>
        <w:tc>
          <w:tcPr>
            <w:tcW w:w="7654" w:type="dxa"/>
            <w:gridSpan w:val="2"/>
          </w:tcPr>
          <w:p w:rsidR="00997775" w:rsidRDefault="00997775" w14:paraId="00E09ACF" w14:textId="77777777"/>
        </w:tc>
      </w:tr>
      <w:tr w:rsidR="00EE1343" w:rsidTr="00EE1343" w14:paraId="3A76AD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1343" w:rsidP="00EE1343" w:rsidRDefault="00EE1343" w14:paraId="5FDC3B16" w14:textId="579ED42D">
            <w:pPr>
              <w:rPr>
                <w:b/>
              </w:rPr>
            </w:pPr>
            <w:r w:rsidRPr="004139E5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4139E5">
              <w:rPr>
                <w:b/>
              </w:rPr>
              <w:t>592</w:t>
            </w:r>
          </w:p>
        </w:tc>
        <w:tc>
          <w:tcPr>
            <w:tcW w:w="7654" w:type="dxa"/>
            <w:gridSpan w:val="2"/>
          </w:tcPr>
          <w:p w:rsidR="00EE1343" w:rsidP="00EE1343" w:rsidRDefault="00EE1343" w14:paraId="1ED3B295" w14:textId="13065A1B">
            <w:pPr>
              <w:rPr>
                <w:b/>
              </w:rPr>
            </w:pPr>
            <w:r w:rsidRPr="004139E5">
              <w:rPr>
                <w:b/>
                <w:bCs/>
              </w:rPr>
              <w:t>Defensienota 2024 - Sterk, slim en samen</w:t>
            </w:r>
          </w:p>
        </w:tc>
      </w:tr>
      <w:tr w:rsidR="00EE1343" w:rsidTr="00EE1343" w14:paraId="308081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1343" w:rsidP="00EE1343" w:rsidRDefault="00EE1343" w14:paraId="75F2DFB4" w14:textId="77777777"/>
        </w:tc>
        <w:tc>
          <w:tcPr>
            <w:tcW w:w="7654" w:type="dxa"/>
            <w:gridSpan w:val="2"/>
          </w:tcPr>
          <w:p w:rsidR="00EE1343" w:rsidP="00EE1343" w:rsidRDefault="00EE1343" w14:paraId="017CEC43" w14:textId="77777777"/>
        </w:tc>
      </w:tr>
      <w:tr w:rsidR="00EE1343" w:rsidTr="00EE1343" w14:paraId="200DD4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1343" w:rsidP="00EE1343" w:rsidRDefault="00EE1343" w14:paraId="4CE7CBED" w14:textId="77777777"/>
        </w:tc>
        <w:tc>
          <w:tcPr>
            <w:tcW w:w="7654" w:type="dxa"/>
            <w:gridSpan w:val="2"/>
          </w:tcPr>
          <w:p w:rsidR="00EE1343" w:rsidP="00EE1343" w:rsidRDefault="00EE1343" w14:paraId="738713C1" w14:textId="77777777"/>
        </w:tc>
      </w:tr>
      <w:tr w:rsidR="00EE1343" w:rsidTr="00EE1343" w14:paraId="56836B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1343" w:rsidP="00EE1343" w:rsidRDefault="00EE1343" w14:paraId="4DA739CA" w14:textId="3D3128E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83</w:t>
            </w:r>
          </w:p>
        </w:tc>
        <w:tc>
          <w:tcPr>
            <w:tcW w:w="7654" w:type="dxa"/>
            <w:gridSpan w:val="2"/>
          </w:tcPr>
          <w:p w:rsidR="00EE1343" w:rsidP="00EE1343" w:rsidRDefault="00EE1343" w14:paraId="2360E023" w14:textId="23E7411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8E3EEB">
              <w:rPr>
                <w:b/>
              </w:rPr>
              <w:t>HET LID TEN HOVE</w:t>
            </w:r>
          </w:p>
        </w:tc>
      </w:tr>
      <w:tr w:rsidR="00EE1343" w:rsidTr="00EE1343" w14:paraId="114A43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1343" w:rsidP="00EE1343" w:rsidRDefault="00EE1343" w14:paraId="0ACC073F" w14:textId="77777777"/>
        </w:tc>
        <w:tc>
          <w:tcPr>
            <w:tcW w:w="7654" w:type="dxa"/>
            <w:gridSpan w:val="2"/>
          </w:tcPr>
          <w:p w:rsidR="00EE1343" w:rsidP="00EE1343" w:rsidRDefault="00EE1343" w14:paraId="503EB8F4" w14:textId="458C4991">
            <w:r>
              <w:t>Voorgesteld tijdens het notaoverleg van 13 april 2026</w:t>
            </w:r>
          </w:p>
        </w:tc>
      </w:tr>
      <w:tr w:rsidR="00997775" w:rsidTr="00EE1343" w14:paraId="7E9B93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1BD7E5" w14:textId="77777777"/>
        </w:tc>
        <w:tc>
          <w:tcPr>
            <w:tcW w:w="7654" w:type="dxa"/>
            <w:gridSpan w:val="2"/>
          </w:tcPr>
          <w:p w:rsidR="00997775" w:rsidRDefault="00997775" w14:paraId="6C366A5E" w14:textId="77777777"/>
        </w:tc>
      </w:tr>
      <w:tr w:rsidR="00997775" w:rsidTr="00EE1343" w14:paraId="50D202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840E34" w14:textId="77777777"/>
        </w:tc>
        <w:tc>
          <w:tcPr>
            <w:tcW w:w="7654" w:type="dxa"/>
            <w:gridSpan w:val="2"/>
          </w:tcPr>
          <w:p w:rsidR="00997775" w:rsidRDefault="00997775" w14:paraId="3221AC0B" w14:textId="77777777">
            <w:r>
              <w:t>De Kamer,</w:t>
            </w:r>
          </w:p>
        </w:tc>
      </w:tr>
      <w:tr w:rsidR="00997775" w:rsidTr="00EE1343" w14:paraId="49BA1A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C82621" w14:textId="77777777"/>
        </w:tc>
        <w:tc>
          <w:tcPr>
            <w:tcW w:w="7654" w:type="dxa"/>
            <w:gridSpan w:val="2"/>
          </w:tcPr>
          <w:p w:rsidR="00997775" w:rsidRDefault="00997775" w14:paraId="506B9182" w14:textId="77777777"/>
        </w:tc>
      </w:tr>
      <w:tr w:rsidR="00997775" w:rsidTr="00EE1343" w14:paraId="37D3CE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85EE78" w14:textId="77777777"/>
        </w:tc>
        <w:tc>
          <w:tcPr>
            <w:tcW w:w="7654" w:type="dxa"/>
            <w:gridSpan w:val="2"/>
          </w:tcPr>
          <w:p w:rsidR="00997775" w:rsidRDefault="00997775" w14:paraId="441A163C" w14:textId="77777777">
            <w:r>
              <w:t>gehoord de beraadslaging,</w:t>
            </w:r>
          </w:p>
        </w:tc>
      </w:tr>
      <w:tr w:rsidR="00997775" w:rsidTr="00EE1343" w14:paraId="79703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B20BA8" w14:textId="77777777"/>
        </w:tc>
        <w:tc>
          <w:tcPr>
            <w:tcW w:w="7654" w:type="dxa"/>
            <w:gridSpan w:val="2"/>
          </w:tcPr>
          <w:p w:rsidR="00997775" w:rsidRDefault="00997775" w14:paraId="7075FCCD" w14:textId="77777777"/>
        </w:tc>
      </w:tr>
      <w:tr w:rsidR="00997775" w:rsidTr="00EE1343" w14:paraId="4CAF50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EDBF44" w14:textId="77777777"/>
        </w:tc>
        <w:tc>
          <w:tcPr>
            <w:tcW w:w="7654" w:type="dxa"/>
            <w:gridSpan w:val="2"/>
          </w:tcPr>
          <w:p w:rsidR="00F57041" w:rsidP="00F57041" w:rsidRDefault="00F57041" w14:paraId="7D86DC8B" w14:textId="77777777">
            <w:r>
              <w:t>constaterende dat de aanwezigheid van bepaalde diersoorten een belemmering kan vormen voor de paraatheid van Defensie;</w:t>
            </w:r>
          </w:p>
          <w:p w:rsidR="00F57041" w:rsidP="00F57041" w:rsidRDefault="00F57041" w14:paraId="25041165" w14:textId="77777777"/>
          <w:p w:rsidR="00F57041" w:rsidP="00F57041" w:rsidRDefault="00F57041" w14:paraId="39C7C75E" w14:textId="77777777">
            <w:r>
              <w:t>verzoekt de regering met een plan te komen om diersoorten te beschermen zonder dat de ontwikkeling en onderhoudsplannen van Defensie vertraging oplopen,</w:t>
            </w:r>
          </w:p>
          <w:p w:rsidR="00F57041" w:rsidP="00F57041" w:rsidRDefault="00F57041" w14:paraId="58BD573F" w14:textId="77777777"/>
          <w:p w:rsidR="00F57041" w:rsidP="00F57041" w:rsidRDefault="00F57041" w14:paraId="40383931" w14:textId="77777777">
            <w:r>
              <w:t>en gaat over tot de orde van de dag.</w:t>
            </w:r>
          </w:p>
          <w:p w:rsidR="00F57041" w:rsidP="00F57041" w:rsidRDefault="00F57041" w14:paraId="47F6D0B0" w14:textId="2B9D2EE1"/>
          <w:p w:rsidR="00997775" w:rsidP="00F57041" w:rsidRDefault="00F57041" w14:paraId="78CF885D" w14:textId="481C2B54">
            <w:r>
              <w:t>Ten Hove</w:t>
            </w:r>
          </w:p>
        </w:tc>
      </w:tr>
    </w:tbl>
    <w:p w:rsidR="00997775" w:rsidRDefault="00997775" w14:paraId="7CBE42D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6CEFC" w14:textId="77777777" w:rsidR="00EE1343" w:rsidRDefault="00EE1343">
      <w:pPr>
        <w:spacing w:line="20" w:lineRule="exact"/>
      </w:pPr>
    </w:p>
  </w:endnote>
  <w:endnote w:type="continuationSeparator" w:id="0">
    <w:p w14:paraId="0B73D119" w14:textId="77777777" w:rsidR="00EE1343" w:rsidRDefault="00EE134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F6EE0AE" w14:textId="77777777" w:rsidR="00EE1343" w:rsidRDefault="00EE134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CD86D" w14:textId="77777777" w:rsidR="00EE1343" w:rsidRDefault="00EE134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9DE360C" w14:textId="77777777" w:rsidR="00EE1343" w:rsidRDefault="00EE1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4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84A79"/>
    <w:rsid w:val="00CC23D1"/>
    <w:rsid w:val="00CC270F"/>
    <w:rsid w:val="00D43192"/>
    <w:rsid w:val="00DE2437"/>
    <w:rsid w:val="00E27DF4"/>
    <w:rsid w:val="00E63508"/>
    <w:rsid w:val="00ED0FE5"/>
    <w:rsid w:val="00EE1343"/>
    <w:rsid w:val="00F234E2"/>
    <w:rsid w:val="00F57041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2AC31"/>
  <w15:docId w15:val="{8B1DAF3C-EF2A-4D7A-A549-9175BFDD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2026-04-14T08:07:00.0000000Z</dcterms:created>
  <dcterms:modified xsi:type="dcterms:W3CDTF">2026-04-14T09:23:00.0000000Z</dcterms:modified>
  <dc:description>------------------------</dc:description>
  <dc:subject/>
  <keywords/>
  <version/>
  <category/>
</coreProperties>
</file>