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2AC" w:rsidP="00466BFB" w:rsidRDefault="00AB42AC" w14:paraId="2777DE94" w14:textId="77777777">
      <w:pPr>
        <w:pStyle w:val="StandaardAanhef"/>
        <w:spacing w:before="0" w:after="0"/>
      </w:pPr>
      <w:bookmarkStart w:name="_Hlk226028712" w:id="0"/>
    </w:p>
    <w:p w:rsidR="00AB42AC" w:rsidP="00466BFB" w:rsidRDefault="00AB42AC" w14:paraId="3CA29CE5" w14:textId="77777777">
      <w:pPr>
        <w:pStyle w:val="StandaardAanhef"/>
        <w:spacing w:before="0" w:after="0"/>
      </w:pPr>
    </w:p>
    <w:p w:rsidR="00AB42AC" w:rsidP="00466BFB" w:rsidRDefault="00AB42AC" w14:paraId="4569E1D2" w14:textId="77777777">
      <w:pPr>
        <w:pStyle w:val="StandaardAanhef"/>
        <w:spacing w:before="0" w:after="0"/>
      </w:pPr>
    </w:p>
    <w:p w:rsidR="00AB42AC" w:rsidP="00466BFB" w:rsidRDefault="00AB42AC" w14:paraId="0A090CF5" w14:textId="77777777">
      <w:pPr>
        <w:pStyle w:val="StandaardAanhef"/>
        <w:spacing w:before="0" w:after="0"/>
      </w:pPr>
    </w:p>
    <w:p w:rsidR="00AB42AC" w:rsidP="00466BFB" w:rsidRDefault="00AB42AC" w14:paraId="1842DA6A" w14:textId="77777777">
      <w:pPr>
        <w:pStyle w:val="StandaardAanhef"/>
        <w:spacing w:before="0" w:after="0"/>
      </w:pPr>
    </w:p>
    <w:p w:rsidRPr="0021076D" w:rsidR="00B21A0B" w:rsidP="00466BFB" w:rsidRDefault="00A65DC8" w14:paraId="57C1CBF4" w14:textId="77777777">
      <w:pPr>
        <w:pStyle w:val="StandaardAanhef"/>
        <w:spacing w:before="0" w:after="0"/>
      </w:pPr>
      <w:r w:rsidRPr="0021076D">
        <w:t>Geachte voorzitter,</w:t>
      </w:r>
    </w:p>
    <w:p w:rsidRPr="0021076D" w:rsidR="00466BFB" w:rsidP="00466BFB" w:rsidRDefault="00466BFB" w14:paraId="40BA395D" w14:textId="77777777"/>
    <w:bookmarkEnd w:id="0"/>
    <w:p w:rsidR="00FE6170" w:rsidP="00415877" w:rsidRDefault="00807681" w14:paraId="433789F0" w14:textId="77777777">
      <w:pPr>
        <w:spacing w:line="240" w:lineRule="exact"/>
      </w:pPr>
      <w:r>
        <w:t>Tijdens</w:t>
      </w:r>
      <w:r w:rsidRPr="0021076D" w:rsidR="00FE6170">
        <w:t xml:space="preserve"> </w:t>
      </w:r>
      <w:r w:rsidR="00ED2609">
        <w:t>archief</w:t>
      </w:r>
      <w:r w:rsidRPr="0021076D" w:rsidR="00511C1D">
        <w:t xml:space="preserve">werkzaamheden van de Belastingdienst om </w:t>
      </w:r>
      <w:r w:rsidRPr="0021076D" w:rsidR="003974B6">
        <w:t xml:space="preserve">de </w:t>
      </w:r>
      <w:r w:rsidRPr="0021076D" w:rsidR="00511C1D">
        <w:t>informatiehuishouding</w:t>
      </w:r>
      <w:r w:rsidRPr="0021076D" w:rsidR="00F75911">
        <w:t xml:space="preserve"> verder</w:t>
      </w:r>
      <w:r w:rsidRPr="0021076D" w:rsidR="00511C1D">
        <w:t xml:space="preserve"> op orde te krijgen is een</w:t>
      </w:r>
      <w:r w:rsidR="00AA2DC8">
        <w:t xml:space="preserve"> voor medewerkers</w:t>
      </w:r>
      <w:r w:rsidRPr="0021076D" w:rsidR="00511C1D">
        <w:t xml:space="preserve"> afgesloten bewaaromgeving met </w:t>
      </w:r>
      <w:r w:rsidRPr="0021076D" w:rsidR="002C0DF2">
        <w:t>ten</w:t>
      </w:r>
      <w:r w:rsidR="00035B91">
        <w:t xml:space="preserve"> </w:t>
      </w:r>
      <w:r w:rsidRPr="0021076D" w:rsidR="002C0DF2">
        <w:t>minste</w:t>
      </w:r>
      <w:r w:rsidRPr="0021076D" w:rsidR="00A93838">
        <w:t xml:space="preserve"> 6</w:t>
      </w:r>
      <w:r w:rsidRPr="0021076D" w:rsidR="00EE6090">
        <w:t>4</w:t>
      </w:r>
      <w:r w:rsidRPr="0021076D" w:rsidR="00A93838">
        <w:t xml:space="preserve"> miljoen</w:t>
      </w:r>
      <w:r w:rsidR="009324BC">
        <w:t xml:space="preserve"> </w:t>
      </w:r>
      <w:r w:rsidRPr="0021076D" w:rsidR="00511C1D">
        <w:t>ongesorteerde</w:t>
      </w:r>
      <w:r w:rsidR="00A44066">
        <w:t xml:space="preserve"> </w:t>
      </w:r>
      <w:r w:rsidRPr="0021076D" w:rsidR="00511C1D">
        <w:t xml:space="preserve">bestanden </w:t>
      </w:r>
      <w:r w:rsidR="00DC1001">
        <w:t xml:space="preserve">opnieuw </w:t>
      </w:r>
      <w:r w:rsidR="00FE6170">
        <w:t>in beeld</w:t>
      </w:r>
      <w:r w:rsidRPr="0021076D" w:rsidR="00511C1D">
        <w:t xml:space="preserve"> gekomen</w:t>
      </w:r>
      <w:r>
        <w:t xml:space="preserve">. Dit is </w:t>
      </w:r>
      <w:r w:rsidR="005252AF">
        <w:t xml:space="preserve">de </w:t>
      </w:r>
      <w:r w:rsidRPr="0021076D" w:rsidR="00511C1D">
        <w:t xml:space="preserve">zogenoemde datakluis. </w:t>
      </w:r>
      <w:r w:rsidR="00993F7F">
        <w:t>De informatie in deze datakluis is de afgelopen jaren niet doorzocht bij belangrijke leveringen van</w:t>
      </w:r>
      <w:r w:rsidR="000D289E">
        <w:t xml:space="preserve"> </w:t>
      </w:r>
      <w:r w:rsidR="00993F7F">
        <w:t xml:space="preserve">informatie voor de Parlementaire </w:t>
      </w:r>
      <w:r w:rsidR="00035B91">
        <w:t>Enquête</w:t>
      </w:r>
      <w:r w:rsidR="00993F7F">
        <w:t xml:space="preserve"> Fraude en Dienstverlening (PEFD), het </w:t>
      </w:r>
      <w:r w:rsidR="00A44066">
        <w:t>P</w:t>
      </w:r>
      <w:r w:rsidR="00993F7F">
        <w:t xml:space="preserve">arlementaire </w:t>
      </w:r>
      <w:r w:rsidR="00A44066">
        <w:t>O</w:t>
      </w:r>
      <w:r w:rsidR="00993F7F">
        <w:t>nderzoek Kinderopvangtoeslag (POK),</w:t>
      </w:r>
      <w:r w:rsidR="00035B91">
        <w:t xml:space="preserve"> </w:t>
      </w:r>
      <w:r w:rsidR="008C5BEC">
        <w:t>de</w:t>
      </w:r>
      <w:r w:rsidR="00993F7F">
        <w:t xml:space="preserve"> F</w:t>
      </w:r>
      <w:r w:rsidR="00A44066">
        <w:t>raude</w:t>
      </w:r>
      <w:r w:rsidR="002C7846">
        <w:t xml:space="preserve"> Signalering V</w:t>
      </w:r>
      <w:r w:rsidR="00A44066">
        <w:t>oorziening (F</w:t>
      </w:r>
      <w:r w:rsidR="00993F7F">
        <w:t>SV</w:t>
      </w:r>
      <w:r w:rsidR="00A44066">
        <w:t>)</w:t>
      </w:r>
      <w:r w:rsidR="00993F7F">
        <w:t xml:space="preserve"> en andere informatieverzoeken en onderzoeken. </w:t>
      </w:r>
      <w:r w:rsidR="003C4B19">
        <w:t>Eind 2025 is</w:t>
      </w:r>
      <w:r w:rsidR="006D6F2D">
        <w:t xml:space="preserve"> bevestigd dat er documenten niet zijn geleverd aan de PEFD, waar dit wel had moeten gebeuren. </w:t>
      </w:r>
      <w:r w:rsidRPr="009C048D" w:rsidR="0079310B">
        <w:t xml:space="preserve">We zijn hier </w:t>
      </w:r>
      <w:r w:rsidR="001935CC">
        <w:t>sindsdien</w:t>
      </w:r>
      <w:r w:rsidRPr="009C048D" w:rsidR="0079310B">
        <w:t xml:space="preserve"> hard en met prioriteit mee aan de slag gegaan</w:t>
      </w:r>
      <w:r w:rsidR="0079310B">
        <w:t xml:space="preserve">, waardoor we met deze brief uw Kamer kunnen informeren </w:t>
      </w:r>
      <w:r w:rsidR="008C5BEC">
        <w:t xml:space="preserve">over </w:t>
      </w:r>
      <w:r w:rsidR="0079310B">
        <w:t>hoe we dit oplossen. Dit neemt niet weg dat we uw Kamer eerder hadden moeten informeren</w:t>
      </w:r>
      <w:r w:rsidR="00BC2440">
        <w:t>. We betreuren dit en dit had anders gemoeten.</w:t>
      </w:r>
      <w:r w:rsidR="00CB5E36">
        <w:t xml:space="preserve"> Eveneens betreuren we het ten zeerste dat deze informatie niet aan uw Kamer is geleverd en dat dit zo lang buiten zicht is gebleven. </w:t>
      </w:r>
      <w:r w:rsidR="001935CC">
        <w:t xml:space="preserve">In </w:t>
      </w:r>
      <w:r w:rsidR="00993F7F">
        <w:t xml:space="preserve">deze brief informeren we u </w:t>
      </w:r>
      <w:r w:rsidRPr="00993F7F" w:rsidR="00993F7F">
        <w:t xml:space="preserve">hoe </w:t>
      </w:r>
      <w:r w:rsidR="00E8571C">
        <w:t xml:space="preserve">de </w:t>
      </w:r>
      <w:r w:rsidRPr="00993F7F" w:rsidR="00993F7F">
        <w:t>-</w:t>
      </w:r>
      <w:r w:rsidR="006D6F2D">
        <w:t xml:space="preserve"> </w:t>
      </w:r>
      <w:r w:rsidRPr="00993F7F" w:rsidR="00993F7F">
        <w:t>hiervoor relevante</w:t>
      </w:r>
      <w:r w:rsidR="006D6F2D">
        <w:t xml:space="preserve"> </w:t>
      </w:r>
      <w:r w:rsidR="00E8571C">
        <w:t>-</w:t>
      </w:r>
      <w:r w:rsidRPr="00993F7F" w:rsidR="00993F7F">
        <w:t xml:space="preserve"> bestanden</w:t>
      </w:r>
      <w:r w:rsidR="00E8571C">
        <w:t xml:space="preserve"> </w:t>
      </w:r>
      <w:r w:rsidRPr="00993F7F" w:rsidR="00993F7F">
        <w:t xml:space="preserve">uit de datakluis zo snel, transparant en zorgvuldig mogelijk alsnog aan uw </w:t>
      </w:r>
      <w:r w:rsidR="00DA5FB8">
        <w:t>K</w:t>
      </w:r>
      <w:r w:rsidRPr="00993F7F" w:rsidR="00993F7F">
        <w:t>amer word</w:t>
      </w:r>
      <w:r w:rsidR="004F2A6C">
        <w:t xml:space="preserve">en </w:t>
      </w:r>
      <w:r w:rsidRPr="00993F7F" w:rsidR="00993F7F">
        <w:t>geleverd.</w:t>
      </w:r>
      <w:r w:rsidR="002C7846">
        <w:t xml:space="preserve"> </w:t>
      </w:r>
    </w:p>
    <w:p w:rsidR="00FE6170" w:rsidP="00415877" w:rsidRDefault="00FE6170" w14:paraId="44B39E45" w14:textId="77777777">
      <w:pPr>
        <w:spacing w:line="240" w:lineRule="exact"/>
      </w:pPr>
    </w:p>
    <w:p w:rsidR="0035651B" w:rsidP="00111376" w:rsidRDefault="00415877" w14:paraId="39CB8DFD" w14:textId="77777777">
      <w:pPr>
        <w:spacing w:line="240" w:lineRule="exact"/>
      </w:pPr>
      <w:r w:rsidRPr="0021076D">
        <w:t>We hebben een onafhankelijk</w:t>
      </w:r>
      <w:r w:rsidR="005213B2">
        <w:t>e partij gevraagd</w:t>
      </w:r>
      <w:r w:rsidRPr="0021076D">
        <w:t xml:space="preserve"> </w:t>
      </w:r>
      <w:r w:rsidR="005213B2">
        <w:t>om te onderzoeken</w:t>
      </w:r>
      <w:r w:rsidRPr="0021076D">
        <w:t xml:space="preserve"> hoe dit heeft kunnen gebeuren</w:t>
      </w:r>
      <w:r w:rsidR="00ED2609">
        <w:t xml:space="preserve"> en </w:t>
      </w:r>
      <w:r w:rsidR="00DA5FB8">
        <w:t>hiervan te leren</w:t>
      </w:r>
      <w:r w:rsidRPr="0021076D">
        <w:t>.</w:t>
      </w:r>
      <w:r w:rsidR="00901FFB">
        <w:t xml:space="preserve"> De onderzoeksopdracht voor het onderzoek wordt opgesteld. </w:t>
      </w:r>
      <w:r w:rsidRPr="0021076D">
        <w:t>Wij verwachten u voor het zomerreces over de uitkomsten van dit onderzoek te kunnen informeren.</w:t>
      </w:r>
      <w:r w:rsidR="00AB56E0">
        <w:t xml:space="preserve"> </w:t>
      </w:r>
    </w:p>
    <w:p w:rsidR="00C31049" w:rsidP="00965668" w:rsidRDefault="00C31049" w14:paraId="51130358" w14:textId="77777777">
      <w:pPr>
        <w:spacing w:line="240" w:lineRule="exact"/>
      </w:pPr>
    </w:p>
    <w:p w:rsidR="005252AF" w:rsidP="00FC4C34" w:rsidRDefault="00111376" w14:paraId="6174180A" w14:textId="77777777">
      <w:pPr>
        <w:spacing w:line="240" w:lineRule="exact"/>
      </w:pPr>
      <w:r w:rsidRPr="00466BFB">
        <w:t xml:space="preserve">Het staat als een paal boven water dat dit nooit had mogen gebeuren. Daarom </w:t>
      </w:r>
      <w:r>
        <w:t>hebben</w:t>
      </w:r>
      <w:r w:rsidRPr="0021076D" w:rsidR="00642219">
        <w:t xml:space="preserve"> </w:t>
      </w:r>
      <w:r w:rsidR="00156FDD">
        <w:t xml:space="preserve">we </w:t>
      </w:r>
      <w:r w:rsidRPr="0021076D" w:rsidR="00642219">
        <w:t>de Belasting</w:t>
      </w:r>
      <w:r w:rsidRPr="0021076D" w:rsidR="00103850">
        <w:t>dienst</w:t>
      </w:r>
      <w:r w:rsidRPr="0021076D" w:rsidR="00642219">
        <w:t xml:space="preserve"> met klem opdracht gegeven</w:t>
      </w:r>
      <w:r w:rsidRPr="0021076D" w:rsidR="00511C1D">
        <w:t xml:space="preserve"> </w:t>
      </w:r>
      <w:r w:rsidRPr="0021076D" w:rsidR="00642219">
        <w:t xml:space="preserve">met prioriteit </w:t>
      </w:r>
      <w:r w:rsidR="0035651B">
        <w:t xml:space="preserve">na te gaan wat er in de datakluis bevindt en </w:t>
      </w:r>
      <w:r w:rsidRPr="00DC1001" w:rsidR="00DC1001">
        <w:t xml:space="preserve">deze verder zorgvuldig te ordenen, archiveren en eventueel te vernietigen </w:t>
      </w:r>
      <w:proofErr w:type="gramStart"/>
      <w:r w:rsidRPr="00DC1001" w:rsidR="00DC1001">
        <w:t>conform</w:t>
      </w:r>
      <w:proofErr w:type="gramEnd"/>
      <w:r w:rsidRPr="00DC1001" w:rsidR="00DC1001">
        <w:t xml:space="preserve"> de Archiefwet</w:t>
      </w:r>
      <w:r w:rsidR="004F2A6C">
        <w:t>.</w:t>
      </w:r>
      <w:r w:rsidR="00DC1001">
        <w:t xml:space="preserve"> </w:t>
      </w:r>
      <w:r w:rsidR="004F2A6C">
        <w:t>Om</w:t>
      </w:r>
      <w:r w:rsidR="0035651B">
        <w:t xml:space="preserve"> </w:t>
      </w:r>
      <w:r w:rsidR="005252AF">
        <w:t>deze datakluis</w:t>
      </w:r>
      <w:r w:rsidR="004F2A6C">
        <w:t xml:space="preserve"> daarna</w:t>
      </w:r>
      <w:r w:rsidR="005252AF">
        <w:t xml:space="preserve"> </w:t>
      </w:r>
      <w:r w:rsidR="0035651B">
        <w:t xml:space="preserve">op te heffen. Dit </w:t>
      </w:r>
      <w:r w:rsidR="008C768B">
        <w:t>gebeurt</w:t>
      </w:r>
      <w:r w:rsidRPr="0021076D" w:rsidR="00511C1D">
        <w:t xml:space="preserve"> aan de hand van twee sporen. Allereerst</w:t>
      </w:r>
      <w:r w:rsidRPr="0021076D" w:rsidR="00FC3EB1">
        <w:t xml:space="preserve"> geven we prioriteit aan het inventariseren van documenten voor belangrijke </w:t>
      </w:r>
      <w:proofErr w:type="gramStart"/>
      <w:r w:rsidR="00FD7579">
        <w:lastRenderedPageBreak/>
        <w:t>onderwerpen</w:t>
      </w:r>
      <w:proofErr w:type="gramEnd"/>
      <w:r w:rsidRPr="0021076D" w:rsidR="00FD7579">
        <w:t xml:space="preserve"> </w:t>
      </w:r>
      <w:r w:rsidRPr="0021076D" w:rsidR="00FC3EB1">
        <w:t xml:space="preserve">uit het verleden. </w:t>
      </w:r>
      <w:r w:rsidRPr="0021076D" w:rsidR="00094952">
        <w:t>Daarnaast</w:t>
      </w:r>
      <w:r w:rsidRPr="0021076D" w:rsidR="00415877">
        <w:t xml:space="preserve"> </w:t>
      </w:r>
      <w:r w:rsidRPr="0021076D" w:rsidR="00266786">
        <w:t xml:space="preserve">werken we aan een </w:t>
      </w:r>
      <w:r w:rsidRPr="0021076D" w:rsidR="000E0F73">
        <w:t>bredere</w:t>
      </w:r>
      <w:r w:rsidRPr="0021076D" w:rsidR="00FC3EB1">
        <w:t xml:space="preserve"> aanpak</w:t>
      </w:r>
      <w:r w:rsidRPr="0021076D" w:rsidR="00511C1D">
        <w:t xml:space="preserve"> om </w:t>
      </w:r>
      <w:r w:rsidRPr="0021076D" w:rsidR="00F75911">
        <w:t>op gestructureerde en projectmatige wijze de</w:t>
      </w:r>
      <w:r w:rsidR="005252AF">
        <w:t>ze</w:t>
      </w:r>
      <w:r w:rsidRPr="0021076D" w:rsidR="00F75911">
        <w:t xml:space="preserve"> datakluis </w:t>
      </w:r>
      <w:r w:rsidR="00D27A13">
        <w:t>op te ruimen</w:t>
      </w:r>
      <w:r w:rsidRPr="0021076D" w:rsidR="00266786">
        <w:t>, waar de</w:t>
      </w:r>
      <w:r w:rsidR="000C559D">
        <w:t xml:space="preserve"> eerste</w:t>
      </w:r>
      <w:r w:rsidRPr="0021076D" w:rsidR="00266786">
        <w:t xml:space="preserve"> prioriteit onderdeel van is</w:t>
      </w:r>
      <w:r w:rsidRPr="0021076D" w:rsidR="00FC3EB1">
        <w:t>.</w:t>
      </w:r>
      <w:r w:rsidRPr="0021076D" w:rsidR="00642219">
        <w:t xml:space="preserve"> </w:t>
      </w:r>
      <w:r w:rsidR="00AB56E0">
        <w:t xml:space="preserve">Wij informeren u voor het zomerreces over </w:t>
      </w:r>
      <w:r w:rsidR="003201BF">
        <w:t xml:space="preserve">de voortgang op beide sporen. </w:t>
      </w:r>
    </w:p>
    <w:p w:rsidR="005252AF" w:rsidP="00FC4C34" w:rsidRDefault="005252AF" w14:paraId="3DCB2601" w14:textId="77777777">
      <w:pPr>
        <w:spacing w:line="240" w:lineRule="exact"/>
      </w:pPr>
    </w:p>
    <w:p w:rsidR="00C31049" w:rsidP="00AA2DC8" w:rsidRDefault="00AA2DC8" w14:paraId="357DBD32" w14:textId="77777777">
      <w:pPr>
        <w:spacing w:line="240" w:lineRule="exact"/>
      </w:pPr>
      <w:bookmarkStart w:name="_Hlk226986638" w:id="1"/>
      <w:r>
        <w:t xml:space="preserve">De </w:t>
      </w:r>
      <w:r w:rsidR="00AB3021">
        <w:t>I</w:t>
      </w:r>
      <w:r w:rsidRPr="00AA2DC8">
        <w:t>nspectie</w:t>
      </w:r>
      <w:r>
        <w:t xml:space="preserve"> </w:t>
      </w:r>
      <w:r w:rsidR="00AB3021">
        <w:t>O</w:t>
      </w:r>
      <w:r w:rsidRPr="00AA2DC8">
        <w:t xml:space="preserve">verheidsinformatie en </w:t>
      </w:r>
      <w:r w:rsidR="00AB3021">
        <w:t>E</w:t>
      </w:r>
      <w:r w:rsidRPr="00AA2DC8">
        <w:t>rfgoed</w:t>
      </w:r>
      <w:r>
        <w:t xml:space="preserve"> (IOE) en d</w:t>
      </w:r>
      <w:r w:rsidR="005252AF">
        <w:t>e</w:t>
      </w:r>
      <w:r w:rsidRPr="008C768B" w:rsidR="005252AF">
        <w:t xml:space="preserve"> Autoriteit Persoonsgegevens (AP) </w:t>
      </w:r>
      <w:r>
        <w:t>zijn</w:t>
      </w:r>
      <w:r w:rsidR="000C559D">
        <w:t xml:space="preserve"> </w:t>
      </w:r>
      <w:r w:rsidRPr="008C768B" w:rsidR="005252AF">
        <w:t xml:space="preserve">geïnformeerd over de datakluis en deze brief. We vragen de AP nadrukkelijk om mee te kijken op </w:t>
      </w:r>
      <w:r w:rsidR="005252AF">
        <w:t>onze</w:t>
      </w:r>
      <w:r w:rsidRPr="008C768B" w:rsidR="005252AF">
        <w:t xml:space="preserve"> aanpak</w:t>
      </w:r>
      <w:r w:rsidR="005252AF">
        <w:t xml:space="preserve">. </w:t>
      </w:r>
      <w:r w:rsidRPr="008523B3" w:rsidR="008523B3">
        <w:t>De AP gaat de datakluis betrekken bij het toezicht dat plaatsvindt in het kader van het toezichtarrangement.</w:t>
      </w:r>
    </w:p>
    <w:bookmarkEnd w:id="1"/>
    <w:p w:rsidR="000C559D" w:rsidP="00FC4C34" w:rsidRDefault="000C559D" w14:paraId="33CFEFEC" w14:textId="77777777">
      <w:pPr>
        <w:spacing w:line="240" w:lineRule="exact"/>
      </w:pPr>
    </w:p>
    <w:p w:rsidRPr="0021076D" w:rsidR="00656092" w:rsidP="00DC1001" w:rsidRDefault="00511C1D" w14:paraId="4B33F285" w14:textId="77777777">
      <w:pPr>
        <w:spacing w:line="240" w:lineRule="exact"/>
      </w:pPr>
      <w:r w:rsidRPr="0021076D">
        <w:t xml:space="preserve">In deze brief gaan wij in op </w:t>
      </w:r>
      <w:r w:rsidR="00ED2609">
        <w:t>onze aanpak</w:t>
      </w:r>
      <w:r w:rsidR="00D95DED">
        <w:t xml:space="preserve"> </w:t>
      </w:r>
      <w:r w:rsidR="00437852">
        <w:t>aan de hand</w:t>
      </w:r>
      <w:r w:rsidRPr="0021076D">
        <w:t xml:space="preserve"> van de volgende onderwerpen</w:t>
      </w:r>
      <w:r w:rsidR="00EB7422">
        <w:t>:</w:t>
      </w:r>
    </w:p>
    <w:p w:rsidRPr="0021076D" w:rsidR="009B0C28" w:rsidP="009B0C28" w:rsidRDefault="00807681" w14:paraId="22EBC497" w14:textId="77777777">
      <w:pPr>
        <w:pStyle w:val="Lijstalinea"/>
        <w:numPr>
          <w:ilvl w:val="0"/>
          <w:numId w:val="18"/>
        </w:numPr>
      </w:pPr>
      <w:r>
        <w:t>Wat is de datakluis?</w:t>
      </w:r>
    </w:p>
    <w:p w:rsidRPr="0021076D" w:rsidR="00406C34" w:rsidP="00406C34" w:rsidRDefault="00406C34" w14:paraId="49E19A63" w14:textId="77777777">
      <w:pPr>
        <w:pStyle w:val="Lijstalinea"/>
        <w:numPr>
          <w:ilvl w:val="0"/>
          <w:numId w:val="18"/>
        </w:numPr>
      </w:pPr>
      <w:r w:rsidRPr="0021076D">
        <w:t>Spoor 1: Met prioriteit inventariseren en informeren</w:t>
      </w:r>
    </w:p>
    <w:p w:rsidRPr="0021076D" w:rsidR="00406C34" w:rsidP="00406C34" w:rsidRDefault="00406C34" w14:paraId="6EECB761" w14:textId="77777777">
      <w:pPr>
        <w:pStyle w:val="Lijstalinea"/>
        <w:numPr>
          <w:ilvl w:val="0"/>
          <w:numId w:val="18"/>
        </w:numPr>
      </w:pPr>
      <w:r w:rsidRPr="0021076D">
        <w:t xml:space="preserve">Spoor 2: </w:t>
      </w:r>
      <w:bookmarkStart w:name="_Hlk227055304" w:id="2"/>
      <w:r w:rsidRPr="0021076D">
        <w:t>Zorgvuldig</w:t>
      </w:r>
      <w:r w:rsidRPr="0021076D" w:rsidR="00094952">
        <w:t xml:space="preserve"> verder met</w:t>
      </w:r>
      <w:r w:rsidRPr="0021076D">
        <w:t xml:space="preserve"> archiveren</w:t>
      </w:r>
    </w:p>
    <w:bookmarkEnd w:id="2"/>
    <w:p w:rsidR="000267B9" w:rsidP="00EB7422" w:rsidRDefault="00BB1BA8" w14:paraId="0A440844" w14:textId="77777777">
      <w:pPr>
        <w:pStyle w:val="Lijstalinea"/>
        <w:numPr>
          <w:ilvl w:val="0"/>
          <w:numId w:val="18"/>
        </w:numPr>
        <w:spacing w:line="240" w:lineRule="auto"/>
      </w:pPr>
      <w:r>
        <w:t>ADR, AP</w:t>
      </w:r>
      <w:r w:rsidRPr="0021076D" w:rsidR="00406C34">
        <w:t xml:space="preserve"> en informeren Tweede Kamer</w:t>
      </w:r>
      <w:r w:rsidRPr="0021076D" w:rsidR="00640749">
        <w:t xml:space="preserve"> </w:t>
      </w:r>
    </w:p>
    <w:p w:rsidRPr="0021076D" w:rsidR="00647853" w:rsidP="00DC1001" w:rsidRDefault="00647853" w14:paraId="6EFDCE46" w14:textId="77777777">
      <w:pPr>
        <w:pStyle w:val="Lijstalinea"/>
        <w:spacing w:line="240" w:lineRule="auto"/>
      </w:pPr>
    </w:p>
    <w:p w:rsidRPr="00E8571C" w:rsidR="00807681" w:rsidP="00E8571C" w:rsidRDefault="00807681" w14:paraId="19DF4EC4" w14:textId="77777777">
      <w:pPr>
        <w:pStyle w:val="Lijstalinea"/>
        <w:numPr>
          <w:ilvl w:val="0"/>
          <w:numId w:val="19"/>
        </w:numPr>
        <w:autoSpaceDN/>
        <w:textAlignment w:val="auto"/>
        <w:rPr>
          <w:b/>
          <w:bCs/>
        </w:rPr>
      </w:pPr>
      <w:r>
        <w:rPr>
          <w:b/>
          <w:bCs/>
        </w:rPr>
        <w:t>Wat is de</w:t>
      </w:r>
      <w:r w:rsidRPr="0021076D" w:rsidR="00164E46">
        <w:rPr>
          <w:b/>
          <w:bCs/>
        </w:rPr>
        <w:t xml:space="preserve"> datakluis</w:t>
      </w:r>
      <w:r>
        <w:rPr>
          <w:b/>
          <w:bCs/>
        </w:rPr>
        <w:t>?</w:t>
      </w:r>
    </w:p>
    <w:p w:rsidR="00AB42AC" w:rsidP="00DC1001" w:rsidRDefault="00AB42AC" w14:paraId="26DD6815" w14:textId="77777777">
      <w:pPr>
        <w:pStyle w:val="Lijstalinea"/>
        <w:ind w:left="0"/>
        <w:rPr>
          <w:i/>
          <w:iCs/>
        </w:rPr>
      </w:pPr>
      <w:bookmarkStart w:name="_Hlk226651219" w:id="3"/>
    </w:p>
    <w:p w:rsidRPr="006E33AE" w:rsidR="006E33AE" w:rsidP="00DC1001" w:rsidRDefault="006E33AE" w14:paraId="16EEADEC" w14:textId="77777777">
      <w:pPr>
        <w:pStyle w:val="Lijstalinea"/>
        <w:ind w:left="0"/>
        <w:rPr>
          <w:i/>
          <w:iCs/>
        </w:rPr>
      </w:pPr>
      <w:r w:rsidRPr="006E33AE">
        <w:rPr>
          <w:i/>
          <w:iCs/>
        </w:rPr>
        <w:t xml:space="preserve">Historie </w:t>
      </w:r>
    </w:p>
    <w:p w:rsidR="000C559D" w:rsidP="006E33AE" w:rsidRDefault="006E33AE" w14:paraId="5D92E45D" w14:textId="77777777">
      <w:pPr>
        <w:pStyle w:val="Lijstalinea"/>
        <w:ind w:left="0"/>
      </w:pPr>
      <w:r w:rsidRPr="003C1037">
        <w:t>De datakluis is in 2019 ingericht omdat de organisatie achterliep met het opschonen en vernietigen van gegevens in het kader van de AVG en archiefwetgeving.</w:t>
      </w:r>
      <w:r w:rsidRPr="006D6F2D" w:rsidR="006D6F2D">
        <w:rPr>
          <w:rFonts w:ascii="Segoe UI" w:hAnsi="Segoe UI" w:cs="Segoe UI"/>
        </w:rPr>
        <w:t xml:space="preserve"> </w:t>
      </w:r>
      <w:r w:rsidRPr="006D6F2D" w:rsidR="006D6F2D">
        <w:t>Over de inrichting van de datakluis is uw Kamer in 2019 tweemaal geïnformeerd.</w:t>
      </w:r>
      <w:r w:rsidRPr="006D6F2D" w:rsidR="006D6F2D">
        <w:rPr>
          <w:vertAlign w:val="superscript"/>
        </w:rPr>
        <w:t xml:space="preserve"> </w:t>
      </w:r>
      <w:r w:rsidRPr="006D6F2D" w:rsidR="006D6F2D">
        <w:t>De datakluis komt ook terug in het rapport van de Audit Dienst Rijk (ADR) uit datzelfde jaar</w:t>
      </w:r>
      <w:r w:rsidR="00BB1BA8">
        <w:t>.</w:t>
      </w:r>
      <w:r w:rsidR="00BB1BA8">
        <w:rPr>
          <w:rStyle w:val="Voetnootmarkering"/>
        </w:rPr>
        <w:footnoteReference w:id="1"/>
      </w:r>
      <w:r w:rsidR="00BB1BA8">
        <w:t xml:space="preserve"> </w:t>
      </w:r>
      <w:r>
        <w:t xml:space="preserve">De Belastingdienst was destijds nog niet klaar om deze grote hoeveelheid bestanden uit </w:t>
      </w:r>
      <w:r w:rsidR="00386E91">
        <w:t xml:space="preserve">mappen op de </w:t>
      </w:r>
      <w:r w:rsidR="00156FDD">
        <w:t>samenwerkingsschijf</w:t>
      </w:r>
      <w:r w:rsidR="003201BF">
        <w:t xml:space="preserve"> </w:t>
      </w:r>
      <w:r w:rsidR="00156FDD">
        <w:t xml:space="preserve">tijdig en juist </w:t>
      </w:r>
      <w:r>
        <w:t>te archiveren, maar kon ook nog niet beoordelen of bestanden volgens de wet vernietigd of bewaard moesten worden.</w:t>
      </w:r>
      <w:r w:rsidRPr="003319F3" w:rsidR="003319F3">
        <w:t xml:space="preserve"> </w:t>
      </w:r>
      <w:r w:rsidRPr="003C1037" w:rsidR="003319F3">
        <w:t xml:space="preserve">Door </w:t>
      </w:r>
      <w:r w:rsidR="008E4512">
        <w:t>deze</w:t>
      </w:r>
      <w:r w:rsidRPr="003C1037" w:rsidR="003319F3">
        <w:t xml:space="preserve"> bestanden naar een afgeschermde omgeving te verplaatsen, uit het zicht van medewerkers van de Belastingdienst</w:t>
      </w:r>
      <w:r w:rsidR="008C5BEC">
        <w:t>,</w:t>
      </w:r>
      <w:r w:rsidRPr="003C1037" w:rsidR="003319F3">
        <w:t xml:space="preserve"> werd een eerste stap gezet om risico’s rondom het niet tijdig voldoen aan de AVG</w:t>
      </w:r>
      <w:r w:rsidR="003319F3">
        <w:t xml:space="preserve"> en Archiefwet</w:t>
      </w:r>
      <w:r w:rsidRPr="003C1037" w:rsidR="003319F3">
        <w:t xml:space="preserve"> te mitigeren. </w:t>
      </w:r>
      <w:r w:rsidR="001F2F6C">
        <w:t xml:space="preserve">Deze samenwerkingsschijf betreft een gedeelde schijf waarop meerdere </w:t>
      </w:r>
      <w:proofErr w:type="gramStart"/>
      <w:r w:rsidR="001F2F6C">
        <w:t>medewerkers bestanden</w:t>
      </w:r>
      <w:proofErr w:type="gramEnd"/>
      <w:r w:rsidR="001F2F6C">
        <w:t xml:space="preserve"> kunnen opslaan en openen.</w:t>
      </w:r>
      <w:r w:rsidR="003E2378">
        <w:t xml:space="preserve"> Deze schijf bevat allerlei verschillende type documenten, met</w:t>
      </w:r>
      <w:r w:rsidR="001F2F6C">
        <w:t xml:space="preserve"> verschillende bestandstypen</w:t>
      </w:r>
      <w:r w:rsidR="00214957">
        <w:t>,</w:t>
      </w:r>
      <w:r w:rsidR="001F2F6C">
        <w:t xml:space="preserve"> zoals bijvoorbeeld Word- en PDF-documenten en PowerPointpresentaties</w:t>
      </w:r>
      <w:r w:rsidR="00386E81">
        <w:t>.</w:t>
      </w:r>
      <w:r w:rsidR="003E2378">
        <w:t xml:space="preserve"> </w:t>
      </w:r>
      <w:r w:rsidR="00386E81">
        <w:t>Deze schijf</w:t>
      </w:r>
      <w:r w:rsidR="003E2378">
        <w:t xml:space="preserve"> kan documenten be</w:t>
      </w:r>
      <w:r w:rsidR="00386E81">
        <w:t>vatten</w:t>
      </w:r>
      <w:r w:rsidR="003E2378">
        <w:t xml:space="preserve"> waarvan de status niet </w:t>
      </w:r>
      <w:r w:rsidR="00386E81">
        <w:t>te achterhalen</w:t>
      </w:r>
      <w:r w:rsidR="003E2378">
        <w:t xml:space="preserve"> is</w:t>
      </w:r>
      <w:r w:rsidR="00B82B9A">
        <w:t xml:space="preserve"> of ongestructureerd zijn opgeslagen. </w:t>
      </w:r>
    </w:p>
    <w:p w:rsidR="000C559D" w:rsidP="006E33AE" w:rsidRDefault="000C559D" w14:paraId="674FB560" w14:textId="77777777">
      <w:pPr>
        <w:pStyle w:val="Lijstalinea"/>
        <w:ind w:left="0"/>
      </w:pPr>
    </w:p>
    <w:p w:rsidR="006E33AE" w:rsidP="00DC1001" w:rsidRDefault="006E33AE" w14:paraId="77EE0BCC" w14:textId="77777777">
      <w:pPr>
        <w:pStyle w:val="Lijstalinea"/>
        <w:ind w:left="0"/>
      </w:pPr>
      <w:r w:rsidRPr="0021076D">
        <w:t xml:space="preserve">De datakluis moest er daarbij voor zorgen dat (mogelijk) niet-tijdig verwijderde gegevens, onrechtmatig verwerkt of bereikt konden worden door medewerkers. </w:t>
      </w:r>
      <w:r w:rsidRPr="004333F1">
        <w:t>Door alle bestanden naar een afgeschermde omgeving te verplaatsen, werd een eerste stap gezet om risico</w:t>
      </w:r>
      <w:r>
        <w:t>’</w:t>
      </w:r>
      <w:r w:rsidRPr="004333F1">
        <w:t xml:space="preserve">s </w:t>
      </w:r>
      <w:r>
        <w:t xml:space="preserve">van het niet voldoen aan de AVG </w:t>
      </w:r>
      <w:r w:rsidRPr="004333F1">
        <w:t>te mitigeren</w:t>
      </w:r>
      <w:r>
        <w:t xml:space="preserve">, bestanden te bewaren, en deze uiteindelijk te kunnen verwerken </w:t>
      </w:r>
      <w:proofErr w:type="gramStart"/>
      <w:r>
        <w:t>conform</w:t>
      </w:r>
      <w:proofErr w:type="gramEnd"/>
      <w:r>
        <w:t xml:space="preserve"> de </w:t>
      </w:r>
      <w:r w:rsidR="00386E91">
        <w:t xml:space="preserve">AVG en </w:t>
      </w:r>
      <w:r>
        <w:t xml:space="preserve">Archiefwet. </w:t>
      </w:r>
    </w:p>
    <w:p w:rsidR="006E33AE" w:rsidP="00DC1001" w:rsidRDefault="006E33AE" w14:paraId="02478ED8" w14:textId="77777777">
      <w:pPr>
        <w:pStyle w:val="Lijstalinea"/>
        <w:ind w:left="0"/>
      </w:pPr>
    </w:p>
    <w:p w:rsidR="006E33AE" w:rsidP="00DC1001" w:rsidRDefault="006E33AE" w14:paraId="0E3FA028" w14:textId="77777777">
      <w:pPr>
        <w:pStyle w:val="Lijstalinea"/>
        <w:ind w:left="0"/>
      </w:pPr>
      <w:r w:rsidRPr="004333F1">
        <w:t xml:space="preserve">Op deze wijze zijn bestanden ongesorteerd afgeschermd bewaard. Op de plek waar de </w:t>
      </w:r>
      <w:r>
        <w:t>bestanden</w:t>
      </w:r>
      <w:r w:rsidRPr="004333F1">
        <w:t xml:space="preserve"> </w:t>
      </w:r>
      <w:r>
        <w:t>stonden</w:t>
      </w:r>
      <w:r w:rsidRPr="004333F1">
        <w:t xml:space="preserve"> is een verwijzing opgenomen naar het bestand in de datakluis. De verwijzingen zijn van een bestandstype (</w:t>
      </w:r>
      <w:r w:rsidRPr="003C1037">
        <w:t>html</w:t>
      </w:r>
      <w:r w:rsidRPr="004333F1">
        <w:t>) d</w:t>
      </w:r>
      <w:r w:rsidR="00625B66">
        <w:t>at</w:t>
      </w:r>
      <w:r w:rsidRPr="004333F1">
        <w:t xml:space="preserve"> niet </w:t>
      </w:r>
      <w:r>
        <w:t>is</w:t>
      </w:r>
      <w:r w:rsidRPr="004333F1">
        <w:t xml:space="preserve"> meegenomen </w:t>
      </w:r>
      <w:r w:rsidR="008C5BEC">
        <w:t xml:space="preserve">bij </w:t>
      </w:r>
      <w:r w:rsidR="00E74CE5">
        <w:t>in</w:t>
      </w:r>
      <w:r w:rsidR="00AB56E0">
        <w:t xml:space="preserve"> ieder geval</w:t>
      </w:r>
      <w:r w:rsidRPr="004333F1">
        <w:t xml:space="preserve"> de </w:t>
      </w:r>
      <w:r>
        <w:t>zoekslag voor de PEFD</w:t>
      </w:r>
      <w:r w:rsidRPr="004333F1">
        <w:t>.</w:t>
      </w:r>
      <w:r>
        <w:t xml:space="preserve"> </w:t>
      </w:r>
      <w:r w:rsidRPr="0021076D">
        <w:t xml:space="preserve">De bestanden komen </w:t>
      </w:r>
      <w:r w:rsidRPr="0021076D">
        <w:lastRenderedPageBreak/>
        <w:t>van huidige directies van de Belastingdienst, en voormalige directies (Toeslagen, Douane). De bestanden zijn in bulk apart gezet en zijn willekeurig. Niet alle bestanden zijn werkinhoudelijk. Daarnaast bevat de datakluis zowel unieke bestanden als kopieën.</w:t>
      </w:r>
      <w:r>
        <w:t xml:space="preserve"> </w:t>
      </w:r>
      <w:r w:rsidRPr="003C1037" w:rsidR="004F2A6C">
        <w:t>De datakluis is in eigen beheer van de Belastingdienst.</w:t>
      </w:r>
    </w:p>
    <w:p w:rsidR="006E33AE" w:rsidP="00DC1001" w:rsidRDefault="006E33AE" w14:paraId="39EFCE0A" w14:textId="77777777">
      <w:pPr>
        <w:pStyle w:val="Lijstalinea"/>
        <w:ind w:left="0"/>
      </w:pPr>
    </w:p>
    <w:p w:rsidRPr="006E33AE" w:rsidR="006E33AE" w:rsidP="00DC1001" w:rsidRDefault="006E33AE" w14:paraId="3FC02642" w14:textId="77777777">
      <w:pPr>
        <w:pStyle w:val="Lijstalinea"/>
        <w:ind w:left="0"/>
        <w:rPr>
          <w:i/>
          <w:iCs/>
        </w:rPr>
      </w:pPr>
      <w:r w:rsidRPr="006E33AE">
        <w:rPr>
          <w:i/>
          <w:iCs/>
        </w:rPr>
        <w:t>Heden</w:t>
      </w:r>
    </w:p>
    <w:p w:rsidR="006E33AE" w:rsidP="00DC1001" w:rsidRDefault="006E33AE" w14:paraId="49887689" w14:textId="77777777">
      <w:pPr>
        <w:pStyle w:val="Lijstalinea"/>
        <w:ind w:left="0"/>
      </w:pPr>
      <w:r w:rsidRPr="0021076D">
        <w:t xml:space="preserve">De Belastingdienst is bezig om alle informatie uit het verleden, bijvoorbeeld op de honderden netwerkschijven, </w:t>
      </w:r>
      <w:proofErr w:type="gramStart"/>
      <w:r>
        <w:t>conform</w:t>
      </w:r>
      <w:proofErr w:type="gramEnd"/>
      <w:r>
        <w:t xml:space="preserve"> de Archiefwet te verwerken. D</w:t>
      </w:r>
      <w:r w:rsidRPr="0021076D">
        <w:t xml:space="preserve">it betekent dat bepaald wordt welke informatie vernietigd moet worden </w:t>
      </w:r>
      <w:proofErr w:type="gramStart"/>
      <w:r w:rsidRPr="0021076D">
        <w:t>conform</w:t>
      </w:r>
      <w:proofErr w:type="gramEnd"/>
      <w:r w:rsidRPr="0021076D">
        <w:t xml:space="preserve"> de AVG en Archiefwet en welke informatie nog bewaard moet worden, of moet worden toegevoegd aan speciale ‘hotspots’</w:t>
      </w:r>
      <w:r>
        <w:t xml:space="preserve"> binnen de archivering</w:t>
      </w:r>
      <w:r w:rsidR="00E8571C">
        <w:t xml:space="preserve">. </w:t>
      </w:r>
      <w:r w:rsidR="005213B2">
        <w:t>D</w:t>
      </w:r>
      <w:r w:rsidR="00D8505F">
        <w:t>it laatste geldt bijvoorbeeld</w:t>
      </w:r>
      <w:r w:rsidRPr="0021076D" w:rsidR="00D8505F">
        <w:t xml:space="preserve"> </w:t>
      </w:r>
      <w:r w:rsidRPr="0021076D">
        <w:t xml:space="preserve">voor de kinderopvangtoeslagenaffaire en FSV. </w:t>
      </w:r>
      <w:r>
        <w:t>Een ‘</w:t>
      </w:r>
      <w:proofErr w:type="spellStart"/>
      <w:r>
        <w:t>hotspot</w:t>
      </w:r>
      <w:proofErr w:type="spellEnd"/>
      <w:r>
        <w:t xml:space="preserve">’ is een gebeurtenis of kwestie die zorgt voor een opvallende of intensieve interactie tussen overheid en/of burgers onderling. Archiefbescheiden die betrekking hebben op deze hotspots worden aangewezen voor blijvende bewaring. </w:t>
      </w:r>
    </w:p>
    <w:p w:rsidR="006E33AE" w:rsidP="00DC1001" w:rsidRDefault="006E33AE" w14:paraId="13384754" w14:textId="77777777">
      <w:pPr>
        <w:pStyle w:val="Lijstalinea"/>
        <w:ind w:left="0"/>
      </w:pPr>
      <w:bookmarkStart w:name="_Hlk226976156" w:id="4"/>
    </w:p>
    <w:p w:rsidRPr="000162CE" w:rsidR="008650A9" w:rsidP="008650A9" w:rsidRDefault="008650A9" w14:paraId="71152805" w14:textId="77777777">
      <w:pPr>
        <w:spacing w:line="276" w:lineRule="auto"/>
        <w:contextualSpacing/>
      </w:pPr>
      <w:bookmarkStart w:name="_Hlk226994866" w:id="5"/>
      <w:r w:rsidRPr="003C1037">
        <w:t>Bij</w:t>
      </w:r>
      <w:r>
        <w:t xml:space="preserve"> deze</w:t>
      </w:r>
      <w:r w:rsidRPr="003C1037">
        <w:t xml:space="preserve"> archiveringswerkzaamheden is in </w:t>
      </w:r>
      <w:r>
        <w:t xml:space="preserve">juli </w:t>
      </w:r>
      <w:r w:rsidRPr="003C1037">
        <w:t xml:space="preserve">2025 gesignaleerd </w:t>
      </w:r>
      <w:r>
        <w:t>dat</w:t>
      </w:r>
      <w:r w:rsidR="002410F8">
        <w:t xml:space="preserve"> zich</w:t>
      </w:r>
      <w:r>
        <w:t xml:space="preserve">, vanwege mapnamen, </w:t>
      </w:r>
      <w:r w:rsidRPr="003C1037">
        <w:t xml:space="preserve">in de datakluis mogelijk bestanden bevinden die onderdeel hadden moeten zijn van de levering aan de </w:t>
      </w:r>
      <w:r>
        <w:t>PEFD</w:t>
      </w:r>
      <w:r w:rsidRPr="003C1037">
        <w:t xml:space="preserve">. </w:t>
      </w:r>
      <w:r w:rsidRPr="004C4C6D">
        <w:t xml:space="preserve">De PEFD heeft </w:t>
      </w:r>
      <w:r>
        <w:t xml:space="preserve">in brede zin </w:t>
      </w:r>
      <w:r w:rsidRPr="004C4C6D">
        <w:t>onderzocht hoe kan worden verklaard dat de wijze waarop de overheid fraude bestrijdt, heeft geleid tot tekortschietende dienstverlening aan en rechtsbescherming van burgers</w:t>
      </w:r>
      <w:r>
        <w:t xml:space="preserve">. </w:t>
      </w:r>
      <w:r w:rsidRPr="008C786A" w:rsidR="008C786A">
        <w:t>De PEFD heeft niet toegezien op de hersteloperatie</w:t>
      </w:r>
      <w:r w:rsidR="008C786A">
        <w:t xml:space="preserve">. </w:t>
      </w:r>
      <w:r w:rsidRPr="003C1037">
        <w:t>Om beter zicht te krijgen op de inhoud van de datakluis zijn na dit signaal</w:t>
      </w:r>
      <w:r>
        <w:t xml:space="preserve"> twee verschillende </w:t>
      </w:r>
      <w:r w:rsidRPr="003C1037">
        <w:t>steekproeven</w:t>
      </w:r>
      <w:r>
        <w:t xml:space="preserve"> uitgevoerd. </w:t>
      </w:r>
      <w:proofErr w:type="gramStart"/>
      <w:r>
        <w:t>Middels</w:t>
      </w:r>
      <w:proofErr w:type="gramEnd"/>
      <w:r>
        <w:t xml:space="preserve"> deze steekproeven</w:t>
      </w:r>
      <w:r w:rsidRPr="003C1037">
        <w:t xml:space="preserve"> is </w:t>
      </w:r>
      <w:r>
        <w:t>eind 2025</w:t>
      </w:r>
      <w:r w:rsidRPr="003C1037">
        <w:t xml:space="preserve"> bevestigd dat de datakluis documenten bevat die onderdeel hadden moeten zijn van de informatielevering voor de PEFD aan uw Kamer.</w:t>
      </w:r>
      <w:r w:rsidRPr="008C5BEC" w:rsidR="008C5BEC">
        <w:t xml:space="preserve"> </w:t>
      </w:r>
      <w:r w:rsidR="008C5BEC">
        <w:t>Uit dezelfde steekproeven zijn eveneens documenten voortgekomen die wel geleverd zijn aan de PEFD. Het ontbreken van documenten bij de levering aan de PEFD</w:t>
      </w:r>
      <w:r w:rsidR="00965BED">
        <w:t xml:space="preserve"> had anders gekund en gemoeten.</w:t>
      </w:r>
      <w:r>
        <w:t xml:space="preserve"> </w:t>
      </w:r>
    </w:p>
    <w:bookmarkEnd w:id="4"/>
    <w:bookmarkEnd w:id="5"/>
    <w:p w:rsidR="00510BC3" w:rsidP="00DD406E" w:rsidRDefault="00510BC3" w14:paraId="53AD4518" w14:textId="77777777">
      <w:pPr>
        <w:pStyle w:val="Lijstalinea"/>
        <w:spacing w:line="276" w:lineRule="auto"/>
        <w:ind w:left="0"/>
      </w:pPr>
    </w:p>
    <w:p w:rsidR="006E33AE" w:rsidP="00DC1001" w:rsidRDefault="006E33AE" w14:paraId="39409E88" w14:textId="77777777">
      <w:pPr>
        <w:pStyle w:val="Lijstalinea"/>
        <w:ind w:left="0"/>
      </w:pPr>
      <w:r w:rsidRPr="0021076D">
        <w:t>Omdat de bestanden in de datakluis in bulk ongesorteerd apart zijn gezet</w:t>
      </w:r>
      <w:r w:rsidR="00510BC3">
        <w:t xml:space="preserve"> en momenteel </w:t>
      </w:r>
      <w:r w:rsidR="002410F8">
        <w:t xml:space="preserve">in de datakluis </w:t>
      </w:r>
      <w:r w:rsidR="00510BC3">
        <w:t>alleen op mapnaam kan worden gezocht,</w:t>
      </w:r>
      <w:r w:rsidRPr="0021076D">
        <w:t xml:space="preserve"> moet de datakluis eerst geïndexeerd worden.</w:t>
      </w:r>
      <w:r w:rsidR="00993F7F">
        <w:t xml:space="preserve"> </w:t>
      </w:r>
      <w:r w:rsidRPr="0021076D">
        <w:t>Door te indexeren wordt de datakluis</w:t>
      </w:r>
      <w:r w:rsidR="00FE6170">
        <w:t xml:space="preserve"> </w:t>
      </w:r>
      <w:r w:rsidRPr="0021076D">
        <w:t>doorzoekbaar</w:t>
      </w:r>
      <w:r w:rsidR="00993F7F">
        <w:t xml:space="preserve"> voor de </w:t>
      </w:r>
      <w:r w:rsidRPr="00993F7F" w:rsidR="00993F7F">
        <w:rPr>
          <w:i/>
          <w:iCs/>
        </w:rPr>
        <w:t>tool</w:t>
      </w:r>
      <w:r w:rsidR="00993F7F">
        <w:t xml:space="preserve"> die hiervoor nodig is</w:t>
      </w:r>
      <w:r w:rsidRPr="0021076D">
        <w:t>. D</w:t>
      </w:r>
      <w:r w:rsidR="00993F7F">
        <w:t xml:space="preserve">eze </w:t>
      </w:r>
      <w:r w:rsidRPr="00993F7F" w:rsidR="00993F7F">
        <w:rPr>
          <w:i/>
          <w:iCs/>
        </w:rPr>
        <w:t>tool</w:t>
      </w:r>
      <w:r w:rsidRPr="0021076D">
        <w:t xml:space="preserve"> is nodig om de inhoud te kunnen </w:t>
      </w:r>
      <w:r w:rsidR="0053708A">
        <w:t>ordenen</w:t>
      </w:r>
      <w:r>
        <w:t xml:space="preserve">, </w:t>
      </w:r>
      <w:r w:rsidRPr="0021076D">
        <w:t>archiveren</w:t>
      </w:r>
      <w:r>
        <w:t xml:space="preserve">, beschikbaar te maken voor openbaarmaking en/of te delen met uw Kamer, óf </w:t>
      </w:r>
      <w:proofErr w:type="gramStart"/>
      <w:r>
        <w:t>conform</w:t>
      </w:r>
      <w:proofErr w:type="gramEnd"/>
      <w:r>
        <w:t xml:space="preserve"> de Archiefwet te vernietigen</w:t>
      </w:r>
      <w:r w:rsidRPr="0021076D">
        <w:t>.</w:t>
      </w:r>
      <w:r>
        <w:t xml:space="preserve"> </w:t>
      </w:r>
    </w:p>
    <w:p w:rsidR="00510BC3" w:rsidP="00510BC3" w:rsidRDefault="00510BC3" w14:paraId="7F0EA80F" w14:textId="77777777"/>
    <w:bookmarkEnd w:id="3"/>
    <w:p w:rsidR="00C2078C" w:rsidP="00807681" w:rsidRDefault="00807681" w14:paraId="705253CA" w14:textId="77777777">
      <w:pPr>
        <w:spacing w:line="240" w:lineRule="exact"/>
      </w:pPr>
      <w:r w:rsidRPr="00807681">
        <w:t xml:space="preserve">Na </w:t>
      </w:r>
      <w:r w:rsidR="00B26696">
        <w:t xml:space="preserve">de bevestiging dat de datakluis </w:t>
      </w:r>
      <w:r w:rsidR="004809BC">
        <w:t>documenten</w:t>
      </w:r>
      <w:r w:rsidR="00B26696">
        <w:t xml:space="preserve"> bevat die geleverd hadden </w:t>
      </w:r>
      <w:r w:rsidR="004809BC">
        <w:t>moeten</w:t>
      </w:r>
      <w:r w:rsidR="00B26696">
        <w:t xml:space="preserve"> worden </w:t>
      </w:r>
      <w:r w:rsidR="00F90628">
        <w:t>aan</w:t>
      </w:r>
      <w:r w:rsidR="00B26696">
        <w:t xml:space="preserve"> de PEFD</w:t>
      </w:r>
      <w:r w:rsidR="004809BC">
        <w:t xml:space="preserve"> </w:t>
      </w:r>
      <w:r w:rsidRPr="00807681">
        <w:t xml:space="preserve">hebben we breder de vraag gesteld of er nog andere afgeschermde omgevingen zijn met veiliggestelde bestanden die bij deze aanpak dienen te worden betrokken. Hier wordt op dit moment een inventarisatie naar gedaan. </w:t>
      </w:r>
      <w:r w:rsidR="00C2078C">
        <w:t xml:space="preserve">Hierbij dient opgemerkt te worden dat de term ‘datakluis’ geen </w:t>
      </w:r>
      <w:r w:rsidR="00BC2440">
        <w:t>eenduidige</w:t>
      </w:r>
      <w:r w:rsidR="00C2078C">
        <w:t xml:space="preserve"> definitie kent, waardoor deze term ook gebruikt wordt voor andere type afgeschermde omgevingen die los staan van de in deze brief genoemde datakluis. Zo is uw Kamer</w:t>
      </w:r>
      <w:r w:rsidR="00D74773">
        <w:t xml:space="preserve"> bijvoorbeeld</w:t>
      </w:r>
      <w:r w:rsidR="00C2078C">
        <w:t xml:space="preserve"> geïnformeerd over </w:t>
      </w:r>
      <w:r w:rsidR="00D74773">
        <w:t>gegevens</w:t>
      </w:r>
      <w:r w:rsidR="00C2078C">
        <w:t xml:space="preserve"> die in het kader van FSV in een datakluis zijn geplaatst.</w:t>
      </w:r>
      <w:r w:rsidR="00C2078C">
        <w:rPr>
          <w:rStyle w:val="Voetnootmarkering"/>
        </w:rPr>
        <w:footnoteReference w:id="2"/>
      </w:r>
      <w:r w:rsidR="00C2078C">
        <w:t xml:space="preserve"> </w:t>
      </w:r>
    </w:p>
    <w:p w:rsidR="00995EAD" w:rsidP="00807681" w:rsidRDefault="00807681" w14:paraId="21654E77" w14:textId="77777777">
      <w:pPr>
        <w:spacing w:line="240" w:lineRule="exact"/>
      </w:pPr>
      <w:r w:rsidRPr="00807681">
        <w:t>We zullen u hierover nader informeren in de aangekondigde brief die uiterlijk voor het zomerreces ingaat op de stand van zaken rond de datakluis. Op dit moment is één andere omgeving</w:t>
      </w:r>
      <w:r w:rsidR="006B2484">
        <w:t xml:space="preserve"> in beeld</w:t>
      </w:r>
      <w:r w:rsidR="00C769BF">
        <w:t xml:space="preserve"> waarvan is beoordeeld dat deze meegenomen moet worden in de eerdergenoemde aanpak</w:t>
      </w:r>
      <w:r w:rsidR="0056238F">
        <w:t>. Dit betreft een</w:t>
      </w:r>
      <w:r w:rsidR="00FE023B">
        <w:t xml:space="preserve"> </w:t>
      </w:r>
      <w:r w:rsidR="005D317E">
        <w:t>veiliggestelde</w:t>
      </w:r>
      <w:r w:rsidR="006B2484">
        <w:t xml:space="preserve"> en opgeslagen</w:t>
      </w:r>
      <w:r w:rsidR="005D317E">
        <w:t xml:space="preserve"> set</w:t>
      </w:r>
      <w:r w:rsidR="0056238F">
        <w:t xml:space="preserve"> met een groot aantal</w:t>
      </w:r>
      <w:r w:rsidR="00FE023B">
        <w:t xml:space="preserve"> </w:t>
      </w:r>
      <w:r w:rsidR="005D317E">
        <w:t xml:space="preserve">mailboxen, </w:t>
      </w:r>
      <w:r w:rsidRPr="00807681">
        <w:t>die nog verder onderzocht moet worden.</w:t>
      </w:r>
    </w:p>
    <w:p w:rsidRPr="0021076D" w:rsidR="00C31049" w:rsidP="00466BFB" w:rsidRDefault="00C31049" w14:paraId="467FFC3A" w14:textId="77777777">
      <w:pPr>
        <w:spacing w:line="240" w:lineRule="exact"/>
      </w:pPr>
    </w:p>
    <w:p w:rsidR="00AB42AC" w:rsidP="00965668" w:rsidRDefault="00AB42AC" w14:paraId="36FC2479" w14:textId="77777777">
      <w:pPr>
        <w:autoSpaceDN/>
        <w:textAlignment w:val="auto"/>
        <w:rPr>
          <w:b/>
          <w:bCs/>
        </w:rPr>
      </w:pPr>
    </w:p>
    <w:p w:rsidRPr="0021076D" w:rsidR="00640749" w:rsidP="00965668" w:rsidRDefault="00437852" w14:paraId="021002EA" w14:textId="77777777">
      <w:pPr>
        <w:autoSpaceDN/>
        <w:textAlignment w:val="auto"/>
        <w:rPr>
          <w:b/>
          <w:bCs/>
        </w:rPr>
      </w:pPr>
      <w:r>
        <w:rPr>
          <w:b/>
          <w:bCs/>
        </w:rPr>
        <w:t>B</w:t>
      </w:r>
      <w:r w:rsidRPr="0021076D" w:rsidR="004D4554">
        <w:rPr>
          <w:b/>
          <w:bCs/>
        </w:rPr>
        <w:t xml:space="preserve">: </w:t>
      </w:r>
      <w:r w:rsidRPr="0021076D" w:rsidR="00640749">
        <w:rPr>
          <w:b/>
          <w:bCs/>
        </w:rPr>
        <w:t>Spoor 1</w:t>
      </w:r>
      <w:r w:rsidRPr="0021076D" w:rsidR="00266786">
        <w:rPr>
          <w:b/>
          <w:bCs/>
        </w:rPr>
        <w:t>:</w:t>
      </w:r>
      <w:r w:rsidRPr="0021076D" w:rsidR="00640749">
        <w:rPr>
          <w:b/>
          <w:bCs/>
        </w:rPr>
        <w:t xml:space="preserve"> Met prioriteit inventariseren en informeren</w:t>
      </w:r>
    </w:p>
    <w:p w:rsidRPr="0021076D" w:rsidR="00AC7359" w:rsidP="00DD406E" w:rsidRDefault="00406C34" w14:paraId="3B4C6D07" w14:textId="77777777">
      <w:pPr>
        <w:autoSpaceDN/>
        <w:spacing w:line="276" w:lineRule="auto"/>
        <w:textAlignment w:val="auto"/>
        <w:rPr>
          <w:color w:val="auto"/>
          <w:lang w:eastAsia="en-US"/>
        </w:rPr>
      </w:pPr>
      <w:r w:rsidRPr="0021076D">
        <w:rPr>
          <w:color w:val="auto"/>
          <w:lang w:eastAsia="en-US"/>
        </w:rPr>
        <w:t>H</w:t>
      </w:r>
      <w:r w:rsidRPr="0021076D" w:rsidR="00AC7359">
        <w:rPr>
          <w:color w:val="auto"/>
          <w:lang w:eastAsia="en-US"/>
        </w:rPr>
        <w:t xml:space="preserve">et ontbreken van deze documenten bij de levering </w:t>
      </w:r>
      <w:r w:rsidR="008523B3">
        <w:rPr>
          <w:color w:val="auto"/>
          <w:lang w:eastAsia="en-US"/>
        </w:rPr>
        <w:t>aan</w:t>
      </w:r>
      <w:r w:rsidRPr="0021076D" w:rsidR="00AE0A01">
        <w:rPr>
          <w:color w:val="auto"/>
          <w:lang w:eastAsia="en-US"/>
        </w:rPr>
        <w:t xml:space="preserve"> </w:t>
      </w:r>
      <w:r w:rsidRPr="0021076D" w:rsidR="00AC7359">
        <w:rPr>
          <w:color w:val="auto"/>
          <w:lang w:eastAsia="en-US"/>
        </w:rPr>
        <w:t>de PEFD</w:t>
      </w:r>
      <w:r w:rsidR="00AE0A01">
        <w:rPr>
          <w:color w:val="auto"/>
          <w:lang w:eastAsia="en-US"/>
        </w:rPr>
        <w:t xml:space="preserve"> </w:t>
      </w:r>
      <w:r w:rsidRPr="0021076D" w:rsidR="00AC7359">
        <w:rPr>
          <w:color w:val="auto"/>
          <w:lang w:eastAsia="en-US"/>
        </w:rPr>
        <w:t>had nooit mogen gebeuren. Wij vinden het van het allerhoogste belang dat de juiste documenten alsnog</w:t>
      </w:r>
      <w:r w:rsidR="00B82B9A">
        <w:rPr>
          <w:color w:val="auto"/>
          <w:lang w:eastAsia="en-US"/>
        </w:rPr>
        <w:t xml:space="preserve"> </w:t>
      </w:r>
      <w:proofErr w:type="gramStart"/>
      <w:r w:rsidR="00B82B9A">
        <w:rPr>
          <w:color w:val="auto"/>
          <w:lang w:eastAsia="en-US"/>
        </w:rPr>
        <w:t>conform</w:t>
      </w:r>
      <w:proofErr w:type="gramEnd"/>
      <w:r w:rsidR="00B82B9A">
        <w:rPr>
          <w:color w:val="auto"/>
          <w:lang w:eastAsia="en-US"/>
        </w:rPr>
        <w:t xml:space="preserve"> de werkwijze die bij de PEFD is toegepast</w:t>
      </w:r>
      <w:r w:rsidRPr="0021076D" w:rsidR="00AC7359">
        <w:rPr>
          <w:color w:val="auto"/>
          <w:lang w:eastAsia="en-US"/>
        </w:rPr>
        <w:t xml:space="preserve"> aan uw Kamer beschikbaar worden gesteld. Daarom hebben we met klem opdracht gegeven aan de Belastingdienst om alle documenten uit de datakluis die geleverd hadden moeten worden aan de PEFD met prioriteit te inventariseren. </w:t>
      </w:r>
      <w:r w:rsidR="00AE0A01">
        <w:rPr>
          <w:color w:val="auto"/>
          <w:lang w:eastAsia="en-US"/>
        </w:rPr>
        <w:t>Hierbij</w:t>
      </w:r>
      <w:r w:rsidRPr="0021076D" w:rsidR="00AE0A01">
        <w:rPr>
          <w:color w:val="auto"/>
          <w:lang w:eastAsia="en-US"/>
        </w:rPr>
        <w:t xml:space="preserve"> </w:t>
      </w:r>
      <w:r w:rsidRPr="0021076D" w:rsidR="00AC7359">
        <w:rPr>
          <w:color w:val="auto"/>
          <w:lang w:eastAsia="en-US"/>
        </w:rPr>
        <w:t xml:space="preserve">nemen we </w:t>
      </w:r>
      <w:r w:rsidR="008523B3">
        <w:rPr>
          <w:color w:val="auto"/>
          <w:lang w:eastAsia="en-US"/>
        </w:rPr>
        <w:t xml:space="preserve">ook </w:t>
      </w:r>
      <w:r w:rsidRPr="0021076D" w:rsidR="00AC7359">
        <w:rPr>
          <w:color w:val="auto"/>
          <w:lang w:eastAsia="en-US"/>
        </w:rPr>
        <w:t xml:space="preserve">de maatschappelijke en voor uw Kamer belangrijke </w:t>
      </w:r>
      <w:r w:rsidR="009310CF">
        <w:rPr>
          <w:color w:val="auto"/>
          <w:lang w:eastAsia="en-US"/>
        </w:rPr>
        <w:t>onderwerpen</w:t>
      </w:r>
      <w:r w:rsidRPr="0021076D" w:rsidR="009310CF">
        <w:rPr>
          <w:color w:val="auto"/>
          <w:lang w:eastAsia="en-US"/>
        </w:rPr>
        <w:t xml:space="preserve"> </w:t>
      </w:r>
      <w:r w:rsidRPr="0021076D" w:rsidR="00D32C89">
        <w:rPr>
          <w:color w:val="auto"/>
          <w:lang w:eastAsia="en-US"/>
        </w:rPr>
        <w:t>mee</w:t>
      </w:r>
      <w:r w:rsidRPr="0021076D" w:rsidR="00AC7359">
        <w:rPr>
          <w:color w:val="auto"/>
          <w:lang w:eastAsia="en-US"/>
        </w:rPr>
        <w:t xml:space="preserve"> zoals de toeslagenaffaire, het Combiteam Aanpak Facilitators (CAF), het Risico Analyse Model (RAM), en</w:t>
      </w:r>
      <w:r w:rsidR="00871D44">
        <w:rPr>
          <w:color w:val="auto"/>
          <w:lang w:eastAsia="en-US"/>
        </w:rPr>
        <w:t xml:space="preserve"> de</w:t>
      </w:r>
      <w:r w:rsidRPr="0021076D" w:rsidR="00AC7359">
        <w:rPr>
          <w:color w:val="auto"/>
          <w:lang w:eastAsia="en-US"/>
        </w:rPr>
        <w:t xml:space="preserve"> Fraude Signaleringsvoorziening (FSV). Daarnaast wordt voor andere belangrijke </w:t>
      </w:r>
      <w:r w:rsidR="009310CF">
        <w:rPr>
          <w:color w:val="auto"/>
          <w:lang w:eastAsia="en-US"/>
        </w:rPr>
        <w:t>onderwerpen</w:t>
      </w:r>
      <w:r w:rsidRPr="0021076D" w:rsidR="009310CF">
        <w:rPr>
          <w:color w:val="auto"/>
          <w:lang w:eastAsia="en-US"/>
        </w:rPr>
        <w:t xml:space="preserve"> </w:t>
      </w:r>
      <w:r w:rsidRPr="0021076D" w:rsidR="00AC7359">
        <w:rPr>
          <w:color w:val="auto"/>
          <w:lang w:eastAsia="en-US"/>
        </w:rPr>
        <w:t>met prioriteit geïnventariseerd of er documenten in de datakluis zitten die in het verleden zijn gemist</w:t>
      </w:r>
      <w:r w:rsidR="00A36E6E">
        <w:rPr>
          <w:color w:val="auto"/>
          <w:lang w:eastAsia="en-US"/>
        </w:rPr>
        <w:t>, zoals bijvoorbeeld bij</w:t>
      </w:r>
      <w:r w:rsidR="002410F8">
        <w:rPr>
          <w:color w:val="auto"/>
          <w:lang w:eastAsia="en-US"/>
        </w:rPr>
        <w:t xml:space="preserve"> </w:t>
      </w:r>
      <w:r w:rsidRPr="0021076D" w:rsidR="00AC7359">
        <w:rPr>
          <w:color w:val="auto"/>
          <w:lang w:eastAsia="en-US"/>
        </w:rPr>
        <w:t xml:space="preserve">de </w:t>
      </w:r>
      <w:r w:rsidRPr="0021076D" w:rsidR="00C31049">
        <w:rPr>
          <w:color w:val="auto"/>
          <w:lang w:eastAsia="en-US"/>
        </w:rPr>
        <w:t>Parlementaire</w:t>
      </w:r>
      <w:r w:rsidRPr="0021076D" w:rsidR="00AC7359">
        <w:rPr>
          <w:color w:val="auto"/>
          <w:lang w:eastAsia="en-US"/>
        </w:rPr>
        <w:t xml:space="preserve"> Ondervragingscommissie</w:t>
      </w:r>
      <w:r w:rsidRPr="0021076D" w:rsidR="0082387E">
        <w:rPr>
          <w:color w:val="auto"/>
          <w:lang w:eastAsia="en-US"/>
        </w:rPr>
        <w:t xml:space="preserve"> </w:t>
      </w:r>
      <w:r w:rsidRPr="0021076D" w:rsidR="00AC7359">
        <w:rPr>
          <w:color w:val="auto"/>
          <w:lang w:eastAsia="en-US"/>
        </w:rPr>
        <w:t>Kinderopvangtoeslagaffaire (POK)</w:t>
      </w:r>
      <w:r w:rsidR="0079310B">
        <w:rPr>
          <w:color w:val="auto"/>
          <w:lang w:eastAsia="en-US"/>
        </w:rPr>
        <w:t>.</w:t>
      </w:r>
      <w:r w:rsidRPr="0021076D" w:rsidR="00AC7359">
        <w:rPr>
          <w:color w:val="auto"/>
          <w:lang w:eastAsia="en-US"/>
        </w:rPr>
        <w:t xml:space="preserve"> </w:t>
      </w:r>
    </w:p>
    <w:p w:rsidRPr="0021076D" w:rsidR="0036304B" w:rsidP="00DD406E" w:rsidRDefault="0036304B" w14:paraId="7DFF6ADA" w14:textId="77777777">
      <w:pPr>
        <w:spacing w:line="276" w:lineRule="auto"/>
      </w:pPr>
    </w:p>
    <w:p w:rsidRPr="0021076D" w:rsidR="00640749" w:rsidP="00466BFB" w:rsidRDefault="00D1766C" w14:paraId="4AB31EB6" w14:textId="77777777">
      <w:pPr>
        <w:spacing w:line="240" w:lineRule="exact"/>
      </w:pPr>
      <w:r w:rsidRPr="0021076D">
        <w:t xml:space="preserve">We zeggen uw Kamer toe dat </w:t>
      </w:r>
      <w:r w:rsidRPr="0021076D" w:rsidR="008750E4">
        <w:t xml:space="preserve">voor bovengenoemde </w:t>
      </w:r>
      <w:r w:rsidR="009310CF">
        <w:t>onderwerpen</w:t>
      </w:r>
      <w:r w:rsidRPr="0021076D" w:rsidR="009310CF">
        <w:t xml:space="preserve"> </w:t>
      </w:r>
      <w:r w:rsidRPr="0021076D" w:rsidR="00892E76">
        <w:t xml:space="preserve">tenminste </w:t>
      </w:r>
      <w:r w:rsidRPr="0021076D">
        <w:t xml:space="preserve">dezelfde zoekslagen </w:t>
      </w:r>
      <w:r w:rsidRPr="0021076D" w:rsidR="00A5414C">
        <w:t xml:space="preserve">worden gebruikt </w:t>
      </w:r>
      <w:r w:rsidRPr="0021076D" w:rsidR="006D6B27">
        <w:t>als in het</w:t>
      </w:r>
      <w:r w:rsidRPr="0021076D" w:rsidR="00A5414C">
        <w:t xml:space="preserve"> verleden</w:t>
      </w:r>
      <w:r w:rsidRPr="0021076D" w:rsidR="00E842A8">
        <w:t>. Omdat de inhoud van de datakluis op dit moment onbekend is, kan het ook betekenen</w:t>
      </w:r>
      <w:r w:rsidRPr="0021076D" w:rsidR="008F262B">
        <w:t xml:space="preserve"> dat de datakluis geen nieuwe informatie over deze </w:t>
      </w:r>
      <w:r w:rsidR="009310CF">
        <w:t>onderwerpen</w:t>
      </w:r>
      <w:r w:rsidRPr="0021076D" w:rsidR="009310CF">
        <w:t xml:space="preserve"> </w:t>
      </w:r>
      <w:r w:rsidRPr="0021076D" w:rsidR="008F262B">
        <w:t>bevat</w:t>
      </w:r>
      <w:r w:rsidRPr="0021076D" w:rsidR="006E092D">
        <w:t xml:space="preserve">. Wij vinden het echter van </w:t>
      </w:r>
      <w:r w:rsidR="00D8505F">
        <w:t>groot</w:t>
      </w:r>
      <w:r w:rsidRPr="0021076D" w:rsidR="00D8505F">
        <w:t xml:space="preserve"> </w:t>
      </w:r>
      <w:r w:rsidRPr="0021076D" w:rsidR="006E092D">
        <w:t xml:space="preserve">belang om transparant </w:t>
      </w:r>
      <w:r w:rsidRPr="0021076D" w:rsidR="00C441B3">
        <w:t xml:space="preserve">te zijn </w:t>
      </w:r>
      <w:r w:rsidRPr="0021076D" w:rsidR="006E092D">
        <w:t>richting uw Kamer</w:t>
      </w:r>
      <w:r w:rsidRPr="0021076D" w:rsidR="00857B6F">
        <w:t>, betrokkenen en de maatschappij</w:t>
      </w:r>
      <w:r w:rsidRPr="0021076D" w:rsidR="006E092D">
        <w:t xml:space="preserve"> </w:t>
      </w:r>
      <w:r w:rsidRPr="0021076D" w:rsidR="00857B6F">
        <w:t xml:space="preserve">over ál deze </w:t>
      </w:r>
      <w:r w:rsidR="00993F7F">
        <w:t>onderwerpen</w:t>
      </w:r>
      <w:r w:rsidRPr="0021076D" w:rsidR="00266786">
        <w:t>.</w:t>
      </w:r>
      <w:r w:rsidRPr="0021076D" w:rsidR="00A5414C">
        <w:t xml:space="preserve"> </w:t>
      </w:r>
      <w:r w:rsidRPr="0021076D" w:rsidR="00266786">
        <w:t>Daarom zorgen we er</w:t>
      </w:r>
      <w:r w:rsidRPr="0021076D" w:rsidR="00A5414C">
        <w:t xml:space="preserve"> met </w:t>
      </w:r>
      <w:r w:rsidRPr="0021076D" w:rsidR="00857B6F">
        <w:t>deze zoekslagen</w:t>
      </w:r>
      <w:r w:rsidRPr="0021076D" w:rsidR="00A5414C">
        <w:t xml:space="preserve"> </w:t>
      </w:r>
      <w:r w:rsidRPr="0021076D" w:rsidR="00266786">
        <w:t>voor</w:t>
      </w:r>
      <w:r w:rsidRPr="0021076D" w:rsidR="00857B6F">
        <w:t xml:space="preserve"> dat we </w:t>
      </w:r>
      <w:r w:rsidRPr="0021076D" w:rsidR="00E842A8">
        <w:t>alsnog alle</w:t>
      </w:r>
      <w:r w:rsidRPr="0021076D" w:rsidR="00857B6F">
        <w:t xml:space="preserve"> informatie met u kunnen delen, </w:t>
      </w:r>
      <w:r w:rsidRPr="0021076D" w:rsidR="00A5414C">
        <w:t>ó</w:t>
      </w:r>
      <w:r w:rsidRPr="0021076D" w:rsidR="00857B6F">
        <w:t xml:space="preserve">f </w:t>
      </w:r>
      <w:r w:rsidR="00995EAD">
        <w:t xml:space="preserve">per onderwerp kunnen </w:t>
      </w:r>
      <w:r w:rsidRPr="0021076D" w:rsidR="00857B6F">
        <w:t xml:space="preserve">uitsluiten dat informatie </w:t>
      </w:r>
      <w:r w:rsidRPr="0021076D" w:rsidR="00E842A8">
        <w:t>is</w:t>
      </w:r>
      <w:r w:rsidRPr="0021076D" w:rsidR="000D741C">
        <w:t xml:space="preserve"> </w:t>
      </w:r>
      <w:r w:rsidRPr="0021076D" w:rsidR="00857B6F">
        <w:t>gemist.</w:t>
      </w:r>
      <w:r w:rsidR="002410F8">
        <w:t xml:space="preserve"> </w:t>
      </w:r>
    </w:p>
    <w:p w:rsidRPr="0021076D" w:rsidR="00640749" w:rsidP="00466BFB" w:rsidRDefault="00640749" w14:paraId="54AE0D26" w14:textId="77777777">
      <w:pPr>
        <w:spacing w:line="240" w:lineRule="exact"/>
      </w:pPr>
    </w:p>
    <w:p w:rsidRPr="0021076D" w:rsidR="00494AE6" w:rsidP="00466BFB" w:rsidRDefault="00640749" w14:paraId="343B4D43" w14:textId="77777777">
      <w:pPr>
        <w:spacing w:line="240" w:lineRule="exact"/>
      </w:pPr>
      <w:r w:rsidRPr="0021076D">
        <w:t xml:space="preserve">Er zijn de afgelopen jaren meerdere onderzoeken geweest met belangrijke conclusies naar het verleden van de Belastingdienst. Bijvoorbeeld de onderzoeken naar RAM en FSV. </w:t>
      </w:r>
      <w:r w:rsidR="002C7846">
        <w:t>We</w:t>
      </w:r>
      <w:r w:rsidRPr="0021076D">
        <w:t xml:space="preserve"> willen we </w:t>
      </w:r>
      <w:r w:rsidRPr="0021076D" w:rsidR="00336CC7">
        <w:t>u</w:t>
      </w:r>
      <w:r w:rsidRPr="0021076D">
        <w:t xml:space="preserve"> op het hart drukken dat wij als bewindspersonen ervoor waken dat document</w:t>
      </w:r>
      <w:r w:rsidR="00995EAD">
        <w:t>en</w:t>
      </w:r>
      <w:r w:rsidRPr="0021076D">
        <w:t xml:space="preserve"> </w:t>
      </w:r>
      <w:r w:rsidR="00995EAD">
        <w:t>die</w:t>
      </w:r>
      <w:r w:rsidRPr="0021076D">
        <w:t xml:space="preserve"> </w:t>
      </w:r>
      <w:r w:rsidR="00995EAD">
        <w:t>hiervoor van</w:t>
      </w:r>
      <w:r w:rsidRPr="0021076D" w:rsidR="00995EAD">
        <w:t xml:space="preserve"> </w:t>
      </w:r>
      <w:r w:rsidRPr="0021076D">
        <w:t xml:space="preserve">belang </w:t>
      </w:r>
      <w:r w:rsidR="00995EAD">
        <w:t>zijn</w:t>
      </w:r>
      <w:r w:rsidRPr="0021076D" w:rsidR="00995EAD">
        <w:t xml:space="preserve"> </w:t>
      </w:r>
      <w:r w:rsidRPr="0021076D">
        <w:t>z</w:t>
      </w:r>
      <w:r w:rsidR="00995EAD">
        <w:t>ullen</w:t>
      </w:r>
      <w:r w:rsidRPr="0021076D">
        <w:t xml:space="preserve"> worden ge</w:t>
      </w:r>
      <w:r w:rsidR="00995EAD">
        <w:t>deeld</w:t>
      </w:r>
      <w:r w:rsidRPr="0021076D">
        <w:t xml:space="preserve">. </w:t>
      </w:r>
      <w:r w:rsidR="00995EAD">
        <w:t>Daarnaast zijn we ons</w:t>
      </w:r>
      <w:r w:rsidR="002410F8">
        <w:t xml:space="preserve"> </w:t>
      </w:r>
      <w:r w:rsidR="00995EAD">
        <w:t>ook</w:t>
      </w:r>
      <w:r w:rsidRPr="002C2A21" w:rsidR="002C2A21">
        <w:t xml:space="preserve"> bewust</w:t>
      </w:r>
      <w:r w:rsidR="00D92AFE">
        <w:t xml:space="preserve"> dat</w:t>
      </w:r>
      <w:r w:rsidRPr="002C2A21" w:rsidR="002C2A21">
        <w:t xml:space="preserve"> </w:t>
      </w:r>
      <w:r w:rsidR="004333F1">
        <w:t xml:space="preserve">de datakluis mogelijk vragen kan oproepen bij ouders die in </w:t>
      </w:r>
      <w:r w:rsidR="00A36E6E">
        <w:t>de hersteloperatie Toeslagen</w:t>
      </w:r>
      <w:r w:rsidR="004333F1">
        <w:t xml:space="preserve"> zitten. </w:t>
      </w:r>
      <w:r w:rsidRPr="002C2A21" w:rsidR="002C2A21">
        <w:t xml:space="preserve">Daarom willen we benadrukken dat het aantreffen van deze gegevens geen invloed heeft op </w:t>
      </w:r>
      <w:r w:rsidR="008C1496">
        <w:t>eerder genomen besluiten</w:t>
      </w:r>
      <w:r w:rsidR="00A36E6E">
        <w:t xml:space="preserve"> waarin ouders als gedupeerde zijn aangemerkt</w:t>
      </w:r>
      <w:r w:rsidR="008C1496">
        <w:t xml:space="preserve"> over de situatie van gedupeerden in het herstelproces. </w:t>
      </w:r>
      <w:r w:rsidRPr="002C2A21" w:rsidR="002C2A21">
        <w:t>Ook verandert het niets aan de uitgangspunten van de hersteloperatie dat het verhaal van de ouder altijd leidend is en dat zij ruimhartig worden gecompenseerd voor geleden schade</w:t>
      </w:r>
      <w:r w:rsidRPr="0021076D" w:rsidR="00336CC7">
        <w:t>.</w:t>
      </w:r>
      <w:r w:rsidRPr="0021076D" w:rsidR="008750E4">
        <w:br/>
      </w:r>
    </w:p>
    <w:p w:rsidR="00951916" w:rsidP="00466BFB" w:rsidRDefault="0002431F" w14:paraId="620FD0BD" w14:textId="77777777">
      <w:pPr>
        <w:spacing w:line="240" w:lineRule="exact"/>
      </w:pPr>
      <w:r w:rsidRPr="0021076D">
        <w:t xml:space="preserve">Informatie van de overheid—zeker waar het maatschappelijke en politieke </w:t>
      </w:r>
      <w:r w:rsidR="009310CF">
        <w:t>onderwerpen</w:t>
      </w:r>
      <w:r w:rsidRPr="0021076D" w:rsidR="009310CF">
        <w:t xml:space="preserve"> </w:t>
      </w:r>
      <w:r w:rsidRPr="0021076D">
        <w:t>betreft—</w:t>
      </w:r>
      <w:r w:rsidRPr="0021076D" w:rsidR="00425A49">
        <w:t>moet</w:t>
      </w:r>
      <w:r w:rsidRPr="0021076D">
        <w:t xml:space="preserve"> toegankelijk zijn voor het parlement en de samenleving</w:t>
      </w:r>
      <w:r w:rsidRPr="0021076D" w:rsidR="001C1D27">
        <w:t>.</w:t>
      </w:r>
      <w:r w:rsidRPr="0021076D" w:rsidR="000D741C">
        <w:t xml:space="preserve"> </w:t>
      </w:r>
      <w:r w:rsidRPr="0021076D" w:rsidR="00266786">
        <w:t xml:space="preserve">We vinden het van belang dat dit zorgvuldig gebeurt en </w:t>
      </w:r>
      <w:r w:rsidRPr="0021076D" w:rsidR="00A54C03">
        <w:t>hechten hierbij waarde aan een</w:t>
      </w:r>
      <w:r w:rsidRPr="0021076D" w:rsidR="00266786">
        <w:t xml:space="preserve"> blik van buiten. </w:t>
      </w:r>
      <w:r w:rsidRPr="0021076D" w:rsidR="00642219">
        <w:t xml:space="preserve">We </w:t>
      </w:r>
      <w:r w:rsidRPr="0021076D" w:rsidR="0068189B">
        <w:t xml:space="preserve">stellen </w:t>
      </w:r>
      <w:r w:rsidRPr="0021076D" w:rsidR="00A54C03">
        <w:t xml:space="preserve">daarom </w:t>
      </w:r>
      <w:r w:rsidRPr="0021076D" w:rsidR="0068189B">
        <w:t xml:space="preserve">een externe </w:t>
      </w:r>
      <w:r w:rsidRPr="0021076D" w:rsidR="00640749">
        <w:t xml:space="preserve">klankbordgroep </w:t>
      </w:r>
      <w:r w:rsidRPr="0021076D" w:rsidR="0068189B">
        <w:t>in, waar dilemma’s en keuzes b</w:t>
      </w:r>
      <w:r w:rsidRPr="0021076D" w:rsidR="00BE3A70">
        <w:t xml:space="preserve">ij het </w:t>
      </w:r>
      <w:r w:rsidRPr="0021076D" w:rsidR="002C0DF2">
        <w:t>beoordelen van de documenten</w:t>
      </w:r>
      <w:r w:rsidRPr="0021076D" w:rsidR="00BE3A70">
        <w:t xml:space="preserve"> ter advies </w:t>
      </w:r>
      <w:r w:rsidRPr="0021076D" w:rsidR="0068189B">
        <w:t xml:space="preserve">worden voorgelegd. </w:t>
      </w:r>
    </w:p>
    <w:p w:rsidR="00A36E6E" w:rsidP="00466BFB" w:rsidRDefault="00A36E6E" w14:paraId="13C7D4DB" w14:textId="77777777">
      <w:pPr>
        <w:spacing w:line="240" w:lineRule="exact"/>
      </w:pPr>
    </w:p>
    <w:p w:rsidRPr="00DC1001" w:rsidR="00FE6170" w:rsidP="00466BFB" w:rsidRDefault="00FE6170" w14:paraId="743D8223" w14:textId="77777777">
      <w:pPr>
        <w:spacing w:line="240" w:lineRule="exact"/>
        <w:rPr>
          <w:i/>
          <w:iCs/>
        </w:rPr>
      </w:pPr>
      <w:r w:rsidRPr="00DC1001">
        <w:rPr>
          <w:i/>
          <w:iCs/>
        </w:rPr>
        <w:t>Extern onderzoek</w:t>
      </w:r>
    </w:p>
    <w:p w:rsidR="00FE6170" w:rsidP="00466BFB" w:rsidRDefault="00FE6170" w14:paraId="76B67BD6" w14:textId="77777777">
      <w:pPr>
        <w:spacing w:line="240" w:lineRule="exact"/>
      </w:pPr>
      <w:r w:rsidRPr="00466BFB">
        <w:t xml:space="preserve">Onze prioriteit is uw Kamer, en daarmee de maatschappij, inzicht en duidelijkheid </w:t>
      </w:r>
      <w:r w:rsidR="00F619C3">
        <w:t xml:space="preserve">te </w:t>
      </w:r>
      <w:r w:rsidRPr="00466BFB">
        <w:t xml:space="preserve">geven over de inhoud van de datakluis. Daarnaast moet de vraag beantwoord worden hoe het heeft kunnen gebeuren dat bij de informatielevering aan de PEFD de datakluis als bron buiten </w:t>
      </w:r>
      <w:r>
        <w:t xml:space="preserve">het zicht </w:t>
      </w:r>
      <w:r w:rsidRPr="00466BFB">
        <w:t>heeft kunnen blijven. Dit geldt uiteraard ook voor andere zoekslagen, zoals voor RAM, FSV en CAF. Er zijn op dit moment geen aanwijzingen dat de datakluis met opzet buiten beschouwing is gebleven. Om precie</w:t>
      </w:r>
      <w:r w:rsidR="002C7846">
        <w:t>zer</w:t>
      </w:r>
      <w:r w:rsidRPr="00466BFB">
        <w:t xml:space="preserve"> na te gaan hoe de datakluis tot stand is gekomen en hoe deze buiten beschouwing heeft kunnen blijven zullen we een externe partij een reconstructie laten maken</w:t>
      </w:r>
      <w:r w:rsidR="00E4452D">
        <w:t xml:space="preserve">. </w:t>
      </w:r>
    </w:p>
    <w:p w:rsidR="00934BA8" w:rsidP="00466BFB" w:rsidRDefault="00934BA8" w14:paraId="51B9BC26" w14:textId="77777777">
      <w:pPr>
        <w:spacing w:line="240" w:lineRule="exact"/>
        <w:rPr>
          <w:b/>
          <w:bCs/>
        </w:rPr>
      </w:pPr>
    </w:p>
    <w:p w:rsidRPr="0021076D" w:rsidR="00AB42AC" w:rsidP="00466BFB" w:rsidRDefault="00AB42AC" w14:paraId="5D73DDF0" w14:textId="77777777">
      <w:pPr>
        <w:spacing w:line="240" w:lineRule="exact"/>
        <w:rPr>
          <w:b/>
          <w:bCs/>
        </w:rPr>
      </w:pPr>
    </w:p>
    <w:p w:rsidRPr="0021076D" w:rsidR="00777B03" w:rsidP="00466BFB" w:rsidRDefault="00E275D0" w14:paraId="41161BC0" w14:textId="77777777">
      <w:pPr>
        <w:spacing w:line="240" w:lineRule="exact"/>
        <w:rPr>
          <w:b/>
          <w:bCs/>
        </w:rPr>
      </w:pPr>
      <w:r w:rsidRPr="0021076D">
        <w:rPr>
          <w:b/>
          <w:bCs/>
        </w:rPr>
        <w:t xml:space="preserve">C: </w:t>
      </w:r>
      <w:r w:rsidRPr="0021076D" w:rsidR="0069761A">
        <w:rPr>
          <w:b/>
          <w:bCs/>
        </w:rPr>
        <w:t xml:space="preserve">Spoor 2: </w:t>
      </w:r>
      <w:r w:rsidRPr="0021076D" w:rsidR="0036304B">
        <w:rPr>
          <w:b/>
          <w:bCs/>
        </w:rPr>
        <w:t xml:space="preserve">Zorgvuldig </w:t>
      </w:r>
      <w:r w:rsidRPr="0021076D" w:rsidR="00892E76">
        <w:rPr>
          <w:b/>
          <w:bCs/>
        </w:rPr>
        <w:t>verder met archiveren</w:t>
      </w:r>
      <w:r w:rsidR="002410F8">
        <w:rPr>
          <w:b/>
          <w:bCs/>
        </w:rPr>
        <w:t xml:space="preserve"> </w:t>
      </w:r>
      <w:r w:rsidRPr="0021076D" w:rsidR="00C441B3">
        <w:rPr>
          <w:b/>
          <w:bCs/>
        </w:rPr>
        <w:t xml:space="preserve"> </w:t>
      </w:r>
    </w:p>
    <w:p w:rsidRPr="00995EAD" w:rsidR="00995EAD" w:rsidP="00995EAD" w:rsidRDefault="00777B03" w14:paraId="08336D3E" w14:textId="77777777">
      <w:pPr>
        <w:spacing w:line="240" w:lineRule="exact"/>
      </w:pPr>
      <w:r w:rsidRPr="0021076D">
        <w:t xml:space="preserve">De inventarisatie van de datakluis </w:t>
      </w:r>
      <w:r w:rsidR="00ED2609">
        <w:t>benadrukt</w:t>
      </w:r>
      <w:r w:rsidRPr="0021076D">
        <w:t xml:space="preserve"> dat de Belastingdienst, als beheerder van de datakluis, een forse inhaalslag te maken heeft </w:t>
      </w:r>
      <w:r w:rsidRPr="0021076D" w:rsidR="00FA3C69">
        <w:t xml:space="preserve">binnen </w:t>
      </w:r>
      <w:r w:rsidR="004A7647">
        <w:t>de</w:t>
      </w:r>
      <w:r w:rsidRPr="0021076D" w:rsidR="004A7647">
        <w:t xml:space="preserve"> </w:t>
      </w:r>
      <w:r w:rsidRPr="0021076D" w:rsidR="00FA3C69">
        <w:t>informatiehuishouding</w:t>
      </w:r>
      <w:r w:rsidRPr="0021076D" w:rsidR="00D65911">
        <w:t xml:space="preserve">. </w:t>
      </w:r>
      <w:r w:rsidRPr="0021076D" w:rsidR="001C1D27">
        <w:t xml:space="preserve">Daarom wordt gelijktijdig een </w:t>
      </w:r>
      <w:r w:rsidRPr="0021076D" w:rsidR="00E1016D">
        <w:t>a</w:t>
      </w:r>
      <w:r w:rsidRPr="0021076D" w:rsidR="0036304B">
        <w:t>anpak opgesteld</w:t>
      </w:r>
      <w:r w:rsidRPr="0021076D" w:rsidR="00D65911">
        <w:t xml:space="preserve"> </w:t>
      </w:r>
      <w:r w:rsidRPr="0021076D" w:rsidR="0098208B">
        <w:t>om op gestructureerde en projectmatige wijze de</w:t>
      </w:r>
      <w:r w:rsidRPr="0021076D" w:rsidR="007E78DC">
        <w:t xml:space="preserve"> </w:t>
      </w:r>
      <w:r w:rsidRPr="0021076D" w:rsidR="00191B29">
        <w:t>informatie in de</w:t>
      </w:r>
      <w:r w:rsidRPr="0021076D" w:rsidR="0098208B">
        <w:t xml:space="preserve"> </w:t>
      </w:r>
      <w:r w:rsidRPr="0021076D" w:rsidR="007C58F4">
        <w:t>d</w:t>
      </w:r>
      <w:r w:rsidRPr="0021076D" w:rsidR="0098208B">
        <w:t>atakluis te</w:t>
      </w:r>
      <w:r w:rsidRPr="0021076D" w:rsidR="00D65911">
        <w:t xml:space="preserve"> kunnen</w:t>
      </w:r>
      <w:r w:rsidRPr="0021076D" w:rsidR="0098208B">
        <w:t xml:space="preserve"> </w:t>
      </w:r>
      <w:r w:rsidRPr="0021076D" w:rsidR="00D32C89">
        <w:t>doorzoeken</w:t>
      </w:r>
      <w:r w:rsidRPr="0021076D" w:rsidR="00D65911">
        <w:t>, ordenen, archiveren</w:t>
      </w:r>
      <w:r w:rsidRPr="0021076D" w:rsidR="00191B29">
        <w:t xml:space="preserve">, </w:t>
      </w:r>
      <w:r w:rsidRPr="0021076D" w:rsidR="00D65911">
        <w:t xml:space="preserve">openbaar te maken </w:t>
      </w:r>
      <w:r w:rsidRPr="0021076D" w:rsidR="00191B29">
        <w:t>ó</w:t>
      </w:r>
      <w:r w:rsidRPr="0021076D" w:rsidR="00D65911">
        <w:t xml:space="preserve">f </w:t>
      </w:r>
      <w:proofErr w:type="gramStart"/>
      <w:r w:rsidRPr="0021076D" w:rsidR="00D65911">
        <w:t>conform</w:t>
      </w:r>
      <w:proofErr w:type="gramEnd"/>
      <w:r w:rsidRPr="0021076D" w:rsidR="00D65911">
        <w:t xml:space="preserve"> de </w:t>
      </w:r>
      <w:r w:rsidRPr="0021076D" w:rsidR="00094952">
        <w:t>A</w:t>
      </w:r>
      <w:r w:rsidRPr="0021076D" w:rsidR="00D65911">
        <w:t xml:space="preserve">rchiefwet en de AVG </w:t>
      </w:r>
      <w:r w:rsidRPr="0021076D" w:rsidR="00FA3C69">
        <w:t xml:space="preserve">uiteindelijk </w:t>
      </w:r>
      <w:r w:rsidRPr="0021076D" w:rsidR="00D65911">
        <w:t>te vernietigen</w:t>
      </w:r>
      <w:r w:rsidRPr="0021076D" w:rsidR="0098208B">
        <w:t xml:space="preserve">. </w:t>
      </w:r>
      <w:bookmarkStart w:name="_Hlk226986669" w:id="6"/>
      <w:r w:rsidRPr="00995EAD" w:rsidR="00995EAD">
        <w:t>De ADR onderzoekt deze aanpak en de uitkomsten zullen bestaan uit bevindingen over en aanbevelingen voor het indexeren, archiveren en veiligstellen van de gegevens in de aangetroffen datakluis. De ADR heeft eveneens de werkwijze rond</w:t>
      </w:r>
      <w:r w:rsidR="005213B2">
        <w:t xml:space="preserve"> de</w:t>
      </w:r>
      <w:r w:rsidRPr="00995EAD" w:rsidR="00995EAD">
        <w:t xml:space="preserve"> PEFD onderzocht</w:t>
      </w:r>
      <w:r w:rsidR="00995EAD">
        <w:t xml:space="preserve">. De AP zal </w:t>
      </w:r>
      <w:r w:rsidR="008E4512">
        <w:t>eveneens</w:t>
      </w:r>
      <w:r w:rsidR="00995EAD">
        <w:t xml:space="preserve"> meekijken op de aanpak</w:t>
      </w:r>
      <w:r w:rsidR="008E4512">
        <w:t xml:space="preserve"> en</w:t>
      </w:r>
      <w:r w:rsidR="00995EAD">
        <w:t xml:space="preserve"> de datakluis betrekken bij het toezicht dat plaatsvindt in het kader van het toezichtarrangement. </w:t>
      </w:r>
      <w:bookmarkEnd w:id="6"/>
    </w:p>
    <w:p w:rsidRPr="0021076D" w:rsidR="00415877" w:rsidP="00466BFB" w:rsidRDefault="00415877" w14:paraId="37F2AADB" w14:textId="77777777">
      <w:pPr>
        <w:spacing w:line="240" w:lineRule="exact"/>
      </w:pPr>
    </w:p>
    <w:p w:rsidRPr="0021076D" w:rsidR="00B12C9A" w:rsidP="00466BFB" w:rsidRDefault="00EC30E1" w14:paraId="73916A66" w14:textId="77777777">
      <w:pPr>
        <w:spacing w:line="240" w:lineRule="exact"/>
      </w:pPr>
      <w:r w:rsidRPr="0021076D">
        <w:t>De a</w:t>
      </w:r>
      <w:r w:rsidRPr="0021076D" w:rsidR="00491E16">
        <w:t xml:space="preserve">anpak, </w:t>
      </w:r>
      <w:r w:rsidRPr="0021076D" w:rsidR="00B12C9A">
        <w:t>die</w:t>
      </w:r>
      <w:r w:rsidRPr="0021076D" w:rsidR="00491E16">
        <w:t xml:space="preserve"> in ieder geval voor het zomerreces met uw Kamer wordt gedeeld, zal bestaan uit:</w:t>
      </w:r>
    </w:p>
    <w:p w:rsidRPr="0021076D" w:rsidR="00491E16" w:rsidP="00466BFB" w:rsidRDefault="00491E16" w14:paraId="2CABB8E7" w14:textId="77777777">
      <w:pPr>
        <w:pStyle w:val="Lijstalinea"/>
        <w:numPr>
          <w:ilvl w:val="0"/>
          <w:numId w:val="14"/>
        </w:numPr>
      </w:pPr>
      <w:r w:rsidRPr="0021076D">
        <w:t>Een juridisch</w:t>
      </w:r>
      <w:r w:rsidR="007011E5">
        <w:t>e</w:t>
      </w:r>
      <w:r w:rsidRPr="0021076D">
        <w:t xml:space="preserve"> analyse over de informatieplicht</w:t>
      </w:r>
      <w:r w:rsidRPr="0021076D" w:rsidR="00155463">
        <w:t>, z</w:t>
      </w:r>
      <w:r w:rsidRPr="0021076D">
        <w:t xml:space="preserve">oals </w:t>
      </w:r>
      <w:r w:rsidRPr="0021076D" w:rsidR="000E0F73">
        <w:t>informatie- (art.68)</w:t>
      </w:r>
      <w:r w:rsidRPr="0021076D">
        <w:t xml:space="preserve"> en </w:t>
      </w:r>
      <w:proofErr w:type="spellStart"/>
      <w:r w:rsidRPr="0021076D">
        <w:t>Woo</w:t>
      </w:r>
      <w:proofErr w:type="spellEnd"/>
      <w:r w:rsidRPr="0021076D">
        <w:t>-verzoeken.</w:t>
      </w:r>
    </w:p>
    <w:p w:rsidRPr="0021076D" w:rsidR="00491E16" w:rsidP="00466BFB" w:rsidRDefault="00491E16" w14:paraId="52E1347B" w14:textId="77777777">
      <w:pPr>
        <w:pStyle w:val="Lijstalinea"/>
        <w:numPr>
          <w:ilvl w:val="0"/>
          <w:numId w:val="14"/>
        </w:numPr>
      </w:pPr>
      <w:r w:rsidRPr="0021076D">
        <w:t xml:space="preserve">Het bepalen van </w:t>
      </w:r>
      <w:r w:rsidRPr="0021076D" w:rsidR="0068189B">
        <w:t xml:space="preserve">overige </w:t>
      </w:r>
      <w:r w:rsidRPr="0021076D">
        <w:t>onderwerpen die politiek</w:t>
      </w:r>
      <w:r w:rsidRPr="0021076D" w:rsidR="007A2DB6">
        <w:t xml:space="preserve"> en </w:t>
      </w:r>
      <w:r w:rsidRPr="0021076D" w:rsidR="008145C0">
        <w:t>maatschappelijk</w:t>
      </w:r>
      <w:r w:rsidRPr="0021076D" w:rsidR="007A2DB6">
        <w:t xml:space="preserve"> </w:t>
      </w:r>
      <w:r w:rsidRPr="0021076D">
        <w:t>relevant zijn en waarop gezocht gaat worden.</w:t>
      </w:r>
    </w:p>
    <w:p w:rsidRPr="0021076D" w:rsidR="00491E16" w:rsidP="00466BFB" w:rsidRDefault="00491E16" w14:paraId="24A7463A" w14:textId="77777777">
      <w:pPr>
        <w:pStyle w:val="Lijstalinea"/>
        <w:numPr>
          <w:ilvl w:val="0"/>
          <w:numId w:val="14"/>
        </w:numPr>
      </w:pPr>
      <w:r w:rsidRPr="0021076D">
        <w:t>Het bepalen van de zoekwoorden waarmee gezocht wordt.</w:t>
      </w:r>
    </w:p>
    <w:p w:rsidRPr="0021076D" w:rsidR="00C170CE" w:rsidP="00466BFB" w:rsidRDefault="00491E16" w14:paraId="403DD5FE" w14:textId="77777777">
      <w:pPr>
        <w:pStyle w:val="Lijstalinea"/>
        <w:numPr>
          <w:ilvl w:val="0"/>
          <w:numId w:val="14"/>
        </w:numPr>
      </w:pPr>
      <w:r w:rsidRPr="0021076D">
        <w:t>Uitkomsten per onderwerp bezien op relevantie en per onderwerp een plan van aanpak maken om de informatie openbaar te maken.</w:t>
      </w:r>
    </w:p>
    <w:p w:rsidR="00642219" w:rsidP="00965668" w:rsidRDefault="00C170CE" w14:paraId="1F475096" w14:textId="77777777">
      <w:pPr>
        <w:pStyle w:val="Lijstalinea"/>
      </w:pPr>
      <w:r w:rsidRPr="0021076D">
        <w:t xml:space="preserve">Archiveren, verwijderen of vernietigen van de documenten in de datakluis, zoals beschreven in de geldende selectielijsten en rekening houdende met het </w:t>
      </w:r>
      <w:proofErr w:type="spellStart"/>
      <w:r w:rsidRPr="0021076D">
        <w:t>hotspot</w:t>
      </w:r>
      <w:proofErr w:type="spellEnd"/>
      <w:r w:rsidRPr="0021076D">
        <w:t>-beleid</w:t>
      </w:r>
      <w:r w:rsidRPr="0021076D" w:rsidR="00642219">
        <w:t xml:space="preserve">. </w:t>
      </w:r>
    </w:p>
    <w:p w:rsidRPr="0021076D" w:rsidR="00C170CE" w:rsidP="00642219" w:rsidRDefault="00C170CE" w14:paraId="0DEB3FC5" w14:textId="77777777">
      <w:pPr>
        <w:pStyle w:val="Lijstalinea"/>
      </w:pPr>
    </w:p>
    <w:p w:rsidRPr="0021076D" w:rsidR="003B08DA" w:rsidP="00466BFB" w:rsidRDefault="00E275D0" w14:paraId="14FA21AA" w14:textId="77777777">
      <w:pPr>
        <w:autoSpaceDN/>
        <w:spacing w:line="240" w:lineRule="exact"/>
        <w:textAlignment w:val="auto"/>
        <w:rPr>
          <w:b/>
          <w:bCs/>
        </w:rPr>
      </w:pPr>
      <w:r w:rsidRPr="0021076D">
        <w:rPr>
          <w:b/>
          <w:bCs/>
        </w:rPr>
        <w:t xml:space="preserve">D: </w:t>
      </w:r>
      <w:r w:rsidR="00BB1BA8">
        <w:rPr>
          <w:b/>
          <w:bCs/>
        </w:rPr>
        <w:t>ADR, AP</w:t>
      </w:r>
      <w:r w:rsidRPr="0021076D" w:rsidR="00BB1BA8">
        <w:rPr>
          <w:b/>
          <w:bCs/>
        </w:rPr>
        <w:t xml:space="preserve"> </w:t>
      </w:r>
      <w:r w:rsidRPr="0021076D">
        <w:rPr>
          <w:b/>
          <w:bCs/>
        </w:rPr>
        <w:t>en informeren Tweede Kamer</w:t>
      </w:r>
    </w:p>
    <w:p w:rsidRPr="0021076D" w:rsidR="00FE6170" w:rsidP="00466BFB" w:rsidRDefault="00CC11A1" w14:paraId="5AEA39F8" w14:textId="77777777">
      <w:pPr>
        <w:spacing w:line="240" w:lineRule="exact"/>
      </w:pPr>
      <w:r w:rsidRPr="0021076D">
        <w:t xml:space="preserve">We </w:t>
      </w:r>
      <w:r w:rsidRPr="0021076D" w:rsidR="001846F7">
        <w:t xml:space="preserve">kunnen ons voorstellen </w:t>
      </w:r>
      <w:r w:rsidRPr="0021076D">
        <w:t xml:space="preserve">dat uw </w:t>
      </w:r>
      <w:proofErr w:type="gramStart"/>
      <w:r w:rsidRPr="0021076D">
        <w:t>Kamer vragen</w:t>
      </w:r>
      <w:proofErr w:type="gramEnd"/>
      <w:r w:rsidRPr="0021076D">
        <w:t xml:space="preserve"> heeft over de datakluis. </w:t>
      </w:r>
      <w:r w:rsidRPr="0021076D" w:rsidR="004E2E41">
        <w:t>Uiteraard zullen w</w:t>
      </w:r>
      <w:r w:rsidRPr="0021076D" w:rsidR="001846F7">
        <w:t xml:space="preserve">ij </w:t>
      </w:r>
      <w:r w:rsidRPr="0021076D" w:rsidR="00256B99">
        <w:t xml:space="preserve">uw Kamer nauwgezet </w:t>
      </w:r>
      <w:r w:rsidRPr="0021076D" w:rsidR="004E2E41">
        <w:t xml:space="preserve">en proactief </w:t>
      </w:r>
      <w:r w:rsidRPr="0021076D" w:rsidR="00256B99">
        <w:t xml:space="preserve">informeren over de voortgang van het door ons ingezette traject. </w:t>
      </w:r>
      <w:r w:rsidRPr="0021076D" w:rsidR="00B204C7">
        <w:t xml:space="preserve">Wanneer er tussentijds documenten worden gevonden die </w:t>
      </w:r>
      <w:r w:rsidR="00871D44">
        <w:t xml:space="preserve">relevant zijn voor </w:t>
      </w:r>
      <w:r w:rsidRPr="0021076D" w:rsidR="00B204C7">
        <w:t>maatschappelijke</w:t>
      </w:r>
      <w:r w:rsidRPr="0021076D" w:rsidR="00F23E8E">
        <w:t xml:space="preserve"> of </w:t>
      </w:r>
      <w:r w:rsidRPr="0021076D" w:rsidR="00B204C7">
        <w:t xml:space="preserve">politieke </w:t>
      </w:r>
      <w:r w:rsidR="009310CF">
        <w:t>onderwerpen</w:t>
      </w:r>
      <w:r w:rsidRPr="0021076D" w:rsidR="00B204C7">
        <w:t xml:space="preserve"> </w:t>
      </w:r>
      <w:r w:rsidR="007A4C00">
        <w:t xml:space="preserve">óf </w:t>
      </w:r>
      <w:r w:rsidR="00D25107">
        <w:t xml:space="preserve">belangrijke informatie tot ons komt over </w:t>
      </w:r>
      <w:r w:rsidR="007A4C00">
        <w:t xml:space="preserve">de datakluis </w:t>
      </w:r>
      <w:r w:rsidR="00F619C3">
        <w:t>zelf</w:t>
      </w:r>
      <w:r w:rsidR="007A4C00">
        <w:t xml:space="preserve">, </w:t>
      </w:r>
      <w:r w:rsidRPr="0021076D" w:rsidR="00B204C7">
        <w:t>zeggen wij toe deze informatie met uw Kamer</w:t>
      </w:r>
      <w:r w:rsidRPr="0021076D" w:rsidR="000E0F73">
        <w:t xml:space="preserve"> te</w:t>
      </w:r>
      <w:r w:rsidRPr="0021076D" w:rsidR="00B204C7">
        <w:t xml:space="preserve"> delen. </w:t>
      </w:r>
      <w:r w:rsidRPr="0021076D" w:rsidR="00256B99">
        <w:t xml:space="preserve">We zeggen </w:t>
      </w:r>
      <w:r w:rsidRPr="0021076D" w:rsidR="00B204C7">
        <w:t>eveneens</w:t>
      </w:r>
      <w:r w:rsidRPr="0021076D" w:rsidR="00256B99">
        <w:t xml:space="preserve"> toe</w:t>
      </w:r>
      <w:r w:rsidRPr="0021076D" w:rsidR="001846F7">
        <w:t xml:space="preserve"> uw Kamer zo snel </w:t>
      </w:r>
      <w:r w:rsidRPr="0021076D" w:rsidR="0068189B">
        <w:t xml:space="preserve">als </w:t>
      </w:r>
      <w:r w:rsidRPr="0021076D" w:rsidR="001846F7">
        <w:t>mogelijk, maar</w:t>
      </w:r>
      <w:r w:rsidRPr="0021076D" w:rsidR="00256B99">
        <w:t xml:space="preserve"> </w:t>
      </w:r>
      <w:r w:rsidRPr="0021076D" w:rsidR="001846F7">
        <w:t xml:space="preserve">uiterlijk </w:t>
      </w:r>
      <w:r w:rsidRPr="0021076D" w:rsidR="00256B99">
        <w:t>voor het zomerreces van 2026</w:t>
      </w:r>
      <w:r w:rsidRPr="0021076D" w:rsidR="0068189B">
        <w:t>,</w:t>
      </w:r>
      <w:r w:rsidRPr="0021076D" w:rsidR="00256B99">
        <w:t xml:space="preserve"> nader te informeren over de stand van zaken van de indexatie van de datakluis, waarbij ook </w:t>
      </w:r>
      <w:r w:rsidR="004B7BDC">
        <w:t>de</w:t>
      </w:r>
      <w:r w:rsidRPr="0021076D" w:rsidR="00256B99">
        <w:t xml:space="preserve"> </w:t>
      </w:r>
      <w:r w:rsidRPr="0021076D" w:rsidR="0068189B">
        <w:t>a</w:t>
      </w:r>
      <w:r w:rsidRPr="0021076D" w:rsidR="00256B99">
        <w:t xml:space="preserve">anpak wordt gedeeld. </w:t>
      </w:r>
    </w:p>
    <w:p w:rsidRPr="0021076D" w:rsidR="00FA3C69" w:rsidP="00466BFB" w:rsidRDefault="00FA3C69" w14:paraId="66BEB64F" w14:textId="77777777">
      <w:pPr>
        <w:spacing w:line="240" w:lineRule="exact"/>
      </w:pPr>
    </w:p>
    <w:p w:rsidR="00AB42AC" w:rsidRDefault="00AB42AC" w14:paraId="3D64DF06" w14:textId="77777777">
      <w:pPr>
        <w:spacing w:line="240" w:lineRule="auto"/>
      </w:pPr>
      <w:r>
        <w:br w:type="page"/>
      </w:r>
    </w:p>
    <w:p w:rsidRPr="0021076D" w:rsidR="007A2DB6" w:rsidP="00466BFB" w:rsidRDefault="007A2DB6" w14:paraId="61CCB95A" w14:textId="77777777">
      <w:pPr>
        <w:spacing w:line="240" w:lineRule="exact"/>
      </w:pPr>
      <w:r w:rsidRPr="0021076D">
        <w:t xml:space="preserve">Tot slot willen we </w:t>
      </w:r>
      <w:proofErr w:type="gramStart"/>
      <w:r w:rsidRPr="0021076D">
        <w:t>onderstrepen</w:t>
      </w:r>
      <w:proofErr w:type="gramEnd"/>
      <w:r w:rsidRPr="0021076D">
        <w:t xml:space="preserve"> dat we begrijpen dat de inhoud van deze brief ernstig is.</w:t>
      </w:r>
      <w:r w:rsidRPr="0021076D" w:rsidR="00E842A8">
        <w:t xml:space="preserve"> </w:t>
      </w:r>
      <w:r w:rsidR="00DA09FA">
        <w:t>We hebben uw Kamer geïnformeerd naar ons weten nu</w:t>
      </w:r>
      <w:r w:rsidR="0042582D">
        <w:t xml:space="preserve"> en </w:t>
      </w:r>
      <w:r w:rsidRPr="0021076D">
        <w:t xml:space="preserve">willen benadrukken dat we er alles aan doen om dit op te lossen en uw Kamer blijvend en proactief te informeren over alle relevante ontwikkelingen rondom de datakluis. Dit dossier heeft onze volste aandacht. </w:t>
      </w:r>
    </w:p>
    <w:p w:rsidR="00B12C9A" w:rsidP="00466BFB" w:rsidRDefault="00B12C9A" w14:paraId="05EF992D" w14:textId="77777777">
      <w:pPr>
        <w:spacing w:line="240" w:lineRule="exact"/>
        <w:rPr>
          <w:i/>
          <w:iCs/>
        </w:rPr>
      </w:pPr>
    </w:p>
    <w:p w:rsidRPr="0021076D" w:rsidR="00E56CE3" w:rsidP="00466BFB" w:rsidRDefault="00E56CE3" w14:paraId="53D400E7" w14:textId="77777777">
      <w:pPr>
        <w:spacing w:line="240" w:lineRule="exact"/>
        <w:rPr>
          <w:i/>
          <w:iCs/>
        </w:rPr>
      </w:pPr>
    </w:p>
    <w:p w:rsidRPr="0021076D" w:rsidR="003856DB" w:rsidP="002410F8" w:rsidRDefault="00A65DC8" w14:paraId="0733888B" w14:textId="77777777">
      <w:pPr>
        <w:pStyle w:val="StandaardSlotzin"/>
        <w:spacing w:before="0"/>
      </w:pPr>
      <w:r w:rsidRPr="0021076D">
        <w:t>Hoogachtend,</w:t>
      </w:r>
    </w:p>
    <w:p w:rsidRPr="0021076D" w:rsidR="00FA2C3D" w:rsidP="00466BFB" w:rsidRDefault="00FA2C3D" w14:paraId="5F0A022E" w14:textId="77777777">
      <w:pPr>
        <w:spacing w:line="240" w:lineRule="exact"/>
      </w:pPr>
    </w:p>
    <w:tbl>
      <w:tblPr>
        <w:tblStyle w:val="Tabelzonderranden"/>
        <w:tblW w:w="8592" w:type="dxa"/>
        <w:tblInd w:w="0" w:type="dxa"/>
        <w:tblLayout w:type="fixed"/>
        <w:tblLook w:val="07E0" w:firstRow="1" w:lastRow="1" w:firstColumn="1" w:lastColumn="1" w:noHBand="1" w:noVBand="1"/>
      </w:tblPr>
      <w:tblGrid>
        <w:gridCol w:w="4124"/>
        <w:gridCol w:w="4468"/>
      </w:tblGrid>
      <w:tr w:rsidRPr="00466BFB" w:rsidR="00FA2C3D" w:rsidTr="00B6586C" w14:paraId="554AD6A6" w14:textId="77777777">
        <w:trPr>
          <w:trHeight w:val="2726"/>
        </w:trPr>
        <w:tc>
          <w:tcPr>
            <w:tcW w:w="4124" w:type="dxa"/>
          </w:tcPr>
          <w:p w:rsidRPr="0021076D" w:rsidR="00FA2C3D" w:rsidP="00466BFB" w:rsidRDefault="00A65DC8" w14:paraId="1E0275B5" w14:textId="77777777">
            <w:pPr>
              <w:spacing w:line="240" w:lineRule="exact"/>
            </w:pPr>
            <w:proofErr w:type="gramStart"/>
            <w:r w:rsidRPr="0021076D">
              <w:t>de</w:t>
            </w:r>
            <w:proofErr w:type="gramEnd"/>
            <w:r w:rsidRPr="0021076D">
              <w:t xml:space="preserve"> staatssecretaris van Financiën,</w:t>
            </w:r>
            <w:r w:rsidRPr="0021076D">
              <w:br/>
            </w:r>
            <w:r w:rsidRPr="0021076D">
              <w:br/>
            </w:r>
            <w:r w:rsidRPr="0021076D">
              <w:br/>
            </w:r>
            <w:r w:rsidRPr="0021076D">
              <w:br/>
            </w:r>
            <w:r w:rsidRPr="0021076D">
              <w:br/>
            </w:r>
            <w:r w:rsidRPr="0021076D">
              <w:br/>
              <w:t xml:space="preserve">Eelco </w:t>
            </w:r>
            <w:proofErr w:type="spellStart"/>
            <w:r w:rsidRPr="0021076D">
              <w:t>Eerenberg</w:t>
            </w:r>
            <w:proofErr w:type="spellEnd"/>
          </w:p>
        </w:tc>
        <w:tc>
          <w:tcPr>
            <w:tcW w:w="4468" w:type="dxa"/>
          </w:tcPr>
          <w:p w:rsidRPr="0021076D" w:rsidR="003856DB" w:rsidP="00466BFB" w:rsidRDefault="00A65DC8" w14:paraId="5F6A4FCF" w14:textId="77777777">
            <w:pPr>
              <w:spacing w:line="240" w:lineRule="exact"/>
            </w:pPr>
            <w:proofErr w:type="gramStart"/>
            <w:r w:rsidRPr="0021076D">
              <w:t>de</w:t>
            </w:r>
            <w:proofErr w:type="gramEnd"/>
            <w:r w:rsidRPr="0021076D">
              <w:t xml:space="preserve"> staatssecretaris Herstel Toeslagen,</w:t>
            </w:r>
            <w:r w:rsidRPr="0021076D">
              <w:br/>
            </w:r>
            <w:r w:rsidRPr="0021076D">
              <w:br/>
            </w:r>
            <w:r w:rsidRPr="0021076D">
              <w:br/>
            </w:r>
          </w:p>
          <w:p w:rsidRPr="00466BFB" w:rsidR="00FA2C3D" w:rsidP="00466BFB" w:rsidRDefault="00A65DC8" w14:paraId="0C8494BD" w14:textId="77777777">
            <w:pPr>
              <w:spacing w:line="240" w:lineRule="exact"/>
            </w:pPr>
            <w:r w:rsidRPr="0021076D">
              <w:br/>
            </w:r>
            <w:r w:rsidRPr="0021076D">
              <w:br/>
            </w:r>
            <w:proofErr w:type="spellStart"/>
            <w:r w:rsidRPr="0021076D">
              <w:t>S.Th.P.H</w:t>
            </w:r>
            <w:proofErr w:type="spellEnd"/>
            <w:r w:rsidRPr="0021076D">
              <w:t>. Palmen-Schlangen</w:t>
            </w:r>
          </w:p>
        </w:tc>
      </w:tr>
      <w:tr w:rsidRPr="00466BFB" w:rsidR="00FA2C3D" w:rsidTr="00B6586C" w14:paraId="542FD825" w14:textId="77777777">
        <w:trPr>
          <w:trHeight w:val="329"/>
        </w:trPr>
        <w:tc>
          <w:tcPr>
            <w:tcW w:w="4124" w:type="dxa"/>
          </w:tcPr>
          <w:p w:rsidRPr="00466BFB" w:rsidR="00FA2C3D" w:rsidP="00466BFB" w:rsidRDefault="00FA2C3D" w14:paraId="33197CCA" w14:textId="77777777">
            <w:pPr>
              <w:spacing w:line="240" w:lineRule="exact"/>
            </w:pPr>
          </w:p>
        </w:tc>
        <w:tc>
          <w:tcPr>
            <w:tcW w:w="4468" w:type="dxa"/>
          </w:tcPr>
          <w:p w:rsidRPr="00466BFB" w:rsidR="00FA2C3D" w:rsidP="00466BFB" w:rsidRDefault="00FA2C3D" w14:paraId="73D52D18" w14:textId="77777777">
            <w:pPr>
              <w:spacing w:line="240" w:lineRule="exact"/>
            </w:pPr>
          </w:p>
        </w:tc>
      </w:tr>
      <w:tr w:rsidRPr="00466BFB" w:rsidR="00FA2C3D" w:rsidTr="00B6586C" w14:paraId="655BF959" w14:textId="77777777">
        <w:trPr>
          <w:trHeight w:val="329"/>
        </w:trPr>
        <w:tc>
          <w:tcPr>
            <w:tcW w:w="4124" w:type="dxa"/>
          </w:tcPr>
          <w:p w:rsidRPr="00466BFB" w:rsidR="00FA2C3D" w:rsidP="00466BFB" w:rsidRDefault="00FA2C3D" w14:paraId="4A83E8F8" w14:textId="77777777">
            <w:pPr>
              <w:spacing w:line="240" w:lineRule="exact"/>
            </w:pPr>
          </w:p>
        </w:tc>
        <w:tc>
          <w:tcPr>
            <w:tcW w:w="4468" w:type="dxa"/>
          </w:tcPr>
          <w:p w:rsidRPr="00466BFB" w:rsidR="00FA2C3D" w:rsidP="00466BFB" w:rsidRDefault="00FA2C3D" w14:paraId="418D50A7" w14:textId="77777777">
            <w:pPr>
              <w:spacing w:line="240" w:lineRule="exact"/>
            </w:pPr>
          </w:p>
        </w:tc>
      </w:tr>
      <w:tr w:rsidRPr="00466BFB" w:rsidR="00FA2C3D" w:rsidTr="00B6586C" w14:paraId="1197EC65" w14:textId="77777777">
        <w:trPr>
          <w:trHeight w:val="687"/>
        </w:trPr>
        <w:tc>
          <w:tcPr>
            <w:tcW w:w="4124" w:type="dxa"/>
          </w:tcPr>
          <w:p w:rsidRPr="00466BFB" w:rsidR="007768AC" w:rsidP="00466BFB" w:rsidRDefault="007768AC" w14:paraId="1479ADA4" w14:textId="77777777">
            <w:pPr>
              <w:spacing w:line="240" w:lineRule="exact"/>
            </w:pPr>
          </w:p>
          <w:p w:rsidRPr="00466BFB" w:rsidR="007768AC" w:rsidP="00466BFB" w:rsidRDefault="007768AC" w14:paraId="1B072C0C" w14:textId="77777777">
            <w:pPr>
              <w:spacing w:line="240" w:lineRule="exact"/>
            </w:pPr>
          </w:p>
        </w:tc>
        <w:tc>
          <w:tcPr>
            <w:tcW w:w="4468" w:type="dxa"/>
          </w:tcPr>
          <w:p w:rsidRPr="00466BFB" w:rsidR="00FA2C3D" w:rsidP="00466BFB" w:rsidRDefault="00FA2C3D" w14:paraId="7D317610" w14:textId="77777777">
            <w:pPr>
              <w:spacing w:line="240" w:lineRule="exact"/>
            </w:pPr>
          </w:p>
          <w:p w:rsidRPr="00466BFB" w:rsidR="005C723D" w:rsidP="00466BFB" w:rsidRDefault="005C723D" w14:paraId="6D8B3C5F" w14:textId="77777777">
            <w:pPr>
              <w:spacing w:line="240" w:lineRule="exact"/>
            </w:pPr>
          </w:p>
        </w:tc>
      </w:tr>
      <w:tr w:rsidRPr="00466BFB" w:rsidR="00FA2C3D" w:rsidTr="00B6586C" w14:paraId="47615C6B" w14:textId="77777777">
        <w:trPr>
          <w:trHeight w:val="329"/>
        </w:trPr>
        <w:tc>
          <w:tcPr>
            <w:tcW w:w="4124" w:type="dxa"/>
          </w:tcPr>
          <w:p w:rsidRPr="00466BFB" w:rsidR="00FA2C3D" w:rsidP="00466BFB" w:rsidRDefault="00FA2C3D" w14:paraId="0C54971E" w14:textId="77777777">
            <w:pPr>
              <w:spacing w:line="240" w:lineRule="exact"/>
            </w:pPr>
          </w:p>
        </w:tc>
        <w:tc>
          <w:tcPr>
            <w:tcW w:w="4468" w:type="dxa"/>
          </w:tcPr>
          <w:p w:rsidRPr="00466BFB" w:rsidR="00FA2C3D" w:rsidP="00466BFB" w:rsidRDefault="00FA2C3D" w14:paraId="243604C2" w14:textId="77777777">
            <w:pPr>
              <w:spacing w:line="240" w:lineRule="exact"/>
            </w:pPr>
          </w:p>
        </w:tc>
      </w:tr>
    </w:tbl>
    <w:p w:rsidRPr="00466BFB" w:rsidR="00FA2C3D" w:rsidP="00466BFB" w:rsidRDefault="00FA2C3D" w14:paraId="7D235BD2" w14:textId="77777777">
      <w:pPr>
        <w:pStyle w:val="Verdana7"/>
        <w:spacing w:line="240" w:lineRule="exact"/>
        <w:rPr>
          <w:sz w:val="18"/>
          <w:szCs w:val="18"/>
        </w:rPr>
      </w:pPr>
    </w:p>
    <w:sectPr w:rsidRPr="00466BFB" w:rsidR="00FA2C3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1017" w14:textId="77777777" w:rsidR="00ED4AD6" w:rsidRDefault="00ED4AD6">
      <w:pPr>
        <w:spacing w:line="240" w:lineRule="auto"/>
      </w:pPr>
      <w:r>
        <w:separator/>
      </w:r>
    </w:p>
  </w:endnote>
  <w:endnote w:type="continuationSeparator" w:id="0">
    <w:p w14:paraId="4433589A" w14:textId="77777777" w:rsidR="00ED4AD6" w:rsidRDefault="00ED4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1381" w14:textId="77777777" w:rsidR="00ED4AD6" w:rsidRDefault="00ED4AD6">
      <w:pPr>
        <w:spacing w:line="240" w:lineRule="auto"/>
      </w:pPr>
      <w:r>
        <w:separator/>
      </w:r>
    </w:p>
  </w:footnote>
  <w:footnote w:type="continuationSeparator" w:id="0">
    <w:p w14:paraId="0F343022" w14:textId="77777777" w:rsidR="00ED4AD6" w:rsidRDefault="00ED4AD6">
      <w:pPr>
        <w:spacing w:line="240" w:lineRule="auto"/>
      </w:pPr>
      <w:r>
        <w:continuationSeparator/>
      </w:r>
    </w:p>
  </w:footnote>
  <w:footnote w:id="1">
    <w:p w14:paraId="79BD1DE4" w14:textId="77777777" w:rsidR="00BB1BA8" w:rsidRPr="00B6586C" w:rsidRDefault="00BB1BA8" w:rsidP="00BB1BA8">
      <w:pPr>
        <w:pStyle w:val="Voetnoottekst"/>
        <w:rPr>
          <w:sz w:val="14"/>
          <w:szCs w:val="14"/>
        </w:rPr>
      </w:pPr>
      <w:r w:rsidRPr="00B6586C">
        <w:rPr>
          <w:rStyle w:val="Voetnootmarkering"/>
          <w:sz w:val="14"/>
          <w:szCs w:val="14"/>
        </w:rPr>
        <w:footnoteRef/>
      </w:r>
      <w:r w:rsidRPr="00B6586C">
        <w:rPr>
          <w:sz w:val="14"/>
          <w:szCs w:val="14"/>
        </w:rPr>
        <w:t xml:space="preserve"> </w:t>
      </w:r>
      <w:r w:rsidRPr="00956DE6">
        <w:rPr>
          <w:sz w:val="14"/>
          <w:szCs w:val="14"/>
        </w:rPr>
        <w:t>De “23</w:t>
      </w:r>
      <w:r w:rsidRPr="00956DE6">
        <w:rPr>
          <w:sz w:val="14"/>
          <w:szCs w:val="14"/>
          <w:vertAlign w:val="superscript"/>
        </w:rPr>
        <w:t>e</w:t>
      </w:r>
      <w:r w:rsidRPr="00956DE6">
        <w:rPr>
          <w:sz w:val="14"/>
          <w:szCs w:val="14"/>
        </w:rPr>
        <w:t xml:space="preserve"> halfjaarsrapportage Belastingdienst” van 17 april 2019, Kamerstukken II 2018/19, 31066, nr. 480, en Kamerbrief “Voortgang implementatie AVG bij Belastingdienst en toesturen rapport ADR” van 28 mei 2019, Kamerstukken II 2018/19, 31066, nr. 485.</w:t>
      </w:r>
      <w:r>
        <w:rPr>
          <w:sz w:val="14"/>
          <w:szCs w:val="14"/>
        </w:rPr>
        <w:t xml:space="preserve"> </w:t>
      </w:r>
      <w:r>
        <w:rPr>
          <w:sz w:val="14"/>
          <w:szCs w:val="14"/>
        </w:rPr>
        <w:br/>
        <w:t xml:space="preserve">En: </w:t>
      </w:r>
      <w:r w:rsidRPr="00956DE6">
        <w:rPr>
          <w:sz w:val="14"/>
          <w:szCs w:val="14"/>
        </w:rPr>
        <w:t>Onderzoeksrapport Aanvullend onderzoek AVG – Belastingdienst. 10-04-2019</w:t>
      </w:r>
    </w:p>
  </w:footnote>
  <w:footnote w:id="2">
    <w:p w14:paraId="67309C20" w14:textId="77777777" w:rsidR="00C2078C" w:rsidRDefault="00C2078C">
      <w:pPr>
        <w:pStyle w:val="Voetnoottekst"/>
      </w:pPr>
      <w:r w:rsidRPr="00CB5E36">
        <w:rPr>
          <w:rStyle w:val="Voetnootmarkering"/>
          <w:sz w:val="14"/>
          <w:szCs w:val="14"/>
        </w:rPr>
        <w:footnoteRef/>
      </w:r>
      <w:r w:rsidRPr="00CB5E36">
        <w:rPr>
          <w:sz w:val="14"/>
          <w:szCs w:val="14"/>
        </w:rPr>
        <w:t xml:space="preserve"> </w:t>
      </w:r>
      <w:r w:rsidR="00D74773" w:rsidRPr="00CB5E36">
        <w:rPr>
          <w:sz w:val="14"/>
          <w:szCs w:val="14"/>
        </w:rPr>
        <w:t>Kamerstukken II 2022/23, 31066 nr. 1163.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57DA" w14:textId="77777777" w:rsidR="00FA2C3D" w:rsidRDefault="0076499A">
    <w:r>
      <w:rPr>
        <w:noProof/>
      </w:rPr>
      <mc:AlternateContent>
        <mc:Choice Requires="wps">
          <w:drawing>
            <wp:anchor distT="0" distB="0" distL="0" distR="0" simplePos="0" relativeHeight="251651584" behindDoc="0" locked="1" layoutInCell="1" allowOverlap="1" wp14:anchorId="5F3BD884" wp14:editId="15EE240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35DC08" w14:textId="77777777" w:rsidR="00FA2C3D" w:rsidRDefault="00A65DC8">
                          <w:pPr>
                            <w:pStyle w:val="StandaardReferentiegegevensKop"/>
                          </w:pPr>
                          <w:r>
                            <w:t>Ons kenmerk</w:t>
                          </w:r>
                        </w:p>
                        <w:p w14:paraId="0D470F14" w14:textId="77777777" w:rsidR="005F03E5" w:rsidRDefault="00AB42AC">
                          <w:pPr>
                            <w:pStyle w:val="StandaardReferentiegegevens"/>
                          </w:pPr>
                          <w:fldSimple w:instr=" DOCPROPERTY  &quot;Kenmerk&quot;  \* MERGEFORMAT ">
                            <w:r w:rsidR="00B93F76">
                              <w:t>2026-0000132235</w:t>
                            </w:r>
                          </w:fldSimple>
                        </w:p>
                      </w:txbxContent>
                    </wps:txbx>
                    <wps:bodyPr vert="horz" wrap="square" lIns="0" tIns="0" rIns="0" bIns="0" anchor="t" anchorCtr="0"/>
                  </wps:wsp>
                </a:graphicData>
              </a:graphic>
            </wp:anchor>
          </w:drawing>
        </mc:Choice>
        <mc:Fallback>
          <w:pict>
            <v:shapetype w14:anchorId="5F3BD88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35DC08" w14:textId="77777777" w:rsidR="00FA2C3D" w:rsidRDefault="00A65DC8">
                    <w:pPr>
                      <w:pStyle w:val="StandaardReferentiegegevensKop"/>
                    </w:pPr>
                    <w:r>
                      <w:t>Ons kenmerk</w:t>
                    </w:r>
                  </w:p>
                  <w:p w14:paraId="0D470F14" w14:textId="77777777" w:rsidR="005F03E5" w:rsidRDefault="00AB42AC">
                    <w:pPr>
                      <w:pStyle w:val="StandaardReferentiegegevens"/>
                    </w:pPr>
                    <w:fldSimple w:instr=" DOCPROPERTY  &quot;Kenmerk&quot;  \* MERGEFORMAT ">
                      <w:r w:rsidR="00B93F76">
                        <w:t>2026-0000132235</w:t>
                      </w:r>
                    </w:fldSimple>
                  </w:p>
                </w:txbxContent>
              </v:textbox>
              <w10:wrap anchorx="page"/>
              <w10:anchorlock/>
            </v:shape>
          </w:pict>
        </mc:Fallback>
      </mc:AlternateContent>
    </w:r>
    <w:r>
      <w:rPr>
        <w:noProof/>
      </w:rPr>
      <mc:AlternateContent>
        <mc:Choice Requires="wps">
          <w:drawing>
            <wp:anchor distT="0" distB="0" distL="0" distR="0" simplePos="0" relativeHeight="251652608" behindDoc="0" locked="1" layoutInCell="1" allowOverlap="1" wp14:anchorId="6BEA20B3" wp14:editId="0FF5574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AB2141" w14:textId="77777777" w:rsidR="00633A15" w:rsidRDefault="00B93F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BEA20B3" id="bd4a94a5-03a6-11ee-8f29-0242ac130005" o:spid="_x0000_s1027" type="#_x0000_t202" style="position:absolute;margin-left:466.2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7AB2141" w14:textId="77777777" w:rsidR="00633A15" w:rsidRDefault="00B93F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222407E" wp14:editId="07110BB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BF7CF77" w14:textId="77777777" w:rsidR="00633A15" w:rsidRDefault="00B93F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22407E" id="bd5d94d9-03a6-11ee-8f29-0242ac130005" o:spid="_x0000_s1028" type="#_x0000_t202" style="position:absolute;margin-left:79.35pt;margin-top:802.95pt;width:141.7pt;height:12.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BF7CF77" w14:textId="77777777" w:rsidR="00633A15" w:rsidRDefault="00B93F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A7C3" w14:textId="77777777" w:rsidR="00FA2C3D" w:rsidRDefault="00A65DC8">
    <w:pPr>
      <w:spacing w:after="7029" w:line="14" w:lineRule="exact"/>
    </w:pPr>
    <w:r>
      <w:rPr>
        <w:noProof/>
      </w:rPr>
      <mc:AlternateContent>
        <mc:Choice Requires="wps">
          <w:drawing>
            <wp:anchor distT="0" distB="0" distL="0" distR="0" simplePos="0" relativeHeight="251654656" behindDoc="0" locked="1" layoutInCell="1" allowOverlap="1" wp14:anchorId="33FB8BE7" wp14:editId="5432F2A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A8B8121" w14:textId="77777777" w:rsidR="00FA2C3D" w:rsidRDefault="00A65DC8">
                          <w:pPr>
                            <w:spacing w:line="240" w:lineRule="auto"/>
                          </w:pPr>
                          <w:r>
                            <w:rPr>
                              <w:noProof/>
                            </w:rPr>
                            <w:drawing>
                              <wp:inline distT="0" distB="0" distL="0" distR="0" wp14:anchorId="58E78A62" wp14:editId="45B4A8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FB8BE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A8B8121" w14:textId="77777777" w:rsidR="00FA2C3D" w:rsidRDefault="00A65DC8">
                    <w:pPr>
                      <w:spacing w:line="240" w:lineRule="auto"/>
                    </w:pPr>
                    <w:r>
                      <w:rPr>
                        <w:noProof/>
                      </w:rPr>
                      <w:drawing>
                        <wp:inline distT="0" distB="0" distL="0" distR="0" wp14:anchorId="58E78A62" wp14:editId="45B4A81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41932943" wp14:editId="45A2C53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7F1F34" w14:textId="77777777" w:rsidR="00641B2E" w:rsidRDefault="00641B2E"/>
                      </w:txbxContent>
                    </wps:txbx>
                    <wps:bodyPr vert="horz" wrap="square" lIns="0" tIns="0" rIns="0" bIns="0" anchor="t" anchorCtr="0"/>
                  </wps:wsp>
                </a:graphicData>
              </a:graphic>
            </wp:anchor>
          </w:drawing>
        </mc:Choice>
        <mc:Fallback>
          <w:pict>
            <v:shape w14:anchorId="41932943" id="bd5d5767-03a6-11ee-8f29-0242ac130005" o:spid="_x0000_s1030" type="#_x0000_t202" style="position:absolute;margin-left:279.2pt;margin-top:0;width:36.85pt;height:105.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7F1F34" w14:textId="77777777" w:rsidR="00641B2E" w:rsidRDefault="00641B2E"/>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074623E" wp14:editId="5BE98BC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419E6EE" w14:textId="77777777" w:rsidR="00FA2C3D" w:rsidRDefault="00A65DC8">
                          <w:pPr>
                            <w:pStyle w:val="StandaardReferentiegegevens"/>
                          </w:pPr>
                          <w:r>
                            <w:t>Korte Voorhout 7</w:t>
                          </w:r>
                        </w:p>
                        <w:p w14:paraId="00BD124E" w14:textId="77777777" w:rsidR="00FA2C3D" w:rsidRDefault="00A65DC8">
                          <w:pPr>
                            <w:pStyle w:val="StandaardReferentiegegevens"/>
                          </w:pPr>
                          <w:r>
                            <w:t>2511 CW  's-Gravenhage</w:t>
                          </w:r>
                        </w:p>
                        <w:p w14:paraId="7073E5A4" w14:textId="77777777" w:rsidR="00FA2C3D" w:rsidRDefault="00A65DC8">
                          <w:pPr>
                            <w:pStyle w:val="StandaardReferentiegegevens"/>
                          </w:pPr>
                          <w:r>
                            <w:t>POSTBUS 20201</w:t>
                          </w:r>
                        </w:p>
                        <w:p w14:paraId="293DC455" w14:textId="77777777" w:rsidR="00FA2C3D" w:rsidRPr="0046166A" w:rsidRDefault="00A65DC8">
                          <w:pPr>
                            <w:pStyle w:val="StandaardReferentiegegevens"/>
                            <w:rPr>
                              <w:lang w:val="es-ES"/>
                            </w:rPr>
                          </w:pPr>
                          <w:r w:rsidRPr="0046166A">
                            <w:rPr>
                              <w:lang w:val="es-ES"/>
                            </w:rPr>
                            <w:t xml:space="preserve">2500 </w:t>
                          </w:r>
                          <w:proofErr w:type="gramStart"/>
                          <w:r w:rsidRPr="0046166A">
                            <w:rPr>
                              <w:lang w:val="es-ES"/>
                            </w:rPr>
                            <w:t>EE  '</w:t>
                          </w:r>
                          <w:proofErr w:type="gramEnd"/>
                          <w:r w:rsidRPr="0046166A">
                            <w:rPr>
                              <w:lang w:val="es-ES"/>
                            </w:rPr>
                            <w:t>s-</w:t>
                          </w:r>
                          <w:proofErr w:type="spellStart"/>
                          <w:r w:rsidRPr="0046166A">
                            <w:rPr>
                              <w:lang w:val="es-ES"/>
                            </w:rPr>
                            <w:t>Gravenhage</w:t>
                          </w:r>
                          <w:proofErr w:type="spellEnd"/>
                        </w:p>
                        <w:p w14:paraId="41A1CAB8" w14:textId="77777777" w:rsidR="00FA2C3D" w:rsidRPr="0046166A" w:rsidRDefault="00A65DC8">
                          <w:pPr>
                            <w:pStyle w:val="StandaardReferentiegegevens"/>
                            <w:rPr>
                              <w:lang w:val="es-ES"/>
                            </w:rPr>
                          </w:pPr>
                          <w:r w:rsidRPr="0046166A">
                            <w:rPr>
                              <w:lang w:val="es-ES"/>
                            </w:rPr>
                            <w:t>www.rijksoverheid.nl/fin</w:t>
                          </w:r>
                        </w:p>
                        <w:p w14:paraId="76EAC683" w14:textId="77777777" w:rsidR="00FA2C3D" w:rsidRPr="0046166A" w:rsidRDefault="00FA2C3D">
                          <w:pPr>
                            <w:pStyle w:val="WitregelW2"/>
                            <w:rPr>
                              <w:lang w:val="es-ES"/>
                            </w:rPr>
                          </w:pPr>
                        </w:p>
                        <w:p w14:paraId="27CE8F58" w14:textId="77777777" w:rsidR="00FA2C3D" w:rsidRDefault="00A65DC8">
                          <w:pPr>
                            <w:pStyle w:val="StandaardReferentiegegevensKop"/>
                          </w:pPr>
                          <w:r>
                            <w:t>Ons kenmerk</w:t>
                          </w:r>
                        </w:p>
                        <w:p w14:paraId="3A5DF145" w14:textId="77777777" w:rsidR="005F03E5" w:rsidRDefault="00AB42AC">
                          <w:pPr>
                            <w:pStyle w:val="StandaardReferentiegegevens"/>
                          </w:pPr>
                          <w:fldSimple w:instr=" DOCPROPERTY  &quot;Kenmerk&quot;  \* MERGEFORMAT ">
                            <w:r w:rsidR="00B93F76">
                              <w:t>2026-0000132235</w:t>
                            </w:r>
                          </w:fldSimple>
                        </w:p>
                        <w:p w14:paraId="40FDB6CA" w14:textId="77777777" w:rsidR="00FA2C3D" w:rsidRDefault="00FA2C3D">
                          <w:pPr>
                            <w:pStyle w:val="WitregelW1"/>
                          </w:pPr>
                        </w:p>
                        <w:p w14:paraId="605A2B3D" w14:textId="77777777" w:rsidR="00FA2C3D" w:rsidRDefault="00A65DC8">
                          <w:pPr>
                            <w:pStyle w:val="StandaardReferentiegegevensKop"/>
                          </w:pPr>
                          <w:r>
                            <w:t>Uw brief (kenmerk)</w:t>
                          </w:r>
                        </w:p>
                        <w:p w14:paraId="7E39A46A" w14:textId="77777777" w:rsidR="00633A15" w:rsidRDefault="00B93F76">
                          <w:pPr>
                            <w:pStyle w:val="StandaardReferentiegegevens"/>
                          </w:pPr>
                          <w:r>
                            <w:fldChar w:fldCharType="begin"/>
                          </w:r>
                          <w:r>
                            <w:instrText xml:space="preserve"> DOCPROPERTY  "UwKenmerk"  \* MERGEFORMAT </w:instrText>
                          </w:r>
                          <w:r>
                            <w:fldChar w:fldCharType="end"/>
                          </w:r>
                        </w:p>
                        <w:p w14:paraId="04656DDF" w14:textId="77777777" w:rsidR="00FA2C3D" w:rsidRDefault="00FA2C3D">
                          <w:pPr>
                            <w:pStyle w:val="WitregelW1"/>
                          </w:pPr>
                        </w:p>
                        <w:p w14:paraId="4234C520" w14:textId="77777777" w:rsidR="00FA2C3D" w:rsidRDefault="00A65DC8">
                          <w:pPr>
                            <w:pStyle w:val="StandaardReferentiegegevensKop"/>
                          </w:pPr>
                          <w:r>
                            <w:t>Bijlagen</w:t>
                          </w:r>
                        </w:p>
                        <w:p w14:paraId="7D7B308B" w14:textId="77777777" w:rsidR="00FA2C3D" w:rsidRDefault="00A65DC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074623E" id="bd4a91e7-03a6-11ee-8f29-0242ac130005" o:spid="_x0000_s1031" type="#_x0000_t202" style="position:absolute;margin-left:467pt;margin-top:154.45pt;width:96.7pt;height:258.7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419E6EE" w14:textId="77777777" w:rsidR="00FA2C3D" w:rsidRDefault="00A65DC8">
                    <w:pPr>
                      <w:pStyle w:val="StandaardReferentiegegevens"/>
                    </w:pPr>
                    <w:r>
                      <w:t>Korte Voorhout 7</w:t>
                    </w:r>
                  </w:p>
                  <w:p w14:paraId="00BD124E" w14:textId="77777777" w:rsidR="00FA2C3D" w:rsidRDefault="00A65DC8">
                    <w:pPr>
                      <w:pStyle w:val="StandaardReferentiegegevens"/>
                    </w:pPr>
                    <w:r>
                      <w:t>2511 CW  's-Gravenhage</w:t>
                    </w:r>
                  </w:p>
                  <w:p w14:paraId="7073E5A4" w14:textId="77777777" w:rsidR="00FA2C3D" w:rsidRDefault="00A65DC8">
                    <w:pPr>
                      <w:pStyle w:val="StandaardReferentiegegevens"/>
                    </w:pPr>
                    <w:r>
                      <w:t>POSTBUS 20201</w:t>
                    </w:r>
                  </w:p>
                  <w:p w14:paraId="293DC455" w14:textId="77777777" w:rsidR="00FA2C3D" w:rsidRPr="0046166A" w:rsidRDefault="00A65DC8">
                    <w:pPr>
                      <w:pStyle w:val="StandaardReferentiegegevens"/>
                      <w:rPr>
                        <w:lang w:val="es-ES"/>
                      </w:rPr>
                    </w:pPr>
                    <w:r w:rsidRPr="0046166A">
                      <w:rPr>
                        <w:lang w:val="es-ES"/>
                      </w:rPr>
                      <w:t xml:space="preserve">2500 </w:t>
                    </w:r>
                    <w:proofErr w:type="gramStart"/>
                    <w:r w:rsidRPr="0046166A">
                      <w:rPr>
                        <w:lang w:val="es-ES"/>
                      </w:rPr>
                      <w:t>EE  '</w:t>
                    </w:r>
                    <w:proofErr w:type="gramEnd"/>
                    <w:r w:rsidRPr="0046166A">
                      <w:rPr>
                        <w:lang w:val="es-ES"/>
                      </w:rPr>
                      <w:t>s-</w:t>
                    </w:r>
                    <w:proofErr w:type="spellStart"/>
                    <w:r w:rsidRPr="0046166A">
                      <w:rPr>
                        <w:lang w:val="es-ES"/>
                      </w:rPr>
                      <w:t>Gravenhage</w:t>
                    </w:r>
                    <w:proofErr w:type="spellEnd"/>
                  </w:p>
                  <w:p w14:paraId="41A1CAB8" w14:textId="77777777" w:rsidR="00FA2C3D" w:rsidRPr="0046166A" w:rsidRDefault="00A65DC8">
                    <w:pPr>
                      <w:pStyle w:val="StandaardReferentiegegevens"/>
                      <w:rPr>
                        <w:lang w:val="es-ES"/>
                      </w:rPr>
                    </w:pPr>
                    <w:r w:rsidRPr="0046166A">
                      <w:rPr>
                        <w:lang w:val="es-ES"/>
                      </w:rPr>
                      <w:t>www.rijksoverheid.nl/fin</w:t>
                    </w:r>
                  </w:p>
                  <w:p w14:paraId="76EAC683" w14:textId="77777777" w:rsidR="00FA2C3D" w:rsidRPr="0046166A" w:rsidRDefault="00FA2C3D">
                    <w:pPr>
                      <w:pStyle w:val="WitregelW2"/>
                      <w:rPr>
                        <w:lang w:val="es-ES"/>
                      </w:rPr>
                    </w:pPr>
                  </w:p>
                  <w:p w14:paraId="27CE8F58" w14:textId="77777777" w:rsidR="00FA2C3D" w:rsidRDefault="00A65DC8">
                    <w:pPr>
                      <w:pStyle w:val="StandaardReferentiegegevensKop"/>
                    </w:pPr>
                    <w:r>
                      <w:t>Ons kenmerk</w:t>
                    </w:r>
                  </w:p>
                  <w:p w14:paraId="3A5DF145" w14:textId="77777777" w:rsidR="005F03E5" w:rsidRDefault="00AB42AC">
                    <w:pPr>
                      <w:pStyle w:val="StandaardReferentiegegevens"/>
                    </w:pPr>
                    <w:fldSimple w:instr=" DOCPROPERTY  &quot;Kenmerk&quot;  \* MERGEFORMAT ">
                      <w:r w:rsidR="00B93F76">
                        <w:t>2026-0000132235</w:t>
                      </w:r>
                    </w:fldSimple>
                  </w:p>
                  <w:p w14:paraId="40FDB6CA" w14:textId="77777777" w:rsidR="00FA2C3D" w:rsidRDefault="00FA2C3D">
                    <w:pPr>
                      <w:pStyle w:val="WitregelW1"/>
                    </w:pPr>
                  </w:p>
                  <w:p w14:paraId="605A2B3D" w14:textId="77777777" w:rsidR="00FA2C3D" w:rsidRDefault="00A65DC8">
                    <w:pPr>
                      <w:pStyle w:val="StandaardReferentiegegevensKop"/>
                    </w:pPr>
                    <w:r>
                      <w:t>Uw brief (kenmerk)</w:t>
                    </w:r>
                  </w:p>
                  <w:p w14:paraId="7E39A46A" w14:textId="77777777" w:rsidR="00633A15" w:rsidRDefault="00B93F76">
                    <w:pPr>
                      <w:pStyle w:val="StandaardReferentiegegevens"/>
                    </w:pPr>
                    <w:r>
                      <w:fldChar w:fldCharType="begin"/>
                    </w:r>
                    <w:r>
                      <w:instrText xml:space="preserve"> DOCPROPERTY  "UwKenmerk"  \* MERGEFORMAT </w:instrText>
                    </w:r>
                    <w:r>
                      <w:fldChar w:fldCharType="end"/>
                    </w:r>
                  </w:p>
                  <w:p w14:paraId="04656DDF" w14:textId="77777777" w:rsidR="00FA2C3D" w:rsidRDefault="00FA2C3D">
                    <w:pPr>
                      <w:pStyle w:val="WitregelW1"/>
                    </w:pPr>
                  </w:p>
                  <w:p w14:paraId="4234C520" w14:textId="77777777" w:rsidR="00FA2C3D" w:rsidRDefault="00A65DC8">
                    <w:pPr>
                      <w:pStyle w:val="StandaardReferentiegegevensKop"/>
                    </w:pPr>
                    <w:r>
                      <w:t>Bijlagen</w:t>
                    </w:r>
                  </w:p>
                  <w:p w14:paraId="7D7B308B" w14:textId="77777777" w:rsidR="00FA2C3D" w:rsidRDefault="00A65DC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29A47EC1" wp14:editId="269F78B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0D67E05" w14:textId="77777777" w:rsidR="00FA2C3D" w:rsidRDefault="00A65DC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9A47EC1" id="bd4a901e-03a6-11ee-8f29-0242ac130005" o:spid="_x0000_s1032" type="#_x0000_t202" style="position:absolute;margin-left:79.35pt;margin-top:133.2pt;width:280.45pt;height:11.2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0D67E05" w14:textId="77777777" w:rsidR="00FA2C3D" w:rsidRDefault="00A65DC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EE6228C" wp14:editId="6DC8458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9DC7A76" w14:textId="77777777" w:rsidR="00633A15" w:rsidRDefault="00B93F76">
                          <w:pPr>
                            <w:pStyle w:val="Rubricering"/>
                          </w:pPr>
                          <w:r>
                            <w:fldChar w:fldCharType="begin"/>
                          </w:r>
                          <w:r>
                            <w:instrText xml:space="preserve"> DOCPROPERTY  "Rubricering"  \* MERGEFORMAT </w:instrText>
                          </w:r>
                          <w:r>
                            <w:fldChar w:fldCharType="end"/>
                          </w:r>
                        </w:p>
                        <w:p w14:paraId="5A52D9CE" w14:textId="77777777" w:rsidR="004E7C0F" w:rsidRDefault="004E7C0F">
                          <w:r w:rsidRPr="004E7C0F">
                            <w:t xml:space="preserve">Voorzitter van de Tweede Kamer der Staten-Generaal </w:t>
                          </w:r>
                        </w:p>
                        <w:p w14:paraId="377AA4FA" w14:textId="77777777" w:rsidR="004E7C0F" w:rsidRDefault="004E7C0F">
                          <w:r w:rsidRPr="004E7C0F">
                            <w:t xml:space="preserve">Postbus 20018 </w:t>
                          </w:r>
                        </w:p>
                        <w:p w14:paraId="7717EF4C" w14:textId="77777777" w:rsidR="004E7C0F" w:rsidRDefault="004E7C0F">
                          <w:r w:rsidRPr="004E7C0F">
                            <w:t>2500 EA DEN HAAG</w:t>
                          </w:r>
                        </w:p>
                        <w:p w14:paraId="6C4426B3" w14:textId="77777777" w:rsidR="00633A15" w:rsidRDefault="00B93F76">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4EE6228C" id="bd4a90ba-03a6-11ee-8f29-0242ac130005" o:spid="_x0000_s1033" type="#_x0000_t202" style="position:absolute;margin-left:79.35pt;margin-top:153.05pt;width:329.2pt;height:84.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9DC7A76" w14:textId="77777777" w:rsidR="00633A15" w:rsidRDefault="00B93F76">
                    <w:pPr>
                      <w:pStyle w:val="Rubricering"/>
                    </w:pPr>
                    <w:r>
                      <w:fldChar w:fldCharType="begin"/>
                    </w:r>
                    <w:r>
                      <w:instrText xml:space="preserve"> DOCPROPERTY  "Rubricering"  \* MERGEFORMAT </w:instrText>
                    </w:r>
                    <w:r>
                      <w:fldChar w:fldCharType="end"/>
                    </w:r>
                  </w:p>
                  <w:p w14:paraId="5A52D9CE" w14:textId="77777777" w:rsidR="004E7C0F" w:rsidRDefault="004E7C0F">
                    <w:r w:rsidRPr="004E7C0F">
                      <w:t xml:space="preserve">Voorzitter van de Tweede Kamer der Staten-Generaal </w:t>
                    </w:r>
                  </w:p>
                  <w:p w14:paraId="377AA4FA" w14:textId="77777777" w:rsidR="004E7C0F" w:rsidRDefault="004E7C0F">
                    <w:r w:rsidRPr="004E7C0F">
                      <w:t xml:space="preserve">Postbus 20018 </w:t>
                    </w:r>
                  </w:p>
                  <w:p w14:paraId="7717EF4C" w14:textId="77777777" w:rsidR="004E7C0F" w:rsidRDefault="004E7C0F">
                    <w:r w:rsidRPr="004E7C0F">
                      <w:t>2500 EA DEN HAAG</w:t>
                    </w:r>
                  </w:p>
                  <w:p w14:paraId="6C4426B3" w14:textId="77777777" w:rsidR="00633A15" w:rsidRDefault="00B93F76">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37211341" wp14:editId="0AEC872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E837C6" w14:textId="77777777" w:rsidR="00633A15" w:rsidRDefault="00B93F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211341" id="bd4a9275-03a6-11ee-8f29-0242ac130005" o:spid="_x0000_s1034" type="#_x0000_t202" style="position:absolute;margin-left:466.25pt;margin-top:805pt;width:99.2pt;height:14.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BE837C6" w14:textId="77777777" w:rsidR="00633A15" w:rsidRDefault="00B93F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F096AD0" wp14:editId="17537546">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2C3D" w14:paraId="0D48D8B9" w14:textId="77777777">
                            <w:trPr>
                              <w:trHeight w:val="200"/>
                            </w:trPr>
                            <w:tc>
                              <w:tcPr>
                                <w:tcW w:w="1140" w:type="dxa"/>
                              </w:tcPr>
                              <w:p w14:paraId="15444812" w14:textId="77777777" w:rsidR="00FA2C3D" w:rsidRDefault="00FA2C3D"/>
                            </w:tc>
                            <w:tc>
                              <w:tcPr>
                                <w:tcW w:w="5400" w:type="dxa"/>
                              </w:tcPr>
                              <w:p w14:paraId="778D92E2" w14:textId="77777777" w:rsidR="00FA2C3D" w:rsidRDefault="00FA2C3D"/>
                            </w:tc>
                          </w:tr>
                          <w:tr w:rsidR="00FA2C3D" w14:paraId="6EA5F4D6" w14:textId="77777777">
                            <w:trPr>
                              <w:trHeight w:val="240"/>
                            </w:trPr>
                            <w:tc>
                              <w:tcPr>
                                <w:tcW w:w="1140" w:type="dxa"/>
                              </w:tcPr>
                              <w:p w14:paraId="3EAEE4FC" w14:textId="77777777" w:rsidR="00FA2C3D" w:rsidRDefault="00A65DC8">
                                <w:r>
                                  <w:t>Datum</w:t>
                                </w:r>
                              </w:p>
                            </w:tc>
                            <w:tc>
                              <w:tcPr>
                                <w:tcW w:w="5400" w:type="dxa"/>
                              </w:tcPr>
                              <w:p w14:paraId="56935EBA" w14:textId="218963A5" w:rsidR="00FA2C3D" w:rsidRDefault="00B93F76">
                                <w:r>
                                  <w:t>15 april 2026</w:t>
                                </w:r>
                              </w:p>
                            </w:tc>
                          </w:tr>
                          <w:tr w:rsidR="00FA2C3D" w14:paraId="54C13AB7" w14:textId="77777777">
                            <w:trPr>
                              <w:trHeight w:val="240"/>
                            </w:trPr>
                            <w:tc>
                              <w:tcPr>
                                <w:tcW w:w="1140" w:type="dxa"/>
                              </w:tcPr>
                              <w:p w14:paraId="6FAEABD4" w14:textId="77777777" w:rsidR="00FA2C3D" w:rsidRDefault="00A65DC8">
                                <w:r>
                                  <w:t>Betreft</w:t>
                                </w:r>
                              </w:p>
                            </w:tc>
                            <w:tc>
                              <w:tcPr>
                                <w:tcW w:w="5400" w:type="dxa"/>
                              </w:tcPr>
                              <w:p w14:paraId="1B02C80C" w14:textId="77777777" w:rsidR="005F03E5" w:rsidRDefault="00993F7F">
                                <w:pPr>
                                  <w:rPr>
                                    <w:b/>
                                    <w:bCs/>
                                  </w:rPr>
                                </w:pPr>
                                <w:r w:rsidRPr="00993F7F">
                                  <w:t>Update Datakluis</w:t>
                                </w:r>
                              </w:p>
                            </w:tc>
                          </w:tr>
                          <w:tr w:rsidR="00FA2C3D" w14:paraId="019325E2" w14:textId="77777777">
                            <w:trPr>
                              <w:trHeight w:val="200"/>
                            </w:trPr>
                            <w:tc>
                              <w:tcPr>
                                <w:tcW w:w="1140" w:type="dxa"/>
                              </w:tcPr>
                              <w:p w14:paraId="13F66DD4" w14:textId="77777777" w:rsidR="00FA2C3D" w:rsidRDefault="00FA2C3D"/>
                            </w:tc>
                            <w:tc>
                              <w:tcPr>
                                <w:tcW w:w="4738" w:type="dxa"/>
                              </w:tcPr>
                              <w:p w14:paraId="6FE00E57" w14:textId="77777777" w:rsidR="00FA2C3D" w:rsidRDefault="00FA2C3D"/>
                            </w:tc>
                          </w:tr>
                        </w:tbl>
                        <w:p w14:paraId="0520EF66" w14:textId="77777777" w:rsidR="00641B2E" w:rsidRDefault="00641B2E"/>
                      </w:txbxContent>
                    </wps:txbx>
                    <wps:bodyPr vert="horz" wrap="square" lIns="0" tIns="0" rIns="0" bIns="0" anchor="t" anchorCtr="0"/>
                  </wps:wsp>
                </a:graphicData>
              </a:graphic>
            </wp:anchor>
          </w:drawing>
        </mc:Choice>
        <mc:Fallback>
          <w:pict>
            <v:shape w14:anchorId="2F096AD0" id="bd4aaf7a-03a6-11ee-8f29-0242ac130005" o:spid="_x0000_s1035" type="#_x0000_t202" style="position:absolute;margin-left:79.35pt;margin-top:286.25pt;width:323.25pt;height:5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A2C3D" w14:paraId="0D48D8B9" w14:textId="77777777">
                      <w:trPr>
                        <w:trHeight w:val="200"/>
                      </w:trPr>
                      <w:tc>
                        <w:tcPr>
                          <w:tcW w:w="1140" w:type="dxa"/>
                        </w:tcPr>
                        <w:p w14:paraId="15444812" w14:textId="77777777" w:rsidR="00FA2C3D" w:rsidRDefault="00FA2C3D"/>
                      </w:tc>
                      <w:tc>
                        <w:tcPr>
                          <w:tcW w:w="5400" w:type="dxa"/>
                        </w:tcPr>
                        <w:p w14:paraId="778D92E2" w14:textId="77777777" w:rsidR="00FA2C3D" w:rsidRDefault="00FA2C3D"/>
                      </w:tc>
                    </w:tr>
                    <w:tr w:rsidR="00FA2C3D" w14:paraId="6EA5F4D6" w14:textId="77777777">
                      <w:trPr>
                        <w:trHeight w:val="240"/>
                      </w:trPr>
                      <w:tc>
                        <w:tcPr>
                          <w:tcW w:w="1140" w:type="dxa"/>
                        </w:tcPr>
                        <w:p w14:paraId="3EAEE4FC" w14:textId="77777777" w:rsidR="00FA2C3D" w:rsidRDefault="00A65DC8">
                          <w:r>
                            <w:t>Datum</w:t>
                          </w:r>
                        </w:p>
                      </w:tc>
                      <w:tc>
                        <w:tcPr>
                          <w:tcW w:w="5400" w:type="dxa"/>
                        </w:tcPr>
                        <w:p w14:paraId="56935EBA" w14:textId="218963A5" w:rsidR="00FA2C3D" w:rsidRDefault="00B93F76">
                          <w:r>
                            <w:t>15 april 2026</w:t>
                          </w:r>
                        </w:p>
                      </w:tc>
                    </w:tr>
                    <w:tr w:rsidR="00FA2C3D" w14:paraId="54C13AB7" w14:textId="77777777">
                      <w:trPr>
                        <w:trHeight w:val="240"/>
                      </w:trPr>
                      <w:tc>
                        <w:tcPr>
                          <w:tcW w:w="1140" w:type="dxa"/>
                        </w:tcPr>
                        <w:p w14:paraId="6FAEABD4" w14:textId="77777777" w:rsidR="00FA2C3D" w:rsidRDefault="00A65DC8">
                          <w:r>
                            <w:t>Betreft</w:t>
                          </w:r>
                        </w:p>
                      </w:tc>
                      <w:tc>
                        <w:tcPr>
                          <w:tcW w:w="5400" w:type="dxa"/>
                        </w:tcPr>
                        <w:p w14:paraId="1B02C80C" w14:textId="77777777" w:rsidR="005F03E5" w:rsidRDefault="00993F7F">
                          <w:pPr>
                            <w:rPr>
                              <w:b/>
                              <w:bCs/>
                            </w:rPr>
                          </w:pPr>
                          <w:r w:rsidRPr="00993F7F">
                            <w:t>Update Datakluis</w:t>
                          </w:r>
                        </w:p>
                      </w:tc>
                    </w:tr>
                    <w:tr w:rsidR="00FA2C3D" w14:paraId="019325E2" w14:textId="77777777">
                      <w:trPr>
                        <w:trHeight w:val="200"/>
                      </w:trPr>
                      <w:tc>
                        <w:tcPr>
                          <w:tcW w:w="1140" w:type="dxa"/>
                        </w:tcPr>
                        <w:p w14:paraId="13F66DD4" w14:textId="77777777" w:rsidR="00FA2C3D" w:rsidRDefault="00FA2C3D"/>
                      </w:tc>
                      <w:tc>
                        <w:tcPr>
                          <w:tcW w:w="4738" w:type="dxa"/>
                        </w:tcPr>
                        <w:p w14:paraId="6FE00E57" w14:textId="77777777" w:rsidR="00FA2C3D" w:rsidRDefault="00FA2C3D"/>
                      </w:tc>
                    </w:tr>
                  </w:tbl>
                  <w:p w14:paraId="0520EF66" w14:textId="77777777" w:rsidR="00641B2E" w:rsidRDefault="00641B2E"/>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7C6AB62" wp14:editId="1BA9CE3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5A8FE90" w14:textId="77777777" w:rsidR="00633A15" w:rsidRDefault="00B93F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C6AB62" id="bd5d814d-03a6-11ee-8f29-0242ac130005" o:spid="_x0000_s1036" type="#_x0000_t202" style="position:absolute;margin-left:79.35pt;margin-top:802.95pt;width:141.75pt;height:12.7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5A8FE90" w14:textId="77777777" w:rsidR="00633A15" w:rsidRDefault="00B93F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C58879E" wp14:editId="4B57935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C4E94A0" w14:textId="77777777" w:rsidR="00641B2E" w:rsidRDefault="00641B2E"/>
                      </w:txbxContent>
                    </wps:txbx>
                    <wps:bodyPr vert="horz" wrap="square" lIns="0" tIns="0" rIns="0" bIns="0" anchor="t" anchorCtr="0"/>
                  </wps:wsp>
                </a:graphicData>
              </a:graphic>
            </wp:anchor>
          </w:drawing>
        </mc:Choice>
        <mc:Fallback>
          <w:pict>
            <v:shape w14:anchorId="5C58879E" id="bd5a43b8-03a6-11ee-8f29-0242ac130005" o:spid="_x0000_s1037" type="#_x0000_t202" style="position:absolute;margin-left:466.25pt;margin-top:418.1pt;width:90.4pt;height:60.0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C4E94A0" w14:textId="77777777" w:rsidR="00641B2E" w:rsidRDefault="00641B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3024B"/>
    <w:multiLevelType w:val="multilevel"/>
    <w:tmpl w:val="B7DECD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B34F78B"/>
    <w:multiLevelType w:val="multilevel"/>
    <w:tmpl w:val="13D05FF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333BEA"/>
    <w:multiLevelType w:val="multilevel"/>
    <w:tmpl w:val="FEF37B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A67325"/>
    <w:multiLevelType w:val="multilevel"/>
    <w:tmpl w:val="3DBD4DA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C3F321B"/>
    <w:multiLevelType w:val="multilevel"/>
    <w:tmpl w:val="8ECD4E5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07CC5"/>
    <w:multiLevelType w:val="hybridMultilevel"/>
    <w:tmpl w:val="A7527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A149C6"/>
    <w:multiLevelType w:val="hybridMultilevel"/>
    <w:tmpl w:val="4EEC0D1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447123"/>
    <w:multiLevelType w:val="hybridMultilevel"/>
    <w:tmpl w:val="204EA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C37F4B"/>
    <w:multiLevelType w:val="hybridMultilevel"/>
    <w:tmpl w:val="69CC1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D12BB4"/>
    <w:multiLevelType w:val="hybridMultilevel"/>
    <w:tmpl w:val="348C5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CE4DA1"/>
    <w:multiLevelType w:val="hybridMultilevel"/>
    <w:tmpl w:val="C546AD18"/>
    <w:lvl w:ilvl="0" w:tplc="04130001">
      <w:start w:val="1"/>
      <w:numFmt w:val="bullet"/>
      <w:lvlText w:val=""/>
      <w:lvlJc w:val="left"/>
      <w:pPr>
        <w:ind w:left="904" w:hanging="360"/>
      </w:pPr>
      <w:rPr>
        <w:rFonts w:ascii="Symbol" w:hAnsi="Symbol" w:hint="default"/>
      </w:rPr>
    </w:lvl>
    <w:lvl w:ilvl="1" w:tplc="04130003" w:tentative="1">
      <w:start w:val="1"/>
      <w:numFmt w:val="bullet"/>
      <w:lvlText w:val="o"/>
      <w:lvlJc w:val="left"/>
      <w:pPr>
        <w:ind w:left="1624" w:hanging="360"/>
      </w:pPr>
      <w:rPr>
        <w:rFonts w:ascii="Courier New" w:hAnsi="Courier New" w:cs="Courier New" w:hint="default"/>
      </w:rPr>
    </w:lvl>
    <w:lvl w:ilvl="2" w:tplc="04130005" w:tentative="1">
      <w:start w:val="1"/>
      <w:numFmt w:val="bullet"/>
      <w:lvlText w:val=""/>
      <w:lvlJc w:val="left"/>
      <w:pPr>
        <w:ind w:left="2344" w:hanging="360"/>
      </w:pPr>
      <w:rPr>
        <w:rFonts w:ascii="Wingdings" w:hAnsi="Wingdings" w:hint="default"/>
      </w:rPr>
    </w:lvl>
    <w:lvl w:ilvl="3" w:tplc="04130001" w:tentative="1">
      <w:start w:val="1"/>
      <w:numFmt w:val="bullet"/>
      <w:lvlText w:val=""/>
      <w:lvlJc w:val="left"/>
      <w:pPr>
        <w:ind w:left="3064" w:hanging="360"/>
      </w:pPr>
      <w:rPr>
        <w:rFonts w:ascii="Symbol" w:hAnsi="Symbol" w:hint="default"/>
      </w:rPr>
    </w:lvl>
    <w:lvl w:ilvl="4" w:tplc="04130003" w:tentative="1">
      <w:start w:val="1"/>
      <w:numFmt w:val="bullet"/>
      <w:lvlText w:val="o"/>
      <w:lvlJc w:val="left"/>
      <w:pPr>
        <w:ind w:left="3784" w:hanging="360"/>
      </w:pPr>
      <w:rPr>
        <w:rFonts w:ascii="Courier New" w:hAnsi="Courier New" w:cs="Courier New" w:hint="default"/>
      </w:rPr>
    </w:lvl>
    <w:lvl w:ilvl="5" w:tplc="04130005" w:tentative="1">
      <w:start w:val="1"/>
      <w:numFmt w:val="bullet"/>
      <w:lvlText w:val=""/>
      <w:lvlJc w:val="left"/>
      <w:pPr>
        <w:ind w:left="4504" w:hanging="360"/>
      </w:pPr>
      <w:rPr>
        <w:rFonts w:ascii="Wingdings" w:hAnsi="Wingdings" w:hint="default"/>
      </w:rPr>
    </w:lvl>
    <w:lvl w:ilvl="6" w:tplc="04130001" w:tentative="1">
      <w:start w:val="1"/>
      <w:numFmt w:val="bullet"/>
      <w:lvlText w:val=""/>
      <w:lvlJc w:val="left"/>
      <w:pPr>
        <w:ind w:left="5224" w:hanging="360"/>
      </w:pPr>
      <w:rPr>
        <w:rFonts w:ascii="Symbol" w:hAnsi="Symbol" w:hint="default"/>
      </w:rPr>
    </w:lvl>
    <w:lvl w:ilvl="7" w:tplc="04130003" w:tentative="1">
      <w:start w:val="1"/>
      <w:numFmt w:val="bullet"/>
      <w:lvlText w:val="o"/>
      <w:lvlJc w:val="left"/>
      <w:pPr>
        <w:ind w:left="5944" w:hanging="360"/>
      </w:pPr>
      <w:rPr>
        <w:rFonts w:ascii="Courier New" w:hAnsi="Courier New" w:cs="Courier New" w:hint="default"/>
      </w:rPr>
    </w:lvl>
    <w:lvl w:ilvl="8" w:tplc="04130005" w:tentative="1">
      <w:start w:val="1"/>
      <w:numFmt w:val="bullet"/>
      <w:lvlText w:val=""/>
      <w:lvlJc w:val="left"/>
      <w:pPr>
        <w:ind w:left="6664" w:hanging="360"/>
      </w:pPr>
      <w:rPr>
        <w:rFonts w:ascii="Wingdings" w:hAnsi="Wingdings" w:hint="default"/>
      </w:rPr>
    </w:lvl>
  </w:abstractNum>
  <w:abstractNum w:abstractNumId="11" w15:restartNumberingAfterBreak="0">
    <w:nsid w:val="2CCF2D9D"/>
    <w:multiLevelType w:val="hybridMultilevel"/>
    <w:tmpl w:val="CC4AB328"/>
    <w:lvl w:ilvl="0" w:tplc="40C643A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B16DC4"/>
    <w:multiLevelType w:val="hybridMultilevel"/>
    <w:tmpl w:val="DAA215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103456"/>
    <w:multiLevelType w:val="hybridMultilevel"/>
    <w:tmpl w:val="700AA3A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D04835"/>
    <w:multiLevelType w:val="hybridMultilevel"/>
    <w:tmpl w:val="A4087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F671A2"/>
    <w:multiLevelType w:val="hybridMultilevel"/>
    <w:tmpl w:val="CBAE7E8A"/>
    <w:lvl w:ilvl="0" w:tplc="C17A0F2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1B2CB9"/>
    <w:multiLevelType w:val="hybridMultilevel"/>
    <w:tmpl w:val="C2466DF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436574"/>
    <w:multiLevelType w:val="hybridMultilevel"/>
    <w:tmpl w:val="3A2AD86C"/>
    <w:lvl w:ilvl="0" w:tplc="DAB6F3E4">
      <w:start w:val="13"/>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7EC5A09"/>
    <w:multiLevelType w:val="hybridMultilevel"/>
    <w:tmpl w:val="6A524E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4B5BE1"/>
    <w:multiLevelType w:val="hybridMultilevel"/>
    <w:tmpl w:val="1506D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ED2366"/>
    <w:multiLevelType w:val="multilevel"/>
    <w:tmpl w:val="3D4045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E21CB2"/>
    <w:multiLevelType w:val="hybridMultilevel"/>
    <w:tmpl w:val="DEC481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DA5EB3"/>
    <w:multiLevelType w:val="hybridMultilevel"/>
    <w:tmpl w:val="A9721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C15BB4"/>
    <w:multiLevelType w:val="hybridMultilevel"/>
    <w:tmpl w:val="895AA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757087">
    <w:abstractNumId w:val="3"/>
  </w:num>
  <w:num w:numId="2" w16cid:durableId="24211076">
    <w:abstractNumId w:val="20"/>
  </w:num>
  <w:num w:numId="3" w16cid:durableId="1570579032">
    <w:abstractNumId w:val="0"/>
  </w:num>
  <w:num w:numId="4" w16cid:durableId="2045405153">
    <w:abstractNumId w:val="2"/>
  </w:num>
  <w:num w:numId="5" w16cid:durableId="1881016460">
    <w:abstractNumId w:val="1"/>
  </w:num>
  <w:num w:numId="6" w16cid:durableId="1115709175">
    <w:abstractNumId w:val="4"/>
  </w:num>
  <w:num w:numId="7" w16cid:durableId="1814560990">
    <w:abstractNumId w:val="23"/>
  </w:num>
  <w:num w:numId="8" w16cid:durableId="331491684">
    <w:abstractNumId w:val="5"/>
  </w:num>
  <w:num w:numId="9" w16cid:durableId="2064212255">
    <w:abstractNumId w:val="9"/>
  </w:num>
  <w:num w:numId="10" w16cid:durableId="369694311">
    <w:abstractNumId w:val="11"/>
  </w:num>
  <w:num w:numId="11" w16cid:durableId="309793443">
    <w:abstractNumId w:val="8"/>
  </w:num>
  <w:num w:numId="12" w16cid:durableId="216479529">
    <w:abstractNumId w:val="19"/>
  </w:num>
  <w:num w:numId="13" w16cid:durableId="995688631">
    <w:abstractNumId w:val="10"/>
  </w:num>
  <w:num w:numId="14" w16cid:durableId="353266264">
    <w:abstractNumId w:val="22"/>
  </w:num>
  <w:num w:numId="15" w16cid:durableId="1969581247">
    <w:abstractNumId w:val="18"/>
  </w:num>
  <w:num w:numId="16" w16cid:durableId="214858499">
    <w:abstractNumId w:val="12"/>
  </w:num>
  <w:num w:numId="17" w16cid:durableId="1766462127">
    <w:abstractNumId w:val="21"/>
  </w:num>
  <w:num w:numId="18" w16cid:durableId="2111195308">
    <w:abstractNumId w:val="13"/>
  </w:num>
  <w:num w:numId="19" w16cid:durableId="404692630">
    <w:abstractNumId w:val="6"/>
  </w:num>
  <w:num w:numId="20" w16cid:durableId="2101952449">
    <w:abstractNumId w:val="17"/>
  </w:num>
  <w:num w:numId="21" w16cid:durableId="14304919">
    <w:abstractNumId w:val="15"/>
  </w:num>
  <w:num w:numId="22" w16cid:durableId="64888313">
    <w:abstractNumId w:val="7"/>
  </w:num>
  <w:num w:numId="23" w16cid:durableId="2135902664">
    <w:abstractNumId w:val="14"/>
  </w:num>
  <w:num w:numId="24" w16cid:durableId="1882933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6A"/>
    <w:rsid w:val="000224BB"/>
    <w:rsid w:val="0002431F"/>
    <w:rsid w:val="000267B9"/>
    <w:rsid w:val="00035B91"/>
    <w:rsid w:val="00041DFF"/>
    <w:rsid w:val="00056B3B"/>
    <w:rsid w:val="000631CF"/>
    <w:rsid w:val="000645BA"/>
    <w:rsid w:val="00067EF7"/>
    <w:rsid w:val="00080027"/>
    <w:rsid w:val="00094952"/>
    <w:rsid w:val="00095E64"/>
    <w:rsid w:val="000A53B8"/>
    <w:rsid w:val="000A6375"/>
    <w:rsid w:val="000A6C55"/>
    <w:rsid w:val="000C44CC"/>
    <w:rsid w:val="000C53A0"/>
    <w:rsid w:val="000C559D"/>
    <w:rsid w:val="000D1C9E"/>
    <w:rsid w:val="000D289E"/>
    <w:rsid w:val="000D741C"/>
    <w:rsid w:val="000E0F73"/>
    <w:rsid w:val="000F0384"/>
    <w:rsid w:val="000F7F07"/>
    <w:rsid w:val="0010024A"/>
    <w:rsid w:val="00103850"/>
    <w:rsid w:val="00106215"/>
    <w:rsid w:val="00111376"/>
    <w:rsid w:val="0011587C"/>
    <w:rsid w:val="00116D4A"/>
    <w:rsid w:val="00121757"/>
    <w:rsid w:val="00124208"/>
    <w:rsid w:val="00143F1B"/>
    <w:rsid w:val="001443DC"/>
    <w:rsid w:val="00145131"/>
    <w:rsid w:val="001475B8"/>
    <w:rsid w:val="00153680"/>
    <w:rsid w:val="00154B6F"/>
    <w:rsid w:val="00155463"/>
    <w:rsid w:val="00156FDD"/>
    <w:rsid w:val="00164E46"/>
    <w:rsid w:val="001845D5"/>
    <w:rsid w:val="001846F7"/>
    <w:rsid w:val="00191B29"/>
    <w:rsid w:val="00191CF0"/>
    <w:rsid w:val="001935CC"/>
    <w:rsid w:val="001A5563"/>
    <w:rsid w:val="001C1D27"/>
    <w:rsid w:val="001D4EC6"/>
    <w:rsid w:val="001E09E4"/>
    <w:rsid w:val="001F2F6C"/>
    <w:rsid w:val="00203535"/>
    <w:rsid w:val="0021076D"/>
    <w:rsid w:val="00214957"/>
    <w:rsid w:val="00221AE3"/>
    <w:rsid w:val="00231081"/>
    <w:rsid w:val="002338CA"/>
    <w:rsid w:val="002410F8"/>
    <w:rsid w:val="00241FF1"/>
    <w:rsid w:val="0024234E"/>
    <w:rsid w:val="0024386E"/>
    <w:rsid w:val="00243EF9"/>
    <w:rsid w:val="00245CE3"/>
    <w:rsid w:val="0025155A"/>
    <w:rsid w:val="002550F0"/>
    <w:rsid w:val="0025626B"/>
    <w:rsid w:val="00256B99"/>
    <w:rsid w:val="00265E1F"/>
    <w:rsid w:val="00266786"/>
    <w:rsid w:val="002739D7"/>
    <w:rsid w:val="00273C4A"/>
    <w:rsid w:val="0029050B"/>
    <w:rsid w:val="00290AE3"/>
    <w:rsid w:val="002A6AD1"/>
    <w:rsid w:val="002B461E"/>
    <w:rsid w:val="002B568E"/>
    <w:rsid w:val="002C0DF2"/>
    <w:rsid w:val="002C1899"/>
    <w:rsid w:val="002C2A21"/>
    <w:rsid w:val="002C368E"/>
    <w:rsid w:val="002C7846"/>
    <w:rsid w:val="002D0CC3"/>
    <w:rsid w:val="002D38FD"/>
    <w:rsid w:val="002D6637"/>
    <w:rsid w:val="002E0C2C"/>
    <w:rsid w:val="002E361B"/>
    <w:rsid w:val="002E422E"/>
    <w:rsid w:val="0030008C"/>
    <w:rsid w:val="003009B5"/>
    <w:rsid w:val="003201BF"/>
    <w:rsid w:val="0032700E"/>
    <w:rsid w:val="003319F3"/>
    <w:rsid w:val="003326CD"/>
    <w:rsid w:val="00336CC7"/>
    <w:rsid w:val="0035541A"/>
    <w:rsid w:val="0035651B"/>
    <w:rsid w:val="00361F28"/>
    <w:rsid w:val="0036304B"/>
    <w:rsid w:val="00365567"/>
    <w:rsid w:val="00377402"/>
    <w:rsid w:val="003856DB"/>
    <w:rsid w:val="00386E81"/>
    <w:rsid w:val="00386E91"/>
    <w:rsid w:val="003902DE"/>
    <w:rsid w:val="003974B6"/>
    <w:rsid w:val="003B08DA"/>
    <w:rsid w:val="003C4B19"/>
    <w:rsid w:val="003D62BF"/>
    <w:rsid w:val="003E1EB2"/>
    <w:rsid w:val="003E2378"/>
    <w:rsid w:val="003E4C1A"/>
    <w:rsid w:val="003E753C"/>
    <w:rsid w:val="003F006A"/>
    <w:rsid w:val="004068DD"/>
    <w:rsid w:val="00406C34"/>
    <w:rsid w:val="00415877"/>
    <w:rsid w:val="004169EC"/>
    <w:rsid w:val="00421CE7"/>
    <w:rsid w:val="0042582D"/>
    <w:rsid w:val="00425A49"/>
    <w:rsid w:val="00427F23"/>
    <w:rsid w:val="004313BC"/>
    <w:rsid w:val="004333F1"/>
    <w:rsid w:val="004338AC"/>
    <w:rsid w:val="00437852"/>
    <w:rsid w:val="00443998"/>
    <w:rsid w:val="00444EE7"/>
    <w:rsid w:val="00452E18"/>
    <w:rsid w:val="0046166A"/>
    <w:rsid w:val="00462DE9"/>
    <w:rsid w:val="00466BFB"/>
    <w:rsid w:val="004809BC"/>
    <w:rsid w:val="00491E16"/>
    <w:rsid w:val="00494AE6"/>
    <w:rsid w:val="004A7647"/>
    <w:rsid w:val="004B755F"/>
    <w:rsid w:val="004B7BDC"/>
    <w:rsid w:val="004C0F70"/>
    <w:rsid w:val="004C6CAD"/>
    <w:rsid w:val="004D1B2E"/>
    <w:rsid w:val="004D3E98"/>
    <w:rsid w:val="004D4554"/>
    <w:rsid w:val="004E0FEC"/>
    <w:rsid w:val="004E148C"/>
    <w:rsid w:val="004E2E41"/>
    <w:rsid w:val="004E37EB"/>
    <w:rsid w:val="004E6480"/>
    <w:rsid w:val="004E67AE"/>
    <w:rsid w:val="004E7C0F"/>
    <w:rsid w:val="004F2A6C"/>
    <w:rsid w:val="0050130E"/>
    <w:rsid w:val="00503A9E"/>
    <w:rsid w:val="00505018"/>
    <w:rsid w:val="00510BC3"/>
    <w:rsid w:val="00511C1D"/>
    <w:rsid w:val="00515AA1"/>
    <w:rsid w:val="005213B2"/>
    <w:rsid w:val="005252AF"/>
    <w:rsid w:val="0053708A"/>
    <w:rsid w:val="00543E4A"/>
    <w:rsid w:val="0056238F"/>
    <w:rsid w:val="005C073A"/>
    <w:rsid w:val="005C723D"/>
    <w:rsid w:val="005D1BE9"/>
    <w:rsid w:val="005D317E"/>
    <w:rsid w:val="005D6B5B"/>
    <w:rsid w:val="005E3953"/>
    <w:rsid w:val="005F03E5"/>
    <w:rsid w:val="006130BA"/>
    <w:rsid w:val="00613DEE"/>
    <w:rsid w:val="00614BBA"/>
    <w:rsid w:val="006201C8"/>
    <w:rsid w:val="00625B66"/>
    <w:rsid w:val="00626207"/>
    <w:rsid w:val="00631A50"/>
    <w:rsid w:val="00633A15"/>
    <w:rsid w:val="00637BB4"/>
    <w:rsid w:val="00640749"/>
    <w:rsid w:val="00641B2E"/>
    <w:rsid w:val="00641E0A"/>
    <w:rsid w:val="00642219"/>
    <w:rsid w:val="00647853"/>
    <w:rsid w:val="006509C0"/>
    <w:rsid w:val="00656045"/>
    <w:rsid w:val="00656092"/>
    <w:rsid w:val="00667C07"/>
    <w:rsid w:val="00672527"/>
    <w:rsid w:val="00674CBF"/>
    <w:rsid w:val="0068189B"/>
    <w:rsid w:val="00684739"/>
    <w:rsid w:val="00685CBE"/>
    <w:rsid w:val="00686018"/>
    <w:rsid w:val="0069761A"/>
    <w:rsid w:val="006B1EBD"/>
    <w:rsid w:val="006B2250"/>
    <w:rsid w:val="006B2484"/>
    <w:rsid w:val="006D4E22"/>
    <w:rsid w:val="006D6B27"/>
    <w:rsid w:val="006D6F2D"/>
    <w:rsid w:val="006D7E9D"/>
    <w:rsid w:val="006E092D"/>
    <w:rsid w:val="006E3187"/>
    <w:rsid w:val="006E33AE"/>
    <w:rsid w:val="006F0588"/>
    <w:rsid w:val="007011E5"/>
    <w:rsid w:val="00702374"/>
    <w:rsid w:val="00715AEF"/>
    <w:rsid w:val="0071668D"/>
    <w:rsid w:val="0072165D"/>
    <w:rsid w:val="0072552F"/>
    <w:rsid w:val="007331F6"/>
    <w:rsid w:val="00752F43"/>
    <w:rsid w:val="0075560A"/>
    <w:rsid w:val="00757ACF"/>
    <w:rsid w:val="0076499A"/>
    <w:rsid w:val="00766A6B"/>
    <w:rsid w:val="00767FA0"/>
    <w:rsid w:val="007737B6"/>
    <w:rsid w:val="007768AC"/>
    <w:rsid w:val="00777B03"/>
    <w:rsid w:val="0079194D"/>
    <w:rsid w:val="0079283F"/>
    <w:rsid w:val="0079310B"/>
    <w:rsid w:val="007A2DB6"/>
    <w:rsid w:val="007A4C00"/>
    <w:rsid w:val="007C486A"/>
    <w:rsid w:val="007C5378"/>
    <w:rsid w:val="007C58F4"/>
    <w:rsid w:val="007C61DC"/>
    <w:rsid w:val="007E78DC"/>
    <w:rsid w:val="00807681"/>
    <w:rsid w:val="008145C0"/>
    <w:rsid w:val="0082387E"/>
    <w:rsid w:val="00827053"/>
    <w:rsid w:val="008339E9"/>
    <w:rsid w:val="008403C3"/>
    <w:rsid w:val="008415C8"/>
    <w:rsid w:val="0085212E"/>
    <w:rsid w:val="008523B3"/>
    <w:rsid w:val="00853E75"/>
    <w:rsid w:val="00854274"/>
    <w:rsid w:val="00857B6F"/>
    <w:rsid w:val="008650A9"/>
    <w:rsid w:val="00870626"/>
    <w:rsid w:val="00871D44"/>
    <w:rsid w:val="008750E4"/>
    <w:rsid w:val="008809A0"/>
    <w:rsid w:val="008814CB"/>
    <w:rsid w:val="008855AB"/>
    <w:rsid w:val="008918A1"/>
    <w:rsid w:val="00892E76"/>
    <w:rsid w:val="008A29FB"/>
    <w:rsid w:val="008A4743"/>
    <w:rsid w:val="008C1496"/>
    <w:rsid w:val="008C5BEC"/>
    <w:rsid w:val="008C768B"/>
    <w:rsid w:val="008C786A"/>
    <w:rsid w:val="008D2BD5"/>
    <w:rsid w:val="008D3312"/>
    <w:rsid w:val="008E4512"/>
    <w:rsid w:val="008E693B"/>
    <w:rsid w:val="008F0C65"/>
    <w:rsid w:val="008F262B"/>
    <w:rsid w:val="008F6647"/>
    <w:rsid w:val="00901FFB"/>
    <w:rsid w:val="0090481E"/>
    <w:rsid w:val="00910EDC"/>
    <w:rsid w:val="0092415F"/>
    <w:rsid w:val="009304F4"/>
    <w:rsid w:val="009310CF"/>
    <w:rsid w:val="009324BC"/>
    <w:rsid w:val="00932B0C"/>
    <w:rsid w:val="00933C3A"/>
    <w:rsid w:val="00934BA8"/>
    <w:rsid w:val="00947810"/>
    <w:rsid w:val="00951916"/>
    <w:rsid w:val="00954EAE"/>
    <w:rsid w:val="00962B0D"/>
    <w:rsid w:val="0096557D"/>
    <w:rsid w:val="00965668"/>
    <w:rsid w:val="00965BED"/>
    <w:rsid w:val="0098120E"/>
    <w:rsid w:val="0098208B"/>
    <w:rsid w:val="00987B38"/>
    <w:rsid w:val="00990D6C"/>
    <w:rsid w:val="00993F7F"/>
    <w:rsid w:val="00995EAD"/>
    <w:rsid w:val="009B0C28"/>
    <w:rsid w:val="009B1139"/>
    <w:rsid w:val="009C048D"/>
    <w:rsid w:val="009C0FA0"/>
    <w:rsid w:val="009D1E74"/>
    <w:rsid w:val="009E0233"/>
    <w:rsid w:val="009E20A9"/>
    <w:rsid w:val="009E4673"/>
    <w:rsid w:val="009E5B44"/>
    <w:rsid w:val="009F5290"/>
    <w:rsid w:val="009F6C81"/>
    <w:rsid w:val="00A06429"/>
    <w:rsid w:val="00A15F6C"/>
    <w:rsid w:val="00A2054C"/>
    <w:rsid w:val="00A33FE2"/>
    <w:rsid w:val="00A36E6E"/>
    <w:rsid w:val="00A41A5A"/>
    <w:rsid w:val="00A44066"/>
    <w:rsid w:val="00A511F4"/>
    <w:rsid w:val="00A51E4B"/>
    <w:rsid w:val="00A5414C"/>
    <w:rsid w:val="00A54C03"/>
    <w:rsid w:val="00A54F36"/>
    <w:rsid w:val="00A55548"/>
    <w:rsid w:val="00A574CF"/>
    <w:rsid w:val="00A61060"/>
    <w:rsid w:val="00A65DC8"/>
    <w:rsid w:val="00A87732"/>
    <w:rsid w:val="00A87DC0"/>
    <w:rsid w:val="00A90799"/>
    <w:rsid w:val="00A93838"/>
    <w:rsid w:val="00A93C73"/>
    <w:rsid w:val="00A97D39"/>
    <w:rsid w:val="00AA2DC8"/>
    <w:rsid w:val="00AA5C5F"/>
    <w:rsid w:val="00AB3021"/>
    <w:rsid w:val="00AB42AC"/>
    <w:rsid w:val="00AB56E0"/>
    <w:rsid w:val="00AC7359"/>
    <w:rsid w:val="00AD01A4"/>
    <w:rsid w:val="00AE0A01"/>
    <w:rsid w:val="00AE1265"/>
    <w:rsid w:val="00AF57D8"/>
    <w:rsid w:val="00AF603C"/>
    <w:rsid w:val="00B0129A"/>
    <w:rsid w:val="00B05D88"/>
    <w:rsid w:val="00B06071"/>
    <w:rsid w:val="00B07143"/>
    <w:rsid w:val="00B12C9A"/>
    <w:rsid w:val="00B204C7"/>
    <w:rsid w:val="00B20B99"/>
    <w:rsid w:val="00B218FF"/>
    <w:rsid w:val="00B21A0B"/>
    <w:rsid w:val="00B26696"/>
    <w:rsid w:val="00B30BB3"/>
    <w:rsid w:val="00B37538"/>
    <w:rsid w:val="00B40E31"/>
    <w:rsid w:val="00B5444A"/>
    <w:rsid w:val="00B54D60"/>
    <w:rsid w:val="00B6586C"/>
    <w:rsid w:val="00B82B9A"/>
    <w:rsid w:val="00B87E70"/>
    <w:rsid w:val="00B93F76"/>
    <w:rsid w:val="00BA3E94"/>
    <w:rsid w:val="00BB1BA8"/>
    <w:rsid w:val="00BC2440"/>
    <w:rsid w:val="00BE3A70"/>
    <w:rsid w:val="00C170CE"/>
    <w:rsid w:val="00C2078C"/>
    <w:rsid w:val="00C212A8"/>
    <w:rsid w:val="00C2357C"/>
    <w:rsid w:val="00C31049"/>
    <w:rsid w:val="00C4101A"/>
    <w:rsid w:val="00C441B3"/>
    <w:rsid w:val="00C46500"/>
    <w:rsid w:val="00C627FF"/>
    <w:rsid w:val="00C62A5D"/>
    <w:rsid w:val="00C62B82"/>
    <w:rsid w:val="00C72DCA"/>
    <w:rsid w:val="00C769BF"/>
    <w:rsid w:val="00C9785E"/>
    <w:rsid w:val="00CA45F6"/>
    <w:rsid w:val="00CB2BBF"/>
    <w:rsid w:val="00CB51EA"/>
    <w:rsid w:val="00CB5E36"/>
    <w:rsid w:val="00CC0E60"/>
    <w:rsid w:val="00CC11A1"/>
    <w:rsid w:val="00CC4266"/>
    <w:rsid w:val="00CD0522"/>
    <w:rsid w:val="00CD0814"/>
    <w:rsid w:val="00CD0893"/>
    <w:rsid w:val="00CD642F"/>
    <w:rsid w:val="00CE1B45"/>
    <w:rsid w:val="00CE350F"/>
    <w:rsid w:val="00CE6A6A"/>
    <w:rsid w:val="00CF27BD"/>
    <w:rsid w:val="00CF5A64"/>
    <w:rsid w:val="00CF5B8C"/>
    <w:rsid w:val="00CF76FF"/>
    <w:rsid w:val="00D12264"/>
    <w:rsid w:val="00D172D8"/>
    <w:rsid w:val="00D1766C"/>
    <w:rsid w:val="00D21CEC"/>
    <w:rsid w:val="00D234A4"/>
    <w:rsid w:val="00D25107"/>
    <w:rsid w:val="00D27A0C"/>
    <w:rsid w:val="00D27A13"/>
    <w:rsid w:val="00D32C89"/>
    <w:rsid w:val="00D51614"/>
    <w:rsid w:val="00D52D08"/>
    <w:rsid w:val="00D60822"/>
    <w:rsid w:val="00D60CE5"/>
    <w:rsid w:val="00D60E1D"/>
    <w:rsid w:val="00D65911"/>
    <w:rsid w:val="00D67533"/>
    <w:rsid w:val="00D70CD1"/>
    <w:rsid w:val="00D74773"/>
    <w:rsid w:val="00D8505F"/>
    <w:rsid w:val="00D87FDE"/>
    <w:rsid w:val="00D92AFE"/>
    <w:rsid w:val="00D95DED"/>
    <w:rsid w:val="00DA09FA"/>
    <w:rsid w:val="00DA1E7D"/>
    <w:rsid w:val="00DA5FB8"/>
    <w:rsid w:val="00DB13B7"/>
    <w:rsid w:val="00DB1AB8"/>
    <w:rsid w:val="00DC1001"/>
    <w:rsid w:val="00DC37A6"/>
    <w:rsid w:val="00DC78B5"/>
    <w:rsid w:val="00DD406E"/>
    <w:rsid w:val="00DF4460"/>
    <w:rsid w:val="00DF4812"/>
    <w:rsid w:val="00DF549E"/>
    <w:rsid w:val="00E0253E"/>
    <w:rsid w:val="00E1016D"/>
    <w:rsid w:val="00E24E8E"/>
    <w:rsid w:val="00E275D0"/>
    <w:rsid w:val="00E36953"/>
    <w:rsid w:val="00E4452D"/>
    <w:rsid w:val="00E478FE"/>
    <w:rsid w:val="00E56CE3"/>
    <w:rsid w:val="00E66EAD"/>
    <w:rsid w:val="00E74CE5"/>
    <w:rsid w:val="00E842A8"/>
    <w:rsid w:val="00E8571C"/>
    <w:rsid w:val="00EB7422"/>
    <w:rsid w:val="00EC30E1"/>
    <w:rsid w:val="00EC5EF4"/>
    <w:rsid w:val="00EC6605"/>
    <w:rsid w:val="00ED2609"/>
    <w:rsid w:val="00ED4AD6"/>
    <w:rsid w:val="00EE6090"/>
    <w:rsid w:val="00F044AB"/>
    <w:rsid w:val="00F100BE"/>
    <w:rsid w:val="00F23E8E"/>
    <w:rsid w:val="00F431DA"/>
    <w:rsid w:val="00F55EF6"/>
    <w:rsid w:val="00F619C3"/>
    <w:rsid w:val="00F61A7F"/>
    <w:rsid w:val="00F75911"/>
    <w:rsid w:val="00F80650"/>
    <w:rsid w:val="00F90628"/>
    <w:rsid w:val="00F9412D"/>
    <w:rsid w:val="00FA2B9B"/>
    <w:rsid w:val="00FA2C3D"/>
    <w:rsid w:val="00FA3C69"/>
    <w:rsid w:val="00FC3EB1"/>
    <w:rsid w:val="00FC4C34"/>
    <w:rsid w:val="00FD6E79"/>
    <w:rsid w:val="00FD7579"/>
    <w:rsid w:val="00FE023B"/>
    <w:rsid w:val="00FE5CFE"/>
    <w:rsid w:val="00FE6170"/>
    <w:rsid w:val="00FF08C1"/>
    <w:rsid w:val="00FF5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C01E"/>
  <w15:docId w15:val="{4697F1B7-862E-4E43-9F07-C58BBFF2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326CD"/>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4616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166A"/>
    <w:rPr>
      <w:rFonts w:ascii="Verdana" w:hAnsi="Verdana"/>
      <w:color w:val="000000"/>
    </w:rPr>
  </w:style>
  <w:style w:type="character" w:styleId="Voetnootmarkering">
    <w:name w:val="footnote reference"/>
    <w:basedOn w:val="Standaardalinea-lettertype"/>
    <w:uiPriority w:val="99"/>
    <w:semiHidden/>
    <w:unhideWhenUsed/>
    <w:rsid w:val="0046166A"/>
    <w:rPr>
      <w:vertAlign w:val="superscript"/>
    </w:rPr>
  </w:style>
  <w:style w:type="character" w:styleId="Verwijzingopmerking">
    <w:name w:val="annotation reference"/>
    <w:basedOn w:val="Standaardalinea-lettertype"/>
    <w:uiPriority w:val="99"/>
    <w:semiHidden/>
    <w:unhideWhenUsed/>
    <w:rsid w:val="0046166A"/>
    <w:rPr>
      <w:sz w:val="16"/>
      <w:szCs w:val="16"/>
    </w:rPr>
  </w:style>
  <w:style w:type="paragraph" w:styleId="Tekstopmerking">
    <w:name w:val="annotation text"/>
    <w:basedOn w:val="Standaard"/>
    <w:link w:val="TekstopmerkingChar"/>
    <w:uiPriority w:val="99"/>
    <w:unhideWhenUsed/>
    <w:rsid w:val="0046166A"/>
    <w:pPr>
      <w:spacing w:line="240" w:lineRule="auto"/>
    </w:pPr>
    <w:rPr>
      <w:sz w:val="20"/>
      <w:szCs w:val="20"/>
    </w:rPr>
  </w:style>
  <w:style w:type="character" w:customStyle="1" w:styleId="TekstopmerkingChar">
    <w:name w:val="Tekst opmerking Char"/>
    <w:basedOn w:val="Standaardalinea-lettertype"/>
    <w:link w:val="Tekstopmerking"/>
    <w:uiPriority w:val="99"/>
    <w:rsid w:val="004616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D1BE9"/>
    <w:rPr>
      <w:b/>
      <w:bCs/>
    </w:rPr>
  </w:style>
  <w:style w:type="character" w:customStyle="1" w:styleId="OnderwerpvanopmerkingChar">
    <w:name w:val="Onderwerp van opmerking Char"/>
    <w:basedOn w:val="TekstopmerkingChar"/>
    <w:link w:val="Onderwerpvanopmerking"/>
    <w:uiPriority w:val="99"/>
    <w:semiHidden/>
    <w:rsid w:val="005D1BE9"/>
    <w:rPr>
      <w:rFonts w:ascii="Verdana" w:hAnsi="Verdana"/>
      <w:b/>
      <w:bCs/>
      <w:color w:val="000000"/>
    </w:rPr>
  </w:style>
  <w:style w:type="paragraph" w:styleId="Lijstalinea">
    <w:name w:val="List Paragraph"/>
    <w:basedOn w:val="Standaard"/>
    <w:uiPriority w:val="34"/>
    <w:qFormat/>
    <w:rsid w:val="0098208B"/>
    <w:pPr>
      <w:spacing w:line="240" w:lineRule="exact"/>
      <w:ind w:left="720"/>
      <w:contextualSpacing/>
    </w:pPr>
  </w:style>
  <w:style w:type="paragraph" w:styleId="Koptekst">
    <w:name w:val="header"/>
    <w:basedOn w:val="Standaard"/>
    <w:link w:val="KoptekstChar"/>
    <w:uiPriority w:val="99"/>
    <w:unhideWhenUsed/>
    <w:rsid w:val="007649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499A"/>
    <w:rPr>
      <w:rFonts w:ascii="Verdana" w:hAnsi="Verdana"/>
      <w:color w:val="000000"/>
      <w:sz w:val="18"/>
      <w:szCs w:val="18"/>
    </w:rPr>
  </w:style>
  <w:style w:type="paragraph" w:styleId="Voettekst">
    <w:name w:val="footer"/>
    <w:basedOn w:val="Standaard"/>
    <w:link w:val="VoettekstChar"/>
    <w:uiPriority w:val="99"/>
    <w:unhideWhenUsed/>
    <w:rsid w:val="007649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499A"/>
    <w:rPr>
      <w:rFonts w:ascii="Verdana" w:hAnsi="Verdana"/>
      <w:color w:val="000000"/>
      <w:sz w:val="18"/>
      <w:szCs w:val="18"/>
    </w:rPr>
  </w:style>
  <w:style w:type="paragraph" w:styleId="Revisie">
    <w:name w:val="Revision"/>
    <w:hidden/>
    <w:uiPriority w:val="99"/>
    <w:semiHidden/>
    <w:rsid w:val="0098120E"/>
    <w:pPr>
      <w:autoSpaceDN/>
      <w:textAlignment w:val="auto"/>
    </w:pPr>
    <w:rPr>
      <w:rFonts w:ascii="Verdana" w:hAnsi="Verdana"/>
      <w:color w:val="000000"/>
      <w:sz w:val="18"/>
      <w:szCs w:val="18"/>
    </w:rPr>
  </w:style>
  <w:style w:type="table" w:styleId="Tabelraster">
    <w:name w:val="Table Grid"/>
    <w:basedOn w:val="Standaardtabel"/>
    <w:uiPriority w:val="39"/>
    <w:rsid w:val="00F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140">
      <w:bodyDiv w:val="1"/>
      <w:marLeft w:val="0"/>
      <w:marRight w:val="0"/>
      <w:marTop w:val="0"/>
      <w:marBottom w:val="0"/>
      <w:divBdr>
        <w:top w:val="none" w:sz="0" w:space="0" w:color="auto"/>
        <w:left w:val="none" w:sz="0" w:space="0" w:color="auto"/>
        <w:bottom w:val="none" w:sz="0" w:space="0" w:color="auto"/>
        <w:right w:val="none" w:sz="0" w:space="0" w:color="auto"/>
      </w:divBdr>
    </w:div>
    <w:div w:id="24065439">
      <w:bodyDiv w:val="1"/>
      <w:marLeft w:val="0"/>
      <w:marRight w:val="0"/>
      <w:marTop w:val="0"/>
      <w:marBottom w:val="0"/>
      <w:divBdr>
        <w:top w:val="none" w:sz="0" w:space="0" w:color="auto"/>
        <w:left w:val="none" w:sz="0" w:space="0" w:color="auto"/>
        <w:bottom w:val="none" w:sz="0" w:space="0" w:color="auto"/>
        <w:right w:val="none" w:sz="0" w:space="0" w:color="auto"/>
      </w:divBdr>
    </w:div>
    <w:div w:id="72968278">
      <w:bodyDiv w:val="1"/>
      <w:marLeft w:val="0"/>
      <w:marRight w:val="0"/>
      <w:marTop w:val="0"/>
      <w:marBottom w:val="0"/>
      <w:divBdr>
        <w:top w:val="none" w:sz="0" w:space="0" w:color="auto"/>
        <w:left w:val="none" w:sz="0" w:space="0" w:color="auto"/>
        <w:bottom w:val="none" w:sz="0" w:space="0" w:color="auto"/>
        <w:right w:val="none" w:sz="0" w:space="0" w:color="auto"/>
      </w:divBdr>
    </w:div>
    <w:div w:id="132413675">
      <w:bodyDiv w:val="1"/>
      <w:marLeft w:val="0"/>
      <w:marRight w:val="0"/>
      <w:marTop w:val="0"/>
      <w:marBottom w:val="0"/>
      <w:divBdr>
        <w:top w:val="none" w:sz="0" w:space="0" w:color="auto"/>
        <w:left w:val="none" w:sz="0" w:space="0" w:color="auto"/>
        <w:bottom w:val="none" w:sz="0" w:space="0" w:color="auto"/>
        <w:right w:val="none" w:sz="0" w:space="0" w:color="auto"/>
      </w:divBdr>
    </w:div>
    <w:div w:id="203828719">
      <w:bodyDiv w:val="1"/>
      <w:marLeft w:val="0"/>
      <w:marRight w:val="0"/>
      <w:marTop w:val="0"/>
      <w:marBottom w:val="0"/>
      <w:divBdr>
        <w:top w:val="none" w:sz="0" w:space="0" w:color="auto"/>
        <w:left w:val="none" w:sz="0" w:space="0" w:color="auto"/>
        <w:bottom w:val="none" w:sz="0" w:space="0" w:color="auto"/>
        <w:right w:val="none" w:sz="0" w:space="0" w:color="auto"/>
      </w:divBdr>
    </w:div>
    <w:div w:id="235827232">
      <w:bodyDiv w:val="1"/>
      <w:marLeft w:val="0"/>
      <w:marRight w:val="0"/>
      <w:marTop w:val="0"/>
      <w:marBottom w:val="0"/>
      <w:divBdr>
        <w:top w:val="none" w:sz="0" w:space="0" w:color="auto"/>
        <w:left w:val="none" w:sz="0" w:space="0" w:color="auto"/>
        <w:bottom w:val="none" w:sz="0" w:space="0" w:color="auto"/>
        <w:right w:val="none" w:sz="0" w:space="0" w:color="auto"/>
      </w:divBdr>
    </w:div>
    <w:div w:id="619919746">
      <w:bodyDiv w:val="1"/>
      <w:marLeft w:val="0"/>
      <w:marRight w:val="0"/>
      <w:marTop w:val="0"/>
      <w:marBottom w:val="0"/>
      <w:divBdr>
        <w:top w:val="none" w:sz="0" w:space="0" w:color="auto"/>
        <w:left w:val="none" w:sz="0" w:space="0" w:color="auto"/>
        <w:bottom w:val="none" w:sz="0" w:space="0" w:color="auto"/>
        <w:right w:val="none" w:sz="0" w:space="0" w:color="auto"/>
      </w:divBdr>
    </w:div>
    <w:div w:id="641278178">
      <w:bodyDiv w:val="1"/>
      <w:marLeft w:val="0"/>
      <w:marRight w:val="0"/>
      <w:marTop w:val="0"/>
      <w:marBottom w:val="0"/>
      <w:divBdr>
        <w:top w:val="none" w:sz="0" w:space="0" w:color="auto"/>
        <w:left w:val="none" w:sz="0" w:space="0" w:color="auto"/>
        <w:bottom w:val="none" w:sz="0" w:space="0" w:color="auto"/>
        <w:right w:val="none" w:sz="0" w:space="0" w:color="auto"/>
      </w:divBdr>
    </w:div>
    <w:div w:id="710113488">
      <w:bodyDiv w:val="1"/>
      <w:marLeft w:val="0"/>
      <w:marRight w:val="0"/>
      <w:marTop w:val="0"/>
      <w:marBottom w:val="0"/>
      <w:divBdr>
        <w:top w:val="none" w:sz="0" w:space="0" w:color="auto"/>
        <w:left w:val="none" w:sz="0" w:space="0" w:color="auto"/>
        <w:bottom w:val="none" w:sz="0" w:space="0" w:color="auto"/>
        <w:right w:val="none" w:sz="0" w:space="0" w:color="auto"/>
      </w:divBdr>
    </w:div>
    <w:div w:id="817654038">
      <w:bodyDiv w:val="1"/>
      <w:marLeft w:val="0"/>
      <w:marRight w:val="0"/>
      <w:marTop w:val="0"/>
      <w:marBottom w:val="0"/>
      <w:divBdr>
        <w:top w:val="none" w:sz="0" w:space="0" w:color="auto"/>
        <w:left w:val="none" w:sz="0" w:space="0" w:color="auto"/>
        <w:bottom w:val="none" w:sz="0" w:space="0" w:color="auto"/>
        <w:right w:val="none" w:sz="0" w:space="0" w:color="auto"/>
      </w:divBdr>
    </w:div>
    <w:div w:id="899897805">
      <w:bodyDiv w:val="1"/>
      <w:marLeft w:val="0"/>
      <w:marRight w:val="0"/>
      <w:marTop w:val="0"/>
      <w:marBottom w:val="0"/>
      <w:divBdr>
        <w:top w:val="none" w:sz="0" w:space="0" w:color="auto"/>
        <w:left w:val="none" w:sz="0" w:space="0" w:color="auto"/>
        <w:bottom w:val="none" w:sz="0" w:space="0" w:color="auto"/>
        <w:right w:val="none" w:sz="0" w:space="0" w:color="auto"/>
      </w:divBdr>
    </w:div>
    <w:div w:id="1009062756">
      <w:bodyDiv w:val="1"/>
      <w:marLeft w:val="0"/>
      <w:marRight w:val="0"/>
      <w:marTop w:val="0"/>
      <w:marBottom w:val="0"/>
      <w:divBdr>
        <w:top w:val="none" w:sz="0" w:space="0" w:color="auto"/>
        <w:left w:val="none" w:sz="0" w:space="0" w:color="auto"/>
        <w:bottom w:val="none" w:sz="0" w:space="0" w:color="auto"/>
        <w:right w:val="none" w:sz="0" w:space="0" w:color="auto"/>
      </w:divBdr>
    </w:div>
    <w:div w:id="1055354489">
      <w:bodyDiv w:val="1"/>
      <w:marLeft w:val="0"/>
      <w:marRight w:val="0"/>
      <w:marTop w:val="0"/>
      <w:marBottom w:val="0"/>
      <w:divBdr>
        <w:top w:val="none" w:sz="0" w:space="0" w:color="auto"/>
        <w:left w:val="none" w:sz="0" w:space="0" w:color="auto"/>
        <w:bottom w:val="none" w:sz="0" w:space="0" w:color="auto"/>
        <w:right w:val="none" w:sz="0" w:space="0" w:color="auto"/>
      </w:divBdr>
    </w:div>
    <w:div w:id="1082752777">
      <w:bodyDiv w:val="1"/>
      <w:marLeft w:val="0"/>
      <w:marRight w:val="0"/>
      <w:marTop w:val="0"/>
      <w:marBottom w:val="0"/>
      <w:divBdr>
        <w:top w:val="none" w:sz="0" w:space="0" w:color="auto"/>
        <w:left w:val="none" w:sz="0" w:space="0" w:color="auto"/>
        <w:bottom w:val="none" w:sz="0" w:space="0" w:color="auto"/>
        <w:right w:val="none" w:sz="0" w:space="0" w:color="auto"/>
      </w:divBdr>
    </w:div>
    <w:div w:id="1088700291">
      <w:bodyDiv w:val="1"/>
      <w:marLeft w:val="0"/>
      <w:marRight w:val="0"/>
      <w:marTop w:val="0"/>
      <w:marBottom w:val="0"/>
      <w:divBdr>
        <w:top w:val="none" w:sz="0" w:space="0" w:color="auto"/>
        <w:left w:val="none" w:sz="0" w:space="0" w:color="auto"/>
        <w:bottom w:val="none" w:sz="0" w:space="0" w:color="auto"/>
        <w:right w:val="none" w:sz="0" w:space="0" w:color="auto"/>
      </w:divBdr>
    </w:div>
    <w:div w:id="1146237351">
      <w:bodyDiv w:val="1"/>
      <w:marLeft w:val="0"/>
      <w:marRight w:val="0"/>
      <w:marTop w:val="0"/>
      <w:marBottom w:val="0"/>
      <w:divBdr>
        <w:top w:val="none" w:sz="0" w:space="0" w:color="auto"/>
        <w:left w:val="none" w:sz="0" w:space="0" w:color="auto"/>
        <w:bottom w:val="none" w:sz="0" w:space="0" w:color="auto"/>
        <w:right w:val="none" w:sz="0" w:space="0" w:color="auto"/>
      </w:divBdr>
    </w:div>
    <w:div w:id="1202129846">
      <w:bodyDiv w:val="1"/>
      <w:marLeft w:val="0"/>
      <w:marRight w:val="0"/>
      <w:marTop w:val="0"/>
      <w:marBottom w:val="0"/>
      <w:divBdr>
        <w:top w:val="none" w:sz="0" w:space="0" w:color="auto"/>
        <w:left w:val="none" w:sz="0" w:space="0" w:color="auto"/>
        <w:bottom w:val="none" w:sz="0" w:space="0" w:color="auto"/>
        <w:right w:val="none" w:sz="0" w:space="0" w:color="auto"/>
      </w:divBdr>
    </w:div>
    <w:div w:id="1235165101">
      <w:bodyDiv w:val="1"/>
      <w:marLeft w:val="0"/>
      <w:marRight w:val="0"/>
      <w:marTop w:val="0"/>
      <w:marBottom w:val="0"/>
      <w:divBdr>
        <w:top w:val="none" w:sz="0" w:space="0" w:color="auto"/>
        <w:left w:val="none" w:sz="0" w:space="0" w:color="auto"/>
        <w:bottom w:val="none" w:sz="0" w:space="0" w:color="auto"/>
        <w:right w:val="none" w:sz="0" w:space="0" w:color="auto"/>
      </w:divBdr>
    </w:div>
    <w:div w:id="1451583919">
      <w:bodyDiv w:val="1"/>
      <w:marLeft w:val="0"/>
      <w:marRight w:val="0"/>
      <w:marTop w:val="0"/>
      <w:marBottom w:val="0"/>
      <w:divBdr>
        <w:top w:val="none" w:sz="0" w:space="0" w:color="auto"/>
        <w:left w:val="none" w:sz="0" w:space="0" w:color="auto"/>
        <w:bottom w:val="none" w:sz="0" w:space="0" w:color="auto"/>
        <w:right w:val="none" w:sz="0" w:space="0" w:color="auto"/>
      </w:divBdr>
    </w:div>
    <w:div w:id="1658268927">
      <w:bodyDiv w:val="1"/>
      <w:marLeft w:val="0"/>
      <w:marRight w:val="0"/>
      <w:marTop w:val="0"/>
      <w:marBottom w:val="0"/>
      <w:divBdr>
        <w:top w:val="none" w:sz="0" w:space="0" w:color="auto"/>
        <w:left w:val="none" w:sz="0" w:space="0" w:color="auto"/>
        <w:bottom w:val="none" w:sz="0" w:space="0" w:color="auto"/>
        <w:right w:val="none" w:sz="0" w:space="0" w:color="auto"/>
      </w:divBdr>
    </w:div>
    <w:div w:id="190167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_H\AppData\Local\Temp\MicrosoftEdgeDownloads\8e1c95c3-d258-4e4d-8e92-fbccc2a4a383\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2206</ap:Words>
  <ap:Characters>12133</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Brief aan Eerste of Tweede Kamer - Melding Datakluis</vt:lpstr>
    </vt:vector>
  </ap:TitlesOfParts>
  <ap:LinksUpToDate>false</ap:LinksUpToDate>
  <ap:CharactersWithSpaces>14311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2026-04-15T12:39:00.0000000Z</lastPrinted>
  <dcterms:created xsi:type="dcterms:W3CDTF">2026-04-15T16:01:00.0000000Z</dcterms:created>
  <dcterms:modified xsi:type="dcterms:W3CDTF">2026-04-15T16:01:00.0000000Z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Melding Datakluis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2026-0000132235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Melding Datakluis </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2026-03-31T17:52:14Z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fc3eff46-794b-4cb5-aa3f-933b9ce1b312</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