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C2552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4C618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EA6B2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7340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E1EDF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4D37B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C821104" w14:textId="77777777"/>
        </w:tc>
      </w:tr>
      <w:tr w:rsidR="0028220F" w:rsidTr="0065630E" w14:paraId="3CF644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032EE8D" w14:textId="77777777"/>
        </w:tc>
      </w:tr>
      <w:tr w:rsidR="0028220F" w:rsidTr="0065630E" w14:paraId="5A97B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B0D14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05A7DC4" w14:textId="77777777">
            <w:pPr>
              <w:rPr>
                <w:b/>
              </w:rPr>
            </w:pPr>
          </w:p>
        </w:tc>
      </w:tr>
      <w:tr w:rsidR="0028220F" w:rsidTr="0065630E" w14:paraId="18199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5231D" w14:paraId="0A9FBEBD" w14:textId="0DA6CE8B">
            <w:pPr>
              <w:rPr>
                <w:b/>
              </w:rPr>
            </w:pPr>
            <w:r>
              <w:rPr>
                <w:b/>
              </w:rPr>
              <w:t>34 352</w:t>
            </w:r>
          </w:p>
        </w:tc>
        <w:tc>
          <w:tcPr>
            <w:tcW w:w="8647" w:type="dxa"/>
            <w:gridSpan w:val="2"/>
          </w:tcPr>
          <w:p w:rsidRPr="0005231D" w:rsidR="0028220F" w:rsidP="0065630E" w:rsidRDefault="0005231D" w14:paraId="2D650911" w14:textId="62B1F3E4">
            <w:pPr>
              <w:rPr>
                <w:b/>
                <w:bCs/>
              </w:rPr>
            </w:pPr>
            <w:r w:rsidRPr="0005231D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25D2C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F6F5D7" w14:textId="77777777"/>
        </w:tc>
        <w:tc>
          <w:tcPr>
            <w:tcW w:w="8647" w:type="dxa"/>
            <w:gridSpan w:val="2"/>
          </w:tcPr>
          <w:p w:rsidR="0028220F" w:rsidP="0065630E" w:rsidRDefault="0028220F" w14:paraId="4841F7F8" w14:textId="77777777"/>
        </w:tc>
      </w:tr>
      <w:tr w:rsidR="0028220F" w:rsidTr="0065630E" w14:paraId="68F64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3B2E3F" w14:textId="77777777"/>
        </w:tc>
        <w:tc>
          <w:tcPr>
            <w:tcW w:w="8647" w:type="dxa"/>
            <w:gridSpan w:val="2"/>
          </w:tcPr>
          <w:p w:rsidR="0028220F" w:rsidP="0065630E" w:rsidRDefault="0028220F" w14:paraId="3069E155" w14:textId="77777777"/>
        </w:tc>
      </w:tr>
      <w:tr w:rsidR="0028220F" w:rsidTr="0065630E" w14:paraId="4113B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1F20B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4374A47" w14:textId="4BD7B07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361C">
              <w:rPr>
                <w:b/>
              </w:rPr>
              <w:t>HET LID</w:t>
            </w:r>
            <w:r w:rsidR="0005231D">
              <w:rPr>
                <w:b/>
              </w:rPr>
              <w:t xml:space="preserve"> BIEKMAN C.S.</w:t>
            </w:r>
          </w:p>
          <w:p w:rsidR="0028220F" w:rsidP="0065630E" w:rsidRDefault="0028220F" w14:paraId="58293CF0" w14:textId="45EED62C">
            <w:pPr>
              <w:rPr>
                <w:b/>
              </w:rPr>
            </w:pPr>
            <w:r>
              <w:t xml:space="preserve">Ter vervanging van die gedrukt onder nr. </w:t>
            </w:r>
            <w:r w:rsidR="0005231D">
              <w:t>361</w:t>
            </w:r>
          </w:p>
        </w:tc>
      </w:tr>
      <w:tr w:rsidR="0028220F" w:rsidTr="0065630E" w14:paraId="37F00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6FB9B2" w14:textId="77777777"/>
        </w:tc>
        <w:tc>
          <w:tcPr>
            <w:tcW w:w="8647" w:type="dxa"/>
            <w:gridSpan w:val="2"/>
          </w:tcPr>
          <w:p w:rsidR="0028220F" w:rsidP="0065630E" w:rsidRDefault="0028220F" w14:paraId="55339BE2" w14:textId="77777777">
            <w:r>
              <w:t xml:space="preserve">Voorgesteld </w:t>
            </w:r>
          </w:p>
        </w:tc>
      </w:tr>
      <w:tr w:rsidR="0028220F" w:rsidTr="0065630E" w14:paraId="5B7E4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0D744D" w14:textId="77777777"/>
        </w:tc>
        <w:tc>
          <w:tcPr>
            <w:tcW w:w="8647" w:type="dxa"/>
            <w:gridSpan w:val="2"/>
          </w:tcPr>
          <w:p w:rsidR="0028220F" w:rsidP="0065630E" w:rsidRDefault="0028220F" w14:paraId="1233778E" w14:textId="77777777"/>
        </w:tc>
      </w:tr>
      <w:tr w:rsidR="0028220F" w:rsidTr="0065630E" w14:paraId="7BB4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EFCEA" w14:textId="77777777"/>
        </w:tc>
        <w:tc>
          <w:tcPr>
            <w:tcW w:w="8647" w:type="dxa"/>
            <w:gridSpan w:val="2"/>
          </w:tcPr>
          <w:p w:rsidR="0028220F" w:rsidP="0065630E" w:rsidRDefault="0028220F" w14:paraId="580966A9" w14:textId="77777777">
            <w:r>
              <w:t>De Kamer,</w:t>
            </w:r>
          </w:p>
        </w:tc>
      </w:tr>
      <w:tr w:rsidR="0028220F" w:rsidTr="0065630E" w14:paraId="56CCC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7EB9DE" w14:textId="77777777"/>
        </w:tc>
        <w:tc>
          <w:tcPr>
            <w:tcW w:w="8647" w:type="dxa"/>
            <w:gridSpan w:val="2"/>
          </w:tcPr>
          <w:p w:rsidR="0028220F" w:rsidP="0065630E" w:rsidRDefault="0028220F" w14:paraId="4BAD6A1E" w14:textId="77777777"/>
        </w:tc>
      </w:tr>
      <w:tr w:rsidR="0028220F" w:rsidTr="0065630E" w14:paraId="5D4AD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E24E01" w14:textId="77777777"/>
        </w:tc>
        <w:tc>
          <w:tcPr>
            <w:tcW w:w="8647" w:type="dxa"/>
            <w:gridSpan w:val="2"/>
          </w:tcPr>
          <w:p w:rsidR="0028220F" w:rsidP="0065630E" w:rsidRDefault="0028220F" w14:paraId="49D72247" w14:textId="77777777">
            <w:r>
              <w:t>gehoord de beraadslaging,</w:t>
            </w:r>
          </w:p>
        </w:tc>
      </w:tr>
      <w:tr w:rsidR="0028220F" w:rsidTr="0065630E" w14:paraId="5BE99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BAF97A" w14:textId="77777777"/>
        </w:tc>
        <w:tc>
          <w:tcPr>
            <w:tcW w:w="8647" w:type="dxa"/>
            <w:gridSpan w:val="2"/>
          </w:tcPr>
          <w:p w:rsidR="0028220F" w:rsidP="0065630E" w:rsidRDefault="0028220F" w14:paraId="12016E1A" w14:textId="77777777"/>
        </w:tc>
      </w:tr>
      <w:tr w:rsidR="0028220F" w:rsidTr="0065630E" w14:paraId="18C52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89D4FC" w14:textId="77777777"/>
        </w:tc>
        <w:tc>
          <w:tcPr>
            <w:tcW w:w="8647" w:type="dxa"/>
            <w:gridSpan w:val="2"/>
          </w:tcPr>
          <w:p w:rsidR="0005231D" w:rsidP="0005231D" w:rsidRDefault="0005231D" w14:paraId="1CA7F356" w14:textId="77777777">
            <w:r>
              <w:t>constaterende dat voor de Wajong-doelgroep het vinden van regulier werk vaak uitdagend blijkt;</w:t>
            </w:r>
          </w:p>
          <w:p w:rsidR="0005231D" w:rsidP="0005231D" w:rsidRDefault="0005231D" w14:paraId="56FD2F8D" w14:textId="77777777"/>
          <w:p w:rsidR="0005231D" w:rsidP="0005231D" w:rsidRDefault="0005231D" w14:paraId="722EECDA" w14:textId="77777777">
            <w:r>
              <w:t>constaterende dat in de praktijk relatief weinig mensen vanuit UWV worden doorverwezen naar werkontwikkelbedrijven;</w:t>
            </w:r>
          </w:p>
          <w:p w:rsidR="0005231D" w:rsidP="0005231D" w:rsidRDefault="0005231D" w14:paraId="4D9EB108" w14:textId="77777777"/>
          <w:p w:rsidR="0005231D" w:rsidP="0005231D" w:rsidRDefault="0005231D" w14:paraId="0D415365" w14:textId="77777777">
            <w:r>
              <w:t>overwegende dat werkontwikkelbedrijven bij uitstek geschikt zijn om deze doelgroep te helpen met de stap naar werk;</w:t>
            </w:r>
          </w:p>
          <w:p w:rsidR="0005231D" w:rsidP="0005231D" w:rsidRDefault="0005231D" w14:paraId="305CEE86" w14:textId="77777777"/>
          <w:p w:rsidR="0005231D" w:rsidP="0005231D" w:rsidRDefault="0005231D" w14:paraId="1E290842" w14:textId="77777777">
            <w:r>
              <w:t>verzoekt de regering werkontwikkelbedrijven nauwer te betrekken bij dienstverlening voor de re-integratie van de Wajong-doelgroep;</w:t>
            </w:r>
          </w:p>
          <w:p w:rsidR="0005231D" w:rsidP="0005231D" w:rsidRDefault="0005231D" w14:paraId="7CDC393B" w14:textId="77777777"/>
          <w:p w:rsidR="0005231D" w:rsidP="0005231D" w:rsidRDefault="0005231D" w14:paraId="272E9928" w14:textId="77777777">
            <w:r>
              <w:t>verzoekt de regering in kaart te brengen welke drempels weggenomen kunnen worden om waar mogelijk dienstverlening van werkontwikkelbedrijven op uitkeringsgerechtigden vaker in te zetten,</w:t>
            </w:r>
          </w:p>
          <w:p w:rsidR="0005231D" w:rsidP="0005231D" w:rsidRDefault="0005231D" w14:paraId="55949F9E" w14:textId="77777777"/>
          <w:p w:rsidR="0005231D" w:rsidP="0005231D" w:rsidRDefault="0005231D" w14:paraId="41B64A74" w14:textId="77777777">
            <w:r>
              <w:t>en gaat over tot de orde van de dag.</w:t>
            </w:r>
          </w:p>
          <w:p w:rsidR="0005231D" w:rsidP="0005231D" w:rsidRDefault="0005231D" w14:paraId="6FAF755F" w14:textId="77777777"/>
          <w:p w:rsidR="0005231D" w:rsidP="0005231D" w:rsidRDefault="0005231D" w14:paraId="28FB7183" w14:textId="77777777">
            <w:r>
              <w:t>Biekman</w:t>
            </w:r>
          </w:p>
          <w:p w:rsidR="0005231D" w:rsidP="0005231D" w:rsidRDefault="0005231D" w14:paraId="2532FAF3" w14:textId="77777777">
            <w:r>
              <w:t xml:space="preserve">Hamstra </w:t>
            </w:r>
          </w:p>
          <w:p w:rsidR="0005231D" w:rsidP="0005231D" w:rsidRDefault="0005231D" w14:paraId="5583CE6A" w14:textId="1D696CBB">
            <w:r>
              <w:t>Ceder</w:t>
            </w:r>
          </w:p>
          <w:p w:rsidR="0028220F" w:rsidP="0005231D" w:rsidRDefault="0005231D" w14:paraId="61BC8848" w14:textId="2F071B88">
            <w:r>
              <w:t>Lahlah</w:t>
            </w:r>
          </w:p>
        </w:tc>
      </w:tr>
    </w:tbl>
    <w:p w:rsidRPr="0028220F" w:rsidR="004A4819" w:rsidP="0028220F" w:rsidRDefault="004A4819" w14:paraId="5FCDC93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D528" w14:textId="77777777" w:rsidR="0005231D" w:rsidRDefault="0005231D">
      <w:pPr>
        <w:spacing w:line="20" w:lineRule="exact"/>
      </w:pPr>
    </w:p>
  </w:endnote>
  <w:endnote w:type="continuationSeparator" w:id="0">
    <w:p w14:paraId="52619CCA" w14:textId="77777777" w:rsidR="0005231D" w:rsidRDefault="000523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A48A50" w14:textId="77777777" w:rsidR="0005231D" w:rsidRDefault="000523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10E9" w14:textId="77777777" w:rsidR="0005231D" w:rsidRDefault="000523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A6C72C" w14:textId="77777777" w:rsidR="0005231D" w:rsidRDefault="0005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1D"/>
    <w:rsid w:val="00027E9C"/>
    <w:rsid w:val="0005231D"/>
    <w:rsid w:val="00062708"/>
    <w:rsid w:val="00063162"/>
    <w:rsid w:val="00095EFA"/>
    <w:rsid w:val="000C1E41"/>
    <w:rsid w:val="000C3C83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61C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D1A4D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6746D"/>
  <w15:docId w15:val="{C53B77E9-55CE-4475-9783-1AFADC74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868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2026-04-16T07:56:00.0000000Z</dcterms:created>
  <dcterms:modified xsi:type="dcterms:W3CDTF">2026-04-16T08:10:00.0000000Z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