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1B" w:rsidRDefault="006C7B80" w14:paraId="2DCAF287" w14:textId="271E9660">
      <w:bookmarkStart w:name="_GoBack" w:id="0"/>
      <w:bookmarkEnd w:id="0"/>
      <w:r>
        <w:t>Geachte voorzitter,</w:t>
      </w:r>
    </w:p>
    <w:p w:rsidR="006C7B80" w:rsidRDefault="006C7B80" w14:paraId="2FC8E8ED" w14:textId="77777777"/>
    <w:p w:rsidR="00D52B2C" w:rsidP="006C7B80" w:rsidRDefault="006C7B80" w14:paraId="0C548737" w14:textId="77777777">
      <w:r>
        <w:t xml:space="preserve">Op 27 maart 2026 heeft de vaste commissie voor Infrastructuur en Waterstaat een aantal vragen voorgelegd aan de Staatssecretaris van Infrastructuur en Waterstaat over de brief inzake de Afspraken met België over spoordossiers (Kamerstuk 29 984, nr. 1276). </w:t>
      </w:r>
      <w:r w:rsidR="00D52B2C">
        <w:t>Deze vragen kunnen helaas niet binnen de gebruikelijke termijn van drie weken worden beantwoord.</w:t>
      </w:r>
    </w:p>
    <w:p w:rsidR="00D52B2C" w:rsidP="006C7B80" w:rsidRDefault="00D52B2C" w14:paraId="5F6BA4F0" w14:textId="77777777"/>
    <w:p w:rsidR="00F9031B" w:rsidP="006C7B80" w:rsidRDefault="00D52B2C" w14:paraId="5DC6E8ED" w14:textId="2AB2F58E">
      <w:r>
        <w:t>De reden van het uitstel is dat de afstemming van de beantwoording meer tijd kost. Ik zal u zo spoedig mogelijk de antwoorden op de Kamervragen doen toekomen.</w:t>
      </w:r>
      <w:r w:rsidR="006C7B80">
        <w:t xml:space="preserve">  </w:t>
      </w:r>
    </w:p>
    <w:p w:rsidR="00F9031B" w:rsidRDefault="00216C19" w14:paraId="32E2BBAB" w14:textId="77777777">
      <w:pPr>
        <w:pStyle w:val="Slotzin"/>
      </w:pPr>
      <w:r>
        <w:t>Hoogachtend,</w:t>
      </w:r>
    </w:p>
    <w:p w:rsidR="00F9031B" w:rsidRDefault="00216C19" w14:paraId="3F46545B" w14:textId="77777777">
      <w:pPr>
        <w:pStyle w:val="OndertekeningArea1"/>
      </w:pPr>
      <w:r>
        <w:t>DE STAATSSECRETARIS VAN INFRASTRUCTUUR EN WATERSTAAT,</w:t>
      </w:r>
    </w:p>
    <w:p w:rsidR="00F9031B" w:rsidRDefault="00F9031B" w14:paraId="081EFA9B" w14:textId="77777777"/>
    <w:p w:rsidR="00F9031B" w:rsidRDefault="00F9031B" w14:paraId="2780D417" w14:textId="77777777"/>
    <w:p w:rsidR="00F9031B" w:rsidRDefault="00F9031B" w14:paraId="145550A6" w14:textId="77777777"/>
    <w:p w:rsidR="00F9031B" w:rsidRDefault="00F9031B" w14:paraId="28039F10" w14:textId="77777777"/>
    <w:p w:rsidR="00F9031B" w:rsidRDefault="00216C19" w14:paraId="2DF9E97A" w14:textId="77777777">
      <w:r>
        <w:t>Annet Bertram</w:t>
      </w:r>
    </w:p>
    <w:sectPr w:rsidR="00F9031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DF9A2" w14:textId="77777777" w:rsidR="008E6060" w:rsidRDefault="008E6060">
      <w:pPr>
        <w:spacing w:line="240" w:lineRule="auto"/>
      </w:pPr>
      <w:r>
        <w:separator/>
      </w:r>
    </w:p>
  </w:endnote>
  <w:endnote w:type="continuationSeparator" w:id="0">
    <w:p w14:paraId="509C4003" w14:textId="77777777" w:rsidR="008E6060" w:rsidRDefault="008E6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4FC2" w14:textId="77777777" w:rsidR="00E00ACD" w:rsidRDefault="00E0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E8855" w14:textId="77777777" w:rsidR="00E00ACD" w:rsidRDefault="00E0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BC48D" w14:textId="77777777" w:rsidR="00E00ACD" w:rsidRDefault="00E0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C9B1" w14:textId="77777777" w:rsidR="008E6060" w:rsidRDefault="008E6060">
      <w:pPr>
        <w:spacing w:line="240" w:lineRule="auto"/>
      </w:pPr>
      <w:r>
        <w:separator/>
      </w:r>
    </w:p>
  </w:footnote>
  <w:footnote w:type="continuationSeparator" w:id="0">
    <w:p w14:paraId="13AF8C6D" w14:textId="77777777" w:rsidR="008E6060" w:rsidRDefault="008E60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1C43" w14:textId="77777777" w:rsidR="00E00ACD" w:rsidRDefault="00E00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88C3" w14:textId="77777777" w:rsidR="00F9031B" w:rsidRDefault="00216C19">
    <w:r>
      <w:rPr>
        <w:noProof/>
        <w:lang w:val="en-GB" w:eastAsia="en-GB"/>
      </w:rPr>
      <mc:AlternateContent>
        <mc:Choice Requires="wps">
          <w:drawing>
            <wp:anchor distT="0" distB="0" distL="0" distR="0" simplePos="0" relativeHeight="251651584" behindDoc="0" locked="1" layoutInCell="1" allowOverlap="1" wp14:anchorId="279B9DA2" wp14:editId="17FB238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1E3875E" w14:textId="77777777" w:rsidR="00F9031B" w:rsidRDefault="00216C19">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79B9DA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1E3875E" w14:textId="77777777" w:rsidR="00F9031B" w:rsidRDefault="00216C19">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8F8794" wp14:editId="55510AD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1A45EB" w14:textId="77777777" w:rsidR="00F9031B" w:rsidRDefault="00216C19">
                          <w:pPr>
                            <w:pStyle w:val="Referentiegegevens"/>
                          </w:pPr>
                          <w:r>
                            <w:t xml:space="preserve">Page </w:t>
                          </w:r>
                          <w:r>
                            <w:fldChar w:fldCharType="begin"/>
                          </w:r>
                          <w:r>
                            <w:instrText>PAGE</w:instrText>
                          </w:r>
                          <w:r>
                            <w:fldChar w:fldCharType="separate"/>
                          </w:r>
                          <w:r w:rsidR="006C7B80">
                            <w:rPr>
                              <w:noProof/>
                            </w:rPr>
                            <w:t>1</w:t>
                          </w:r>
                          <w:r>
                            <w:fldChar w:fldCharType="end"/>
                          </w:r>
                          <w:r>
                            <w:t xml:space="preserve"> of </w:t>
                          </w:r>
                          <w:r>
                            <w:fldChar w:fldCharType="begin"/>
                          </w:r>
                          <w:r>
                            <w:instrText>NUMPAGES</w:instrText>
                          </w:r>
                          <w:r>
                            <w:fldChar w:fldCharType="separate"/>
                          </w:r>
                          <w:r w:rsidR="006C7B80">
                            <w:rPr>
                              <w:noProof/>
                            </w:rPr>
                            <w:t>1</w:t>
                          </w:r>
                          <w:r>
                            <w:fldChar w:fldCharType="end"/>
                          </w:r>
                        </w:p>
                      </w:txbxContent>
                    </wps:txbx>
                    <wps:bodyPr vert="horz" wrap="square" lIns="0" tIns="0" rIns="0" bIns="0" anchor="t" anchorCtr="0"/>
                  </wps:wsp>
                </a:graphicData>
              </a:graphic>
            </wp:anchor>
          </w:drawing>
        </mc:Choice>
        <mc:Fallback>
          <w:pict>
            <v:shape w14:anchorId="188F879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1A45EB" w14:textId="77777777" w:rsidR="00F9031B" w:rsidRDefault="00216C19">
                    <w:pPr>
                      <w:pStyle w:val="Referentiegegevens"/>
                    </w:pPr>
                    <w:r>
                      <w:t xml:space="preserve">Page </w:t>
                    </w:r>
                    <w:r>
                      <w:fldChar w:fldCharType="begin"/>
                    </w:r>
                    <w:r>
                      <w:instrText>PAGE</w:instrText>
                    </w:r>
                    <w:r>
                      <w:fldChar w:fldCharType="separate"/>
                    </w:r>
                    <w:r w:rsidR="006C7B80">
                      <w:rPr>
                        <w:noProof/>
                      </w:rPr>
                      <w:t>1</w:t>
                    </w:r>
                    <w:r>
                      <w:fldChar w:fldCharType="end"/>
                    </w:r>
                    <w:r>
                      <w:t xml:space="preserve"> of </w:t>
                    </w:r>
                    <w:r>
                      <w:fldChar w:fldCharType="begin"/>
                    </w:r>
                    <w:r>
                      <w:instrText>NUMPAGES</w:instrText>
                    </w:r>
                    <w:r>
                      <w:fldChar w:fldCharType="separate"/>
                    </w:r>
                    <w:r w:rsidR="006C7B8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118A36F" wp14:editId="494292F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A34859" w14:textId="77777777" w:rsidR="00C422CE" w:rsidRDefault="00C422CE"/>
                      </w:txbxContent>
                    </wps:txbx>
                    <wps:bodyPr vert="horz" wrap="square" lIns="0" tIns="0" rIns="0" bIns="0" anchor="t" anchorCtr="0"/>
                  </wps:wsp>
                </a:graphicData>
              </a:graphic>
            </wp:anchor>
          </w:drawing>
        </mc:Choice>
        <mc:Fallback>
          <w:pict>
            <v:shape w14:anchorId="2118A36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FA34859" w14:textId="77777777" w:rsidR="00C422CE" w:rsidRDefault="00C422C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0C1B8B" wp14:editId="5D895DD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17CA61" w14:textId="77777777" w:rsidR="00C422CE" w:rsidRDefault="00C422CE"/>
                      </w:txbxContent>
                    </wps:txbx>
                    <wps:bodyPr vert="horz" wrap="square" lIns="0" tIns="0" rIns="0" bIns="0" anchor="t" anchorCtr="0"/>
                  </wps:wsp>
                </a:graphicData>
              </a:graphic>
            </wp:anchor>
          </w:drawing>
        </mc:Choice>
        <mc:Fallback>
          <w:pict>
            <v:shape w14:anchorId="1A0C1B8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417CA61" w14:textId="77777777" w:rsidR="00C422CE" w:rsidRDefault="00C422C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7ED4" w14:textId="77777777" w:rsidR="00F9031B" w:rsidRDefault="00216C1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E2D43A" wp14:editId="0DF4B95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8A78B4" w14:textId="77777777" w:rsidR="00C422CE" w:rsidRDefault="00C422CE"/>
                      </w:txbxContent>
                    </wps:txbx>
                    <wps:bodyPr vert="horz" wrap="square" lIns="0" tIns="0" rIns="0" bIns="0" anchor="t" anchorCtr="0"/>
                  </wps:wsp>
                </a:graphicData>
              </a:graphic>
            </wp:anchor>
          </w:drawing>
        </mc:Choice>
        <mc:Fallback>
          <w:pict>
            <v:shapetype w14:anchorId="79E2D43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F8A78B4" w14:textId="77777777" w:rsidR="00C422CE" w:rsidRDefault="00C422C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0764932" wp14:editId="54E2C4C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DA510B" w14:textId="66079F9A" w:rsidR="00F9031B" w:rsidRDefault="00216C19">
                          <w:pPr>
                            <w:pStyle w:val="Referentiegegevens"/>
                          </w:pPr>
                          <w:r>
                            <w:t xml:space="preserve">Page </w:t>
                          </w:r>
                          <w:r>
                            <w:fldChar w:fldCharType="begin"/>
                          </w:r>
                          <w:r>
                            <w:instrText>PAGE</w:instrText>
                          </w:r>
                          <w:r>
                            <w:fldChar w:fldCharType="separate"/>
                          </w:r>
                          <w:r w:rsidR="005D4E7C">
                            <w:rPr>
                              <w:noProof/>
                            </w:rPr>
                            <w:t>1</w:t>
                          </w:r>
                          <w:r>
                            <w:fldChar w:fldCharType="end"/>
                          </w:r>
                          <w:r>
                            <w:t xml:space="preserve"> of </w:t>
                          </w:r>
                          <w:r>
                            <w:fldChar w:fldCharType="begin"/>
                          </w:r>
                          <w:r>
                            <w:instrText>NUMPAGES</w:instrText>
                          </w:r>
                          <w:r>
                            <w:fldChar w:fldCharType="separate"/>
                          </w:r>
                          <w:r w:rsidR="005D4E7C">
                            <w:rPr>
                              <w:noProof/>
                            </w:rPr>
                            <w:t>1</w:t>
                          </w:r>
                          <w:r>
                            <w:fldChar w:fldCharType="end"/>
                          </w:r>
                        </w:p>
                      </w:txbxContent>
                    </wps:txbx>
                    <wps:bodyPr vert="horz" wrap="square" lIns="0" tIns="0" rIns="0" bIns="0" anchor="t" anchorCtr="0"/>
                  </wps:wsp>
                </a:graphicData>
              </a:graphic>
            </wp:anchor>
          </w:drawing>
        </mc:Choice>
        <mc:Fallback>
          <w:pict>
            <v:shape w14:anchorId="0076493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1DA510B" w14:textId="66079F9A" w:rsidR="00F9031B" w:rsidRDefault="00216C19">
                    <w:pPr>
                      <w:pStyle w:val="Referentiegegevens"/>
                    </w:pPr>
                    <w:r>
                      <w:t xml:space="preserve">Page </w:t>
                    </w:r>
                    <w:r>
                      <w:fldChar w:fldCharType="begin"/>
                    </w:r>
                    <w:r>
                      <w:instrText>PAGE</w:instrText>
                    </w:r>
                    <w:r>
                      <w:fldChar w:fldCharType="separate"/>
                    </w:r>
                    <w:r w:rsidR="005D4E7C">
                      <w:rPr>
                        <w:noProof/>
                      </w:rPr>
                      <w:t>1</w:t>
                    </w:r>
                    <w:r>
                      <w:fldChar w:fldCharType="end"/>
                    </w:r>
                    <w:r>
                      <w:t xml:space="preserve"> of </w:t>
                    </w:r>
                    <w:r>
                      <w:fldChar w:fldCharType="begin"/>
                    </w:r>
                    <w:r>
                      <w:instrText>NUMPAGES</w:instrText>
                    </w:r>
                    <w:r>
                      <w:fldChar w:fldCharType="separate"/>
                    </w:r>
                    <w:r w:rsidR="005D4E7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AA4CAD0" wp14:editId="3F05407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CEB964" w14:textId="77777777" w:rsidR="00F9031B" w:rsidRPr="00A728E4" w:rsidRDefault="00216C19">
                          <w:pPr>
                            <w:pStyle w:val="AfzendgegevensKop0"/>
                          </w:pPr>
                          <w:bookmarkStart w:id="1" w:name="_Hlk226985431"/>
                          <w:bookmarkStart w:id="2" w:name="_Hlk226985432"/>
                          <w:bookmarkStart w:id="3" w:name="_Hlk226985516"/>
                          <w:bookmarkStart w:id="4" w:name="_Hlk226985517"/>
                          <w:r w:rsidRPr="00A728E4">
                            <w:t>Ministerie van Infrastructuur en Waterstaat</w:t>
                          </w:r>
                        </w:p>
                        <w:p w14:paraId="67AB1AC0" w14:textId="77777777" w:rsidR="00F9031B" w:rsidRPr="00A728E4" w:rsidRDefault="00F9031B">
                          <w:pPr>
                            <w:pStyle w:val="WitregelW1"/>
                            <w:rPr>
                              <w:sz w:val="13"/>
                              <w:szCs w:val="13"/>
                            </w:rPr>
                          </w:pPr>
                        </w:p>
                        <w:p w14:paraId="2A2E2778" w14:textId="77777777" w:rsidR="00F9031B" w:rsidRPr="00A728E4" w:rsidRDefault="00216C19">
                          <w:pPr>
                            <w:pStyle w:val="Afzendgegevens"/>
                          </w:pPr>
                          <w:r w:rsidRPr="00A728E4">
                            <w:t>Rijnstraat 8</w:t>
                          </w:r>
                        </w:p>
                        <w:p w14:paraId="47ACF9C4" w14:textId="7CA29E28" w:rsidR="00F9031B" w:rsidRPr="00A728E4" w:rsidRDefault="00216C19">
                          <w:pPr>
                            <w:pStyle w:val="Afzendgegevens"/>
                            <w:rPr>
                              <w:lang w:val="de-DE"/>
                            </w:rPr>
                          </w:pPr>
                          <w:r w:rsidRPr="00A728E4">
                            <w:rPr>
                              <w:lang w:val="de-DE"/>
                            </w:rPr>
                            <w:t xml:space="preserve">2515 </w:t>
                          </w:r>
                          <w:r w:rsidR="00102500" w:rsidRPr="00A728E4">
                            <w:rPr>
                              <w:lang w:val="de-DE"/>
                            </w:rPr>
                            <w:t>XP Den</w:t>
                          </w:r>
                          <w:r w:rsidRPr="00A728E4">
                            <w:rPr>
                              <w:lang w:val="de-DE"/>
                            </w:rPr>
                            <w:t xml:space="preserve"> Haag</w:t>
                          </w:r>
                        </w:p>
                        <w:p w14:paraId="51F69F81" w14:textId="77777777" w:rsidR="00F9031B" w:rsidRPr="00A728E4" w:rsidRDefault="00216C19">
                          <w:pPr>
                            <w:pStyle w:val="Afzendgegevens"/>
                            <w:rPr>
                              <w:lang w:val="de-DE"/>
                            </w:rPr>
                          </w:pPr>
                          <w:r w:rsidRPr="00A728E4">
                            <w:rPr>
                              <w:lang w:val="de-DE"/>
                            </w:rPr>
                            <w:t>Postbus 20901</w:t>
                          </w:r>
                        </w:p>
                        <w:p w14:paraId="7D5206C1" w14:textId="77777777" w:rsidR="00F9031B" w:rsidRPr="00A728E4" w:rsidRDefault="00216C19">
                          <w:pPr>
                            <w:pStyle w:val="Afzendgegevens"/>
                            <w:rPr>
                              <w:lang w:val="de-DE"/>
                            </w:rPr>
                          </w:pPr>
                          <w:r w:rsidRPr="00A728E4">
                            <w:rPr>
                              <w:lang w:val="de-DE"/>
                            </w:rPr>
                            <w:t>2500 EX Den Haag</w:t>
                          </w:r>
                        </w:p>
                        <w:p w14:paraId="4EDA13B9" w14:textId="77777777" w:rsidR="00F9031B" w:rsidRPr="00A728E4" w:rsidRDefault="00F9031B">
                          <w:pPr>
                            <w:pStyle w:val="WitregelW1"/>
                            <w:rPr>
                              <w:sz w:val="13"/>
                              <w:szCs w:val="13"/>
                              <w:lang w:val="de-DE"/>
                            </w:rPr>
                          </w:pPr>
                        </w:p>
                        <w:p w14:paraId="1F33728E" w14:textId="77777777" w:rsidR="00F9031B" w:rsidRPr="00A728E4" w:rsidRDefault="00216C19">
                          <w:pPr>
                            <w:pStyle w:val="Afzendgegevens"/>
                            <w:rPr>
                              <w:lang w:val="de-DE"/>
                            </w:rPr>
                          </w:pPr>
                          <w:r w:rsidRPr="00A728E4">
                            <w:rPr>
                              <w:lang w:val="de-DE"/>
                            </w:rPr>
                            <w:t>T   070-456 0000</w:t>
                          </w:r>
                        </w:p>
                        <w:p w14:paraId="3D18E4CE" w14:textId="469EE0A2" w:rsidR="00A728E4" w:rsidRPr="00A728E4" w:rsidRDefault="00216C19" w:rsidP="00A728E4">
                          <w:pPr>
                            <w:pStyle w:val="Afzendgegevens"/>
                          </w:pPr>
                          <w:r w:rsidRPr="00A728E4">
                            <w:t>F   070-456 1111</w:t>
                          </w:r>
                        </w:p>
                        <w:p w14:paraId="68971AD8" w14:textId="77777777" w:rsidR="00A728E4" w:rsidRPr="00E00ACD" w:rsidRDefault="00A728E4" w:rsidP="00E00ACD">
                          <w:pPr>
                            <w:spacing w:line="276" w:lineRule="auto"/>
                            <w:rPr>
                              <w:sz w:val="13"/>
                              <w:szCs w:val="13"/>
                            </w:rPr>
                          </w:pPr>
                          <w:bookmarkStart w:id="5" w:name="_Hlk226985425"/>
                        </w:p>
                        <w:p w14:paraId="38D02B90" w14:textId="77777777" w:rsidR="00A728E4" w:rsidRPr="00E00ACD" w:rsidRDefault="00A728E4" w:rsidP="00E00ACD">
                          <w:pPr>
                            <w:pStyle w:val="Referentiegegevenskop"/>
                            <w:spacing w:line="276" w:lineRule="auto"/>
                          </w:pPr>
                          <w:r w:rsidRPr="00E00ACD">
                            <w:t>Ons kenmerk</w:t>
                          </w:r>
                        </w:p>
                        <w:p w14:paraId="2523FBEC" w14:textId="642996AA" w:rsidR="00A728E4" w:rsidRPr="00E00ACD" w:rsidRDefault="00A728E4" w:rsidP="00E00ACD">
                          <w:pPr>
                            <w:pStyle w:val="Referentiegegevenskop"/>
                            <w:spacing w:line="276" w:lineRule="auto"/>
                            <w:rPr>
                              <w:b w:val="0"/>
                              <w:bCs/>
                            </w:rPr>
                          </w:pPr>
                          <w:r w:rsidRPr="00E00ACD">
                            <w:rPr>
                              <w:b w:val="0"/>
                              <w:bCs/>
                            </w:rPr>
                            <w:t>IENW/BSK-2026/67762</w:t>
                          </w:r>
                        </w:p>
                        <w:p w14:paraId="70844095" w14:textId="77777777" w:rsidR="00A728E4" w:rsidRPr="00E00ACD" w:rsidRDefault="00A728E4" w:rsidP="00E00ACD">
                          <w:pPr>
                            <w:pStyle w:val="Referentiegegevenskop"/>
                            <w:spacing w:line="276" w:lineRule="auto"/>
                          </w:pPr>
                        </w:p>
                        <w:p w14:paraId="57968516" w14:textId="3525DFA0" w:rsidR="00E00ACD" w:rsidRPr="00E00ACD" w:rsidRDefault="00E00ACD" w:rsidP="00E00ACD">
                          <w:pPr>
                            <w:spacing w:line="276" w:lineRule="auto"/>
                            <w:rPr>
                              <w:b/>
                              <w:bCs/>
                              <w:sz w:val="13"/>
                              <w:szCs w:val="13"/>
                            </w:rPr>
                          </w:pPr>
                          <w:r w:rsidRPr="00E00ACD">
                            <w:rPr>
                              <w:b/>
                              <w:bCs/>
                              <w:sz w:val="13"/>
                              <w:szCs w:val="13"/>
                            </w:rPr>
                            <w:t>Uw kenmerk</w:t>
                          </w:r>
                        </w:p>
                        <w:p w14:paraId="7BFF448B" w14:textId="2A4E5AC0" w:rsidR="00E00ACD" w:rsidRPr="00E00ACD" w:rsidRDefault="00E00ACD" w:rsidP="00E00ACD">
                          <w:pPr>
                            <w:spacing w:line="276" w:lineRule="auto"/>
                            <w:rPr>
                              <w:sz w:val="13"/>
                              <w:szCs w:val="13"/>
                            </w:rPr>
                          </w:pPr>
                          <w:r w:rsidRPr="00E00ACD">
                            <w:rPr>
                              <w:sz w:val="13"/>
                              <w:szCs w:val="13"/>
                            </w:rPr>
                            <w:t>29 984-1276</w:t>
                          </w:r>
                        </w:p>
                        <w:p w14:paraId="07705974" w14:textId="77777777" w:rsidR="00E00ACD" w:rsidRPr="00E00ACD" w:rsidRDefault="00E00ACD" w:rsidP="00E00ACD">
                          <w:pPr>
                            <w:spacing w:line="276" w:lineRule="auto"/>
                            <w:rPr>
                              <w:sz w:val="13"/>
                              <w:szCs w:val="13"/>
                            </w:rPr>
                          </w:pPr>
                        </w:p>
                        <w:p w14:paraId="1CAE88A5" w14:textId="77777777" w:rsidR="00A728E4" w:rsidRPr="00E00ACD" w:rsidRDefault="00A728E4" w:rsidP="00E00ACD">
                          <w:pPr>
                            <w:pStyle w:val="Referentiegegevenskop"/>
                            <w:spacing w:line="276" w:lineRule="auto"/>
                          </w:pPr>
                          <w:r w:rsidRPr="00E00ACD">
                            <w:t>Bijlage(n)</w:t>
                          </w:r>
                        </w:p>
                        <w:p w14:paraId="6EBCE6CC" w14:textId="77777777" w:rsidR="00A728E4" w:rsidRPr="00E00ACD" w:rsidRDefault="00A728E4" w:rsidP="00E00ACD">
                          <w:pPr>
                            <w:pStyle w:val="Referentiegegevens"/>
                            <w:spacing w:line="276" w:lineRule="auto"/>
                          </w:pPr>
                          <w:r w:rsidRPr="00E00ACD">
                            <w:t>1</w:t>
                          </w:r>
                        </w:p>
                        <w:bookmarkEnd w:id="1"/>
                        <w:bookmarkEnd w:id="2"/>
                        <w:bookmarkEnd w:id="3"/>
                        <w:bookmarkEnd w:id="4"/>
                        <w:bookmarkEnd w:id="5"/>
                        <w:p w14:paraId="49400A19" w14:textId="77777777" w:rsidR="00A728E4" w:rsidRPr="00A728E4" w:rsidRDefault="00A728E4" w:rsidP="00A728E4">
                          <w:pPr>
                            <w:rPr>
                              <w:sz w:val="13"/>
                              <w:szCs w:val="13"/>
                            </w:rPr>
                          </w:pPr>
                        </w:p>
                      </w:txbxContent>
                    </wps:txbx>
                    <wps:bodyPr vert="horz" wrap="square" lIns="0" tIns="0" rIns="0" bIns="0" anchor="t" anchorCtr="0"/>
                  </wps:wsp>
                </a:graphicData>
              </a:graphic>
            </wp:anchor>
          </w:drawing>
        </mc:Choice>
        <mc:Fallback>
          <w:pict>
            <v:shape w14:anchorId="1AA4CAD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ACEB964" w14:textId="77777777" w:rsidR="00F9031B" w:rsidRPr="00A728E4" w:rsidRDefault="00216C19">
                    <w:pPr>
                      <w:pStyle w:val="AfzendgegevensKop0"/>
                    </w:pPr>
                    <w:bookmarkStart w:id="6" w:name="_Hlk226985431"/>
                    <w:bookmarkStart w:id="7" w:name="_Hlk226985432"/>
                    <w:bookmarkStart w:id="8" w:name="_Hlk226985516"/>
                    <w:bookmarkStart w:id="9" w:name="_Hlk226985517"/>
                    <w:r w:rsidRPr="00A728E4">
                      <w:t>Ministerie van Infrastructuur en Waterstaat</w:t>
                    </w:r>
                  </w:p>
                  <w:p w14:paraId="67AB1AC0" w14:textId="77777777" w:rsidR="00F9031B" w:rsidRPr="00A728E4" w:rsidRDefault="00F9031B">
                    <w:pPr>
                      <w:pStyle w:val="WitregelW1"/>
                      <w:rPr>
                        <w:sz w:val="13"/>
                        <w:szCs w:val="13"/>
                      </w:rPr>
                    </w:pPr>
                  </w:p>
                  <w:p w14:paraId="2A2E2778" w14:textId="77777777" w:rsidR="00F9031B" w:rsidRPr="00A728E4" w:rsidRDefault="00216C19">
                    <w:pPr>
                      <w:pStyle w:val="Afzendgegevens"/>
                    </w:pPr>
                    <w:r w:rsidRPr="00A728E4">
                      <w:t>Rijnstraat 8</w:t>
                    </w:r>
                  </w:p>
                  <w:p w14:paraId="47ACF9C4" w14:textId="7CA29E28" w:rsidR="00F9031B" w:rsidRPr="00A728E4" w:rsidRDefault="00216C19">
                    <w:pPr>
                      <w:pStyle w:val="Afzendgegevens"/>
                      <w:rPr>
                        <w:lang w:val="de-DE"/>
                      </w:rPr>
                    </w:pPr>
                    <w:r w:rsidRPr="00A728E4">
                      <w:rPr>
                        <w:lang w:val="de-DE"/>
                      </w:rPr>
                      <w:t xml:space="preserve">2515 </w:t>
                    </w:r>
                    <w:r w:rsidR="00102500" w:rsidRPr="00A728E4">
                      <w:rPr>
                        <w:lang w:val="de-DE"/>
                      </w:rPr>
                      <w:t>XP Den</w:t>
                    </w:r>
                    <w:r w:rsidRPr="00A728E4">
                      <w:rPr>
                        <w:lang w:val="de-DE"/>
                      </w:rPr>
                      <w:t xml:space="preserve"> Haag</w:t>
                    </w:r>
                  </w:p>
                  <w:p w14:paraId="51F69F81" w14:textId="77777777" w:rsidR="00F9031B" w:rsidRPr="00A728E4" w:rsidRDefault="00216C19">
                    <w:pPr>
                      <w:pStyle w:val="Afzendgegevens"/>
                      <w:rPr>
                        <w:lang w:val="de-DE"/>
                      </w:rPr>
                    </w:pPr>
                    <w:r w:rsidRPr="00A728E4">
                      <w:rPr>
                        <w:lang w:val="de-DE"/>
                      </w:rPr>
                      <w:t>Postbus 20901</w:t>
                    </w:r>
                  </w:p>
                  <w:p w14:paraId="7D5206C1" w14:textId="77777777" w:rsidR="00F9031B" w:rsidRPr="00A728E4" w:rsidRDefault="00216C19">
                    <w:pPr>
                      <w:pStyle w:val="Afzendgegevens"/>
                      <w:rPr>
                        <w:lang w:val="de-DE"/>
                      </w:rPr>
                    </w:pPr>
                    <w:r w:rsidRPr="00A728E4">
                      <w:rPr>
                        <w:lang w:val="de-DE"/>
                      </w:rPr>
                      <w:t>2500 EX Den Haag</w:t>
                    </w:r>
                  </w:p>
                  <w:p w14:paraId="4EDA13B9" w14:textId="77777777" w:rsidR="00F9031B" w:rsidRPr="00A728E4" w:rsidRDefault="00F9031B">
                    <w:pPr>
                      <w:pStyle w:val="WitregelW1"/>
                      <w:rPr>
                        <w:sz w:val="13"/>
                        <w:szCs w:val="13"/>
                        <w:lang w:val="de-DE"/>
                      </w:rPr>
                    </w:pPr>
                  </w:p>
                  <w:p w14:paraId="1F33728E" w14:textId="77777777" w:rsidR="00F9031B" w:rsidRPr="00A728E4" w:rsidRDefault="00216C19">
                    <w:pPr>
                      <w:pStyle w:val="Afzendgegevens"/>
                      <w:rPr>
                        <w:lang w:val="de-DE"/>
                      </w:rPr>
                    </w:pPr>
                    <w:r w:rsidRPr="00A728E4">
                      <w:rPr>
                        <w:lang w:val="de-DE"/>
                      </w:rPr>
                      <w:t>T   070-456 0000</w:t>
                    </w:r>
                  </w:p>
                  <w:p w14:paraId="3D18E4CE" w14:textId="469EE0A2" w:rsidR="00A728E4" w:rsidRPr="00A728E4" w:rsidRDefault="00216C19" w:rsidP="00A728E4">
                    <w:pPr>
                      <w:pStyle w:val="Afzendgegevens"/>
                    </w:pPr>
                    <w:r w:rsidRPr="00A728E4">
                      <w:t>F   070-456 1111</w:t>
                    </w:r>
                  </w:p>
                  <w:p w14:paraId="68971AD8" w14:textId="77777777" w:rsidR="00A728E4" w:rsidRPr="00E00ACD" w:rsidRDefault="00A728E4" w:rsidP="00E00ACD">
                    <w:pPr>
                      <w:spacing w:line="276" w:lineRule="auto"/>
                      <w:rPr>
                        <w:sz w:val="13"/>
                        <w:szCs w:val="13"/>
                      </w:rPr>
                    </w:pPr>
                    <w:bookmarkStart w:id="10" w:name="_Hlk226985425"/>
                  </w:p>
                  <w:p w14:paraId="38D02B90" w14:textId="77777777" w:rsidR="00A728E4" w:rsidRPr="00E00ACD" w:rsidRDefault="00A728E4" w:rsidP="00E00ACD">
                    <w:pPr>
                      <w:pStyle w:val="Referentiegegevenskop"/>
                      <w:spacing w:line="276" w:lineRule="auto"/>
                    </w:pPr>
                    <w:r w:rsidRPr="00E00ACD">
                      <w:t>Ons kenmerk</w:t>
                    </w:r>
                  </w:p>
                  <w:p w14:paraId="2523FBEC" w14:textId="642996AA" w:rsidR="00A728E4" w:rsidRPr="00E00ACD" w:rsidRDefault="00A728E4" w:rsidP="00E00ACD">
                    <w:pPr>
                      <w:pStyle w:val="Referentiegegevenskop"/>
                      <w:spacing w:line="276" w:lineRule="auto"/>
                      <w:rPr>
                        <w:b w:val="0"/>
                        <w:bCs/>
                      </w:rPr>
                    </w:pPr>
                    <w:r w:rsidRPr="00E00ACD">
                      <w:rPr>
                        <w:b w:val="0"/>
                        <w:bCs/>
                      </w:rPr>
                      <w:t>IENW/BSK-2026/67762</w:t>
                    </w:r>
                  </w:p>
                  <w:p w14:paraId="70844095" w14:textId="77777777" w:rsidR="00A728E4" w:rsidRPr="00E00ACD" w:rsidRDefault="00A728E4" w:rsidP="00E00ACD">
                    <w:pPr>
                      <w:pStyle w:val="Referentiegegevenskop"/>
                      <w:spacing w:line="276" w:lineRule="auto"/>
                    </w:pPr>
                  </w:p>
                  <w:p w14:paraId="57968516" w14:textId="3525DFA0" w:rsidR="00E00ACD" w:rsidRPr="00E00ACD" w:rsidRDefault="00E00ACD" w:rsidP="00E00ACD">
                    <w:pPr>
                      <w:spacing w:line="276" w:lineRule="auto"/>
                      <w:rPr>
                        <w:b/>
                        <w:bCs/>
                        <w:sz w:val="13"/>
                        <w:szCs w:val="13"/>
                      </w:rPr>
                    </w:pPr>
                    <w:r w:rsidRPr="00E00ACD">
                      <w:rPr>
                        <w:b/>
                        <w:bCs/>
                        <w:sz w:val="13"/>
                        <w:szCs w:val="13"/>
                      </w:rPr>
                      <w:t>Uw kenmerk</w:t>
                    </w:r>
                  </w:p>
                  <w:p w14:paraId="7BFF448B" w14:textId="2A4E5AC0" w:rsidR="00E00ACD" w:rsidRPr="00E00ACD" w:rsidRDefault="00E00ACD" w:rsidP="00E00ACD">
                    <w:pPr>
                      <w:spacing w:line="276" w:lineRule="auto"/>
                      <w:rPr>
                        <w:sz w:val="13"/>
                        <w:szCs w:val="13"/>
                      </w:rPr>
                    </w:pPr>
                    <w:r w:rsidRPr="00E00ACD">
                      <w:rPr>
                        <w:sz w:val="13"/>
                        <w:szCs w:val="13"/>
                      </w:rPr>
                      <w:t>29 984-1276</w:t>
                    </w:r>
                  </w:p>
                  <w:p w14:paraId="07705974" w14:textId="77777777" w:rsidR="00E00ACD" w:rsidRPr="00E00ACD" w:rsidRDefault="00E00ACD" w:rsidP="00E00ACD">
                    <w:pPr>
                      <w:spacing w:line="276" w:lineRule="auto"/>
                      <w:rPr>
                        <w:sz w:val="13"/>
                        <w:szCs w:val="13"/>
                      </w:rPr>
                    </w:pPr>
                  </w:p>
                  <w:p w14:paraId="1CAE88A5" w14:textId="77777777" w:rsidR="00A728E4" w:rsidRPr="00E00ACD" w:rsidRDefault="00A728E4" w:rsidP="00E00ACD">
                    <w:pPr>
                      <w:pStyle w:val="Referentiegegevenskop"/>
                      <w:spacing w:line="276" w:lineRule="auto"/>
                    </w:pPr>
                    <w:r w:rsidRPr="00E00ACD">
                      <w:t>Bijlage(n)</w:t>
                    </w:r>
                  </w:p>
                  <w:p w14:paraId="6EBCE6CC" w14:textId="77777777" w:rsidR="00A728E4" w:rsidRPr="00E00ACD" w:rsidRDefault="00A728E4" w:rsidP="00E00ACD">
                    <w:pPr>
                      <w:pStyle w:val="Referentiegegevens"/>
                      <w:spacing w:line="276" w:lineRule="auto"/>
                    </w:pPr>
                    <w:r w:rsidRPr="00E00ACD">
                      <w:t>1</w:t>
                    </w:r>
                  </w:p>
                  <w:bookmarkEnd w:id="6"/>
                  <w:bookmarkEnd w:id="7"/>
                  <w:bookmarkEnd w:id="8"/>
                  <w:bookmarkEnd w:id="9"/>
                  <w:bookmarkEnd w:id="10"/>
                  <w:p w14:paraId="49400A19" w14:textId="77777777" w:rsidR="00A728E4" w:rsidRPr="00A728E4" w:rsidRDefault="00A728E4" w:rsidP="00A728E4">
                    <w:pPr>
                      <w:rPr>
                        <w:sz w:val="13"/>
                        <w:szCs w:val="13"/>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785EF57" wp14:editId="783BB09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9CA990" w14:textId="77777777" w:rsidR="00F9031B" w:rsidRDefault="00216C19">
                          <w:pPr>
                            <w:spacing w:line="240" w:lineRule="auto"/>
                          </w:pPr>
                          <w:r>
                            <w:rPr>
                              <w:noProof/>
                              <w:lang w:val="en-GB" w:eastAsia="en-GB"/>
                            </w:rPr>
                            <w:drawing>
                              <wp:inline distT="0" distB="0" distL="0" distR="0" wp14:anchorId="1559D922" wp14:editId="32EBA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85EF5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9CA990" w14:textId="77777777" w:rsidR="00F9031B" w:rsidRDefault="00216C19">
                    <w:pPr>
                      <w:spacing w:line="240" w:lineRule="auto"/>
                    </w:pPr>
                    <w:r>
                      <w:rPr>
                        <w:noProof/>
                        <w:lang w:val="en-GB" w:eastAsia="en-GB"/>
                      </w:rPr>
                      <w:drawing>
                        <wp:inline distT="0" distB="0" distL="0" distR="0" wp14:anchorId="1559D922" wp14:editId="32EBA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F2CF2D" wp14:editId="1202B2E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DA9F78" w14:textId="77777777" w:rsidR="00F9031B" w:rsidRDefault="00216C19">
                          <w:pPr>
                            <w:spacing w:line="240" w:lineRule="auto"/>
                          </w:pPr>
                          <w:r>
                            <w:rPr>
                              <w:noProof/>
                              <w:lang w:val="en-GB" w:eastAsia="en-GB"/>
                            </w:rPr>
                            <w:drawing>
                              <wp:inline distT="0" distB="0" distL="0" distR="0" wp14:anchorId="150710DF" wp14:editId="4B1EF46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F2CF2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DA9F78" w14:textId="77777777" w:rsidR="00F9031B" w:rsidRDefault="00216C19">
                    <w:pPr>
                      <w:spacing w:line="240" w:lineRule="auto"/>
                    </w:pPr>
                    <w:r>
                      <w:rPr>
                        <w:noProof/>
                        <w:lang w:val="en-GB" w:eastAsia="en-GB"/>
                      </w:rPr>
                      <w:drawing>
                        <wp:inline distT="0" distB="0" distL="0" distR="0" wp14:anchorId="150710DF" wp14:editId="4B1EF46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966C04" wp14:editId="01BA80F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B35814" w14:textId="77777777" w:rsidR="00F9031B" w:rsidRDefault="00216C1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C966C0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B35814" w14:textId="77777777" w:rsidR="00F9031B" w:rsidRDefault="00216C1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AF331D7" wp14:editId="0ECBED5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C602D11" w14:textId="56EA2CAC" w:rsidR="00C422CE" w:rsidRDefault="00A728E4">
                          <w:pPr>
                            <w:rPr>
                              <w:noProof/>
                            </w:rPr>
                          </w:pPr>
                          <w:bookmarkStart w:id="11" w:name="_Hlk226985456"/>
                          <w:bookmarkStart w:id="12" w:name="_Hlk226985457"/>
                          <w:bookmarkStart w:id="13" w:name="_Hlk226985509"/>
                          <w:bookmarkStart w:id="14" w:name="_Hlk226985510"/>
                          <w:r>
                            <w:rPr>
                              <w:noProof/>
                            </w:rPr>
                            <w:t>De voorzitter van de Tweede Kamer</w:t>
                          </w:r>
                        </w:p>
                        <w:p w14:paraId="577EE611" w14:textId="7B6700E4" w:rsidR="00A728E4" w:rsidRDefault="00A728E4">
                          <w:pPr>
                            <w:rPr>
                              <w:noProof/>
                            </w:rPr>
                          </w:pPr>
                          <w:r>
                            <w:rPr>
                              <w:noProof/>
                            </w:rPr>
                            <w:t>der Staten-Generaal</w:t>
                          </w:r>
                        </w:p>
                        <w:p w14:paraId="6AEA5E38" w14:textId="5FF15638" w:rsidR="00A728E4" w:rsidRDefault="00A728E4">
                          <w:pPr>
                            <w:rPr>
                              <w:noProof/>
                            </w:rPr>
                          </w:pPr>
                          <w:r>
                            <w:rPr>
                              <w:noProof/>
                            </w:rPr>
                            <w:t>Postbus 20018</w:t>
                          </w:r>
                        </w:p>
                        <w:p w14:paraId="4413C795" w14:textId="059A61F7" w:rsidR="00A728E4" w:rsidRDefault="00A728E4">
                          <w:pPr>
                            <w:rPr>
                              <w:noProof/>
                            </w:rPr>
                          </w:pPr>
                          <w:r>
                            <w:rPr>
                              <w:noProof/>
                            </w:rPr>
                            <w:t xml:space="preserve">2500 EA </w:t>
                          </w:r>
                          <w:r w:rsidR="00102500">
                            <w:rPr>
                              <w:noProof/>
                            </w:rPr>
                            <w:t xml:space="preserve"> </w:t>
                          </w:r>
                          <w:r>
                            <w:rPr>
                              <w:noProof/>
                            </w:rPr>
                            <w:t>DEN HAAG</w:t>
                          </w:r>
                          <w:bookmarkEnd w:id="11"/>
                          <w:bookmarkEnd w:id="12"/>
                          <w:bookmarkEnd w:id="13"/>
                          <w:bookmarkEnd w:id="14"/>
                        </w:p>
                      </w:txbxContent>
                    </wps:txbx>
                    <wps:bodyPr vert="horz" wrap="square" lIns="0" tIns="0" rIns="0" bIns="0" anchor="t" anchorCtr="0"/>
                  </wps:wsp>
                </a:graphicData>
              </a:graphic>
            </wp:anchor>
          </w:drawing>
        </mc:Choice>
        <mc:Fallback>
          <w:pict>
            <v:shape w14:anchorId="6AF331D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C602D11" w14:textId="56EA2CAC" w:rsidR="00C422CE" w:rsidRDefault="00A728E4">
                    <w:pPr>
                      <w:rPr>
                        <w:noProof/>
                      </w:rPr>
                    </w:pPr>
                    <w:bookmarkStart w:id="15" w:name="_Hlk226985456"/>
                    <w:bookmarkStart w:id="16" w:name="_Hlk226985457"/>
                    <w:bookmarkStart w:id="17" w:name="_Hlk226985509"/>
                    <w:bookmarkStart w:id="18" w:name="_Hlk226985510"/>
                    <w:r>
                      <w:rPr>
                        <w:noProof/>
                      </w:rPr>
                      <w:t>De voorzitter van de Tweede Kamer</w:t>
                    </w:r>
                  </w:p>
                  <w:p w14:paraId="577EE611" w14:textId="7B6700E4" w:rsidR="00A728E4" w:rsidRDefault="00A728E4">
                    <w:pPr>
                      <w:rPr>
                        <w:noProof/>
                      </w:rPr>
                    </w:pPr>
                    <w:r>
                      <w:rPr>
                        <w:noProof/>
                      </w:rPr>
                      <w:t>der Staten-Generaal</w:t>
                    </w:r>
                  </w:p>
                  <w:p w14:paraId="6AEA5E38" w14:textId="5FF15638" w:rsidR="00A728E4" w:rsidRDefault="00A728E4">
                    <w:pPr>
                      <w:rPr>
                        <w:noProof/>
                      </w:rPr>
                    </w:pPr>
                    <w:r>
                      <w:rPr>
                        <w:noProof/>
                      </w:rPr>
                      <w:t>Postbus 20018</w:t>
                    </w:r>
                  </w:p>
                  <w:p w14:paraId="4413C795" w14:textId="059A61F7" w:rsidR="00A728E4" w:rsidRDefault="00A728E4">
                    <w:pPr>
                      <w:rPr>
                        <w:noProof/>
                      </w:rPr>
                    </w:pPr>
                    <w:r>
                      <w:rPr>
                        <w:noProof/>
                      </w:rPr>
                      <w:t xml:space="preserve">2500 EA </w:t>
                    </w:r>
                    <w:r w:rsidR="00102500">
                      <w:rPr>
                        <w:noProof/>
                      </w:rPr>
                      <w:t xml:space="preserve"> </w:t>
                    </w:r>
                    <w:r>
                      <w:rPr>
                        <w:noProof/>
                      </w:rPr>
                      <w:t>DEN HAAG</w:t>
                    </w:r>
                    <w:bookmarkEnd w:id="15"/>
                    <w:bookmarkEnd w:id="16"/>
                    <w:bookmarkEnd w:id="17"/>
                    <w:bookmarkEnd w:id="18"/>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5CB9C2" wp14:editId="404F263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031B" w14:paraId="4C16A0D2" w14:textId="77777777">
                            <w:trPr>
                              <w:trHeight w:val="200"/>
                            </w:trPr>
                            <w:tc>
                              <w:tcPr>
                                <w:tcW w:w="1140" w:type="dxa"/>
                              </w:tcPr>
                              <w:p w14:paraId="686B4166" w14:textId="77777777" w:rsidR="00F9031B" w:rsidRDefault="00F9031B"/>
                            </w:tc>
                            <w:tc>
                              <w:tcPr>
                                <w:tcW w:w="5400" w:type="dxa"/>
                              </w:tcPr>
                              <w:p w14:paraId="75B8C2D0" w14:textId="77777777" w:rsidR="00F9031B" w:rsidRDefault="00F9031B"/>
                            </w:tc>
                          </w:tr>
                          <w:tr w:rsidR="00F9031B" w14:paraId="694554EF" w14:textId="77777777">
                            <w:trPr>
                              <w:trHeight w:val="240"/>
                            </w:trPr>
                            <w:tc>
                              <w:tcPr>
                                <w:tcW w:w="1140" w:type="dxa"/>
                              </w:tcPr>
                              <w:p w14:paraId="1B246A7D" w14:textId="77777777" w:rsidR="00F9031B" w:rsidRDefault="00216C19">
                                <w:r>
                                  <w:t>Datum</w:t>
                                </w:r>
                              </w:p>
                            </w:tc>
                            <w:tc>
                              <w:tcPr>
                                <w:tcW w:w="5400" w:type="dxa"/>
                              </w:tcPr>
                              <w:p w14:paraId="5F15FADA" w14:textId="2E41BC12" w:rsidR="00F9031B" w:rsidRDefault="00E00ACD">
                                <w:r>
                                  <w:t>16 april 2026</w:t>
                                </w:r>
                              </w:p>
                            </w:tc>
                          </w:tr>
                          <w:tr w:rsidR="00F9031B" w14:paraId="5C993119" w14:textId="77777777">
                            <w:trPr>
                              <w:trHeight w:val="240"/>
                            </w:trPr>
                            <w:tc>
                              <w:tcPr>
                                <w:tcW w:w="1140" w:type="dxa"/>
                              </w:tcPr>
                              <w:p w14:paraId="23D84991" w14:textId="77777777" w:rsidR="00F9031B" w:rsidRDefault="00216C19">
                                <w:r>
                                  <w:t>Betreft</w:t>
                                </w:r>
                              </w:p>
                            </w:tc>
                            <w:tc>
                              <w:tcPr>
                                <w:tcW w:w="5400" w:type="dxa"/>
                              </w:tcPr>
                              <w:p w14:paraId="3B8AF301" w14:textId="2B354370" w:rsidR="00F9031B" w:rsidRDefault="00D52B2C">
                                <w:r>
                                  <w:t>Uitstel beantwoording Kamervragen inzake de afspraken met België over spoordossiers</w:t>
                                </w:r>
                              </w:p>
                            </w:tc>
                          </w:tr>
                          <w:tr w:rsidR="00F9031B" w14:paraId="37B7D3F3" w14:textId="77777777">
                            <w:trPr>
                              <w:trHeight w:val="200"/>
                            </w:trPr>
                            <w:tc>
                              <w:tcPr>
                                <w:tcW w:w="1140" w:type="dxa"/>
                              </w:tcPr>
                              <w:p w14:paraId="7BFD6DB6" w14:textId="77777777" w:rsidR="00F9031B" w:rsidRDefault="00F9031B"/>
                            </w:tc>
                            <w:tc>
                              <w:tcPr>
                                <w:tcW w:w="5400" w:type="dxa"/>
                              </w:tcPr>
                              <w:p w14:paraId="4466D2F5" w14:textId="77777777" w:rsidR="00F9031B" w:rsidRDefault="00F9031B"/>
                            </w:tc>
                          </w:tr>
                        </w:tbl>
                        <w:p w14:paraId="224AEE0A" w14:textId="77777777" w:rsidR="00C422CE" w:rsidRDefault="00C422CE"/>
                      </w:txbxContent>
                    </wps:txbx>
                    <wps:bodyPr vert="horz" wrap="square" lIns="0" tIns="0" rIns="0" bIns="0" anchor="t" anchorCtr="0"/>
                  </wps:wsp>
                </a:graphicData>
              </a:graphic>
            </wp:anchor>
          </w:drawing>
        </mc:Choice>
        <mc:Fallback>
          <w:pict>
            <v:shape w14:anchorId="405CB9C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9031B" w14:paraId="4C16A0D2" w14:textId="77777777">
                      <w:trPr>
                        <w:trHeight w:val="200"/>
                      </w:trPr>
                      <w:tc>
                        <w:tcPr>
                          <w:tcW w:w="1140" w:type="dxa"/>
                        </w:tcPr>
                        <w:p w14:paraId="686B4166" w14:textId="77777777" w:rsidR="00F9031B" w:rsidRDefault="00F9031B"/>
                      </w:tc>
                      <w:tc>
                        <w:tcPr>
                          <w:tcW w:w="5400" w:type="dxa"/>
                        </w:tcPr>
                        <w:p w14:paraId="75B8C2D0" w14:textId="77777777" w:rsidR="00F9031B" w:rsidRDefault="00F9031B"/>
                      </w:tc>
                    </w:tr>
                    <w:tr w:rsidR="00F9031B" w14:paraId="694554EF" w14:textId="77777777">
                      <w:trPr>
                        <w:trHeight w:val="240"/>
                      </w:trPr>
                      <w:tc>
                        <w:tcPr>
                          <w:tcW w:w="1140" w:type="dxa"/>
                        </w:tcPr>
                        <w:p w14:paraId="1B246A7D" w14:textId="77777777" w:rsidR="00F9031B" w:rsidRDefault="00216C19">
                          <w:r>
                            <w:t>Datum</w:t>
                          </w:r>
                        </w:p>
                      </w:tc>
                      <w:tc>
                        <w:tcPr>
                          <w:tcW w:w="5400" w:type="dxa"/>
                        </w:tcPr>
                        <w:p w14:paraId="5F15FADA" w14:textId="2E41BC12" w:rsidR="00F9031B" w:rsidRDefault="00E00ACD">
                          <w:r>
                            <w:t>16 april 2026</w:t>
                          </w:r>
                        </w:p>
                      </w:tc>
                    </w:tr>
                    <w:tr w:rsidR="00F9031B" w14:paraId="5C993119" w14:textId="77777777">
                      <w:trPr>
                        <w:trHeight w:val="240"/>
                      </w:trPr>
                      <w:tc>
                        <w:tcPr>
                          <w:tcW w:w="1140" w:type="dxa"/>
                        </w:tcPr>
                        <w:p w14:paraId="23D84991" w14:textId="77777777" w:rsidR="00F9031B" w:rsidRDefault="00216C19">
                          <w:r>
                            <w:t>Betreft</w:t>
                          </w:r>
                        </w:p>
                      </w:tc>
                      <w:tc>
                        <w:tcPr>
                          <w:tcW w:w="5400" w:type="dxa"/>
                        </w:tcPr>
                        <w:p w14:paraId="3B8AF301" w14:textId="2B354370" w:rsidR="00F9031B" w:rsidRDefault="00D52B2C">
                          <w:r>
                            <w:t>Uitstel beantwoording Kamervragen inzake de afspraken met België over spoordossiers</w:t>
                          </w:r>
                        </w:p>
                      </w:tc>
                    </w:tr>
                    <w:tr w:rsidR="00F9031B" w14:paraId="37B7D3F3" w14:textId="77777777">
                      <w:trPr>
                        <w:trHeight w:val="200"/>
                      </w:trPr>
                      <w:tc>
                        <w:tcPr>
                          <w:tcW w:w="1140" w:type="dxa"/>
                        </w:tcPr>
                        <w:p w14:paraId="7BFD6DB6" w14:textId="77777777" w:rsidR="00F9031B" w:rsidRDefault="00F9031B"/>
                      </w:tc>
                      <w:tc>
                        <w:tcPr>
                          <w:tcW w:w="5400" w:type="dxa"/>
                        </w:tcPr>
                        <w:p w14:paraId="4466D2F5" w14:textId="77777777" w:rsidR="00F9031B" w:rsidRDefault="00F9031B"/>
                      </w:tc>
                    </w:tr>
                  </w:tbl>
                  <w:p w14:paraId="224AEE0A" w14:textId="77777777" w:rsidR="00C422CE" w:rsidRDefault="00C422C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778C9B1" wp14:editId="2FDE655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586F2A" w14:textId="77777777" w:rsidR="00C422CE" w:rsidRDefault="00C422CE"/>
                      </w:txbxContent>
                    </wps:txbx>
                    <wps:bodyPr vert="horz" wrap="square" lIns="0" tIns="0" rIns="0" bIns="0" anchor="t" anchorCtr="0"/>
                  </wps:wsp>
                </a:graphicData>
              </a:graphic>
            </wp:anchor>
          </w:drawing>
        </mc:Choice>
        <mc:Fallback>
          <w:pict>
            <v:shape w14:anchorId="3778C9B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0586F2A" w14:textId="77777777" w:rsidR="00C422CE" w:rsidRDefault="00C422C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3AE18"/>
    <w:multiLevelType w:val="multilevel"/>
    <w:tmpl w:val="817A3B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D832660"/>
    <w:multiLevelType w:val="multilevel"/>
    <w:tmpl w:val="41EE1F5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02DDBD"/>
    <w:multiLevelType w:val="multilevel"/>
    <w:tmpl w:val="01ABAC0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1B8D64"/>
    <w:multiLevelType w:val="multilevel"/>
    <w:tmpl w:val="6E7FC90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3049B1"/>
    <w:multiLevelType w:val="multilevel"/>
    <w:tmpl w:val="B6C12C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AB0C4F"/>
    <w:multiLevelType w:val="multilevel"/>
    <w:tmpl w:val="9A9C112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5755DE"/>
    <w:multiLevelType w:val="multilevel"/>
    <w:tmpl w:val="3D1CBE7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1544E3"/>
    <w:multiLevelType w:val="multilevel"/>
    <w:tmpl w:val="B134DD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1D5D7"/>
    <w:multiLevelType w:val="multilevel"/>
    <w:tmpl w:val="097CE9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09DC9BA4"/>
    <w:multiLevelType w:val="multilevel"/>
    <w:tmpl w:val="A5E3CDA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92B8AF"/>
    <w:multiLevelType w:val="multilevel"/>
    <w:tmpl w:val="49AD5B6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2BBC2E"/>
    <w:multiLevelType w:val="multilevel"/>
    <w:tmpl w:val="2733AD1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E2A7FF"/>
    <w:multiLevelType w:val="multilevel"/>
    <w:tmpl w:val="1EF211F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CC1F39"/>
    <w:multiLevelType w:val="multilevel"/>
    <w:tmpl w:val="66EC130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C936E"/>
    <w:multiLevelType w:val="multilevel"/>
    <w:tmpl w:val="22DADED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22841C"/>
    <w:multiLevelType w:val="multilevel"/>
    <w:tmpl w:val="0827A69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C59B19"/>
    <w:multiLevelType w:val="multilevel"/>
    <w:tmpl w:val="672F5F4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2C6A27"/>
    <w:multiLevelType w:val="multilevel"/>
    <w:tmpl w:val="E98B7C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1A9AF4"/>
    <w:multiLevelType w:val="multilevel"/>
    <w:tmpl w:val="4383560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604E2E"/>
    <w:multiLevelType w:val="multilevel"/>
    <w:tmpl w:val="2244A61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FE18C9"/>
    <w:multiLevelType w:val="multilevel"/>
    <w:tmpl w:val="495AB03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8944E6"/>
    <w:multiLevelType w:val="multilevel"/>
    <w:tmpl w:val="90FFCE0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1A97DC"/>
    <w:multiLevelType w:val="multilevel"/>
    <w:tmpl w:val="74F4B4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7"/>
  </w:num>
  <w:num w:numId="4">
    <w:abstractNumId w:val="1"/>
  </w:num>
  <w:num w:numId="5">
    <w:abstractNumId w:val="8"/>
  </w:num>
  <w:num w:numId="6">
    <w:abstractNumId w:val="22"/>
  </w:num>
  <w:num w:numId="7">
    <w:abstractNumId w:val="14"/>
  </w:num>
  <w:num w:numId="8">
    <w:abstractNumId w:val="18"/>
  </w:num>
  <w:num w:numId="9">
    <w:abstractNumId w:val="16"/>
  </w:num>
  <w:num w:numId="10">
    <w:abstractNumId w:val="9"/>
  </w:num>
  <w:num w:numId="11">
    <w:abstractNumId w:val="19"/>
  </w:num>
  <w:num w:numId="12">
    <w:abstractNumId w:val="0"/>
  </w:num>
  <w:num w:numId="13">
    <w:abstractNumId w:val="6"/>
  </w:num>
  <w:num w:numId="14">
    <w:abstractNumId w:val="21"/>
  </w:num>
  <w:num w:numId="15">
    <w:abstractNumId w:val="2"/>
  </w:num>
  <w:num w:numId="16">
    <w:abstractNumId w:val="3"/>
  </w:num>
  <w:num w:numId="17">
    <w:abstractNumId w:val="5"/>
  </w:num>
  <w:num w:numId="18">
    <w:abstractNumId w:val="13"/>
  </w:num>
  <w:num w:numId="19">
    <w:abstractNumId w:val="4"/>
  </w:num>
  <w:num w:numId="20">
    <w:abstractNumId w:val="20"/>
  </w:num>
  <w:num w:numId="21">
    <w:abstractNumId w:val="12"/>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80"/>
    <w:rsid w:val="00102079"/>
    <w:rsid w:val="00102500"/>
    <w:rsid w:val="002015AE"/>
    <w:rsid w:val="00216C19"/>
    <w:rsid w:val="00434D84"/>
    <w:rsid w:val="005D4E7C"/>
    <w:rsid w:val="00634AD8"/>
    <w:rsid w:val="006C7B80"/>
    <w:rsid w:val="006D1347"/>
    <w:rsid w:val="008839BF"/>
    <w:rsid w:val="008B46B3"/>
    <w:rsid w:val="008E6060"/>
    <w:rsid w:val="0092038B"/>
    <w:rsid w:val="009349D2"/>
    <w:rsid w:val="009A5DF0"/>
    <w:rsid w:val="00A50A3C"/>
    <w:rsid w:val="00A728E4"/>
    <w:rsid w:val="00AD2228"/>
    <w:rsid w:val="00BB685A"/>
    <w:rsid w:val="00C422CE"/>
    <w:rsid w:val="00C617D7"/>
    <w:rsid w:val="00C80F45"/>
    <w:rsid w:val="00CA6E2C"/>
    <w:rsid w:val="00CB2005"/>
    <w:rsid w:val="00CC11C6"/>
    <w:rsid w:val="00D227FC"/>
    <w:rsid w:val="00D52B2C"/>
    <w:rsid w:val="00D97DD4"/>
    <w:rsid w:val="00E00ACD"/>
    <w:rsid w:val="00F90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C7B80"/>
    <w:pPr>
      <w:tabs>
        <w:tab w:val="center" w:pos="4536"/>
        <w:tab w:val="right" w:pos="9072"/>
      </w:tabs>
      <w:spacing w:line="240" w:lineRule="auto"/>
    </w:pPr>
  </w:style>
  <w:style w:type="character" w:customStyle="1" w:styleId="HeaderChar">
    <w:name w:val="Header Char"/>
    <w:basedOn w:val="DefaultParagraphFont"/>
    <w:link w:val="Header"/>
    <w:uiPriority w:val="99"/>
    <w:rsid w:val="006C7B80"/>
    <w:rPr>
      <w:rFonts w:ascii="Verdana" w:hAnsi="Verdana"/>
      <w:color w:val="000000"/>
      <w:sz w:val="18"/>
      <w:szCs w:val="18"/>
    </w:rPr>
  </w:style>
  <w:style w:type="paragraph" w:styleId="Footer">
    <w:name w:val="footer"/>
    <w:basedOn w:val="Normal"/>
    <w:link w:val="FooterChar"/>
    <w:uiPriority w:val="99"/>
    <w:unhideWhenUsed/>
    <w:rsid w:val="006C7B80"/>
    <w:pPr>
      <w:tabs>
        <w:tab w:val="center" w:pos="4536"/>
        <w:tab w:val="right" w:pos="9072"/>
      </w:tabs>
      <w:spacing w:line="240" w:lineRule="auto"/>
    </w:pPr>
  </w:style>
  <w:style w:type="character" w:customStyle="1" w:styleId="FooterChar">
    <w:name w:val="Footer Char"/>
    <w:basedOn w:val="DefaultParagraphFont"/>
    <w:link w:val="Footer"/>
    <w:uiPriority w:val="99"/>
    <w:rsid w:val="006C7B8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92</ap:Words>
  <ap:Characters>529</ap:Characters>
  <ap:DocSecurity>0</ap:DocSecurity>
  <ap:Lines>4</ap:Lines>
  <ap:Paragraphs>1</ap:Paragraphs>
  <ap:ScaleCrop>false</ap:ScaleCrop>
  <ap:LinksUpToDate>false</ap:LinksUpToDate>
  <ap:CharactersWithSpaces>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2026-04-16T12:20:00.0000000Z</dcterms:created>
  <dcterms:modified xsi:type="dcterms:W3CDTF">2026-04-16T12:20:00.0000000Z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inzake de afspraken met België over spoordossiers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F.M. Verwijs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