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67" w:rsidRDefault="00C82467" w14:paraId="5FA04CAD" w14:textId="77777777">
      <w:bookmarkStart w:name="_GoBack" w:id="0"/>
      <w:bookmarkEnd w:id="0"/>
    </w:p>
    <w:p w:rsidR="00F9031B" w:rsidRDefault="006C7B80" w14:paraId="2DCAF287" w14:textId="135FDCA4">
      <w:r>
        <w:t>Geachte voorzitter,</w:t>
      </w:r>
    </w:p>
    <w:p w:rsidR="006C7B80" w:rsidRDefault="006C7B80" w14:paraId="2FC8E8ED" w14:textId="77777777"/>
    <w:p w:rsidR="00CF44A6" w:rsidP="006C7B80" w:rsidRDefault="006C7B80" w14:paraId="660F5EB9" w14:textId="77777777">
      <w:r>
        <w:t xml:space="preserve">Op 27 maart 2026 heeft </w:t>
      </w:r>
      <w:r w:rsidRPr="00EC7637">
        <w:t xml:space="preserve">de vaste commissie voor Infrastructuur en Waterstaat een </w:t>
      </w:r>
      <w:r w:rsidRPr="00EC7637" w:rsidR="00EC7637">
        <w:t xml:space="preserve">aantal vragen </w:t>
      </w:r>
      <w:r w:rsidRPr="00CF44A6" w:rsidR="00EC7637">
        <w:t xml:space="preserve">voorgelegd aan de Staatssecretaris van Infrastructuur en Waterstaat over de brief </w:t>
      </w:r>
      <w:r w:rsidRPr="00CF44A6" w:rsidR="00CF44A6">
        <w:t xml:space="preserve">inzake dienstuitvoering internationale treindienst Eindhoven- Düsseldorf (Kamerstuk 29984-1273). </w:t>
      </w:r>
    </w:p>
    <w:p w:rsidR="00CF44A6" w:rsidP="006C7B80" w:rsidRDefault="00CF44A6" w14:paraId="1B8AADBB" w14:textId="77777777"/>
    <w:p w:rsidRPr="00CF44A6" w:rsidR="00F9031B" w:rsidP="006C7B80" w:rsidRDefault="00CF44A6" w14:paraId="5DC6E8ED" w14:textId="7BAE1E18">
      <w:r>
        <w:t xml:space="preserve">Deze vragen kunnen helaas niet binnen de gestelde termijn worden beantwoord vanwege de noodzakelijke afstemming </w:t>
      </w:r>
      <w:r w:rsidR="00A552B4">
        <w:t>met betrokken partners</w:t>
      </w:r>
      <w:r>
        <w:t>. De Kamer zal de antwoorden op de vragen zo spoedig mogelijk ontvangen.</w:t>
      </w:r>
    </w:p>
    <w:p w:rsidRPr="00CF44A6" w:rsidR="00F9031B" w:rsidRDefault="001F760D" w14:paraId="32E2BBAB" w14:textId="77777777">
      <w:pPr>
        <w:pStyle w:val="Slotzin"/>
      </w:pPr>
      <w:r w:rsidRPr="00CF44A6">
        <w:t>Hoogachtend,</w:t>
      </w:r>
    </w:p>
    <w:p w:rsidR="00F9031B" w:rsidRDefault="001F760D" w14:paraId="3F46545B" w14:textId="77777777">
      <w:pPr>
        <w:pStyle w:val="OndertekeningArea1"/>
      </w:pPr>
      <w:r>
        <w:t>DE STAATSSECRETARIS VAN INFRASTRUCTUUR EN WATERSTAAT,</w:t>
      </w:r>
    </w:p>
    <w:p w:rsidR="00F9031B" w:rsidRDefault="00F9031B" w14:paraId="081EFA9B" w14:textId="77777777"/>
    <w:p w:rsidR="00F9031B" w:rsidRDefault="00F9031B" w14:paraId="2780D417" w14:textId="77777777"/>
    <w:p w:rsidR="00F9031B" w:rsidRDefault="00F9031B" w14:paraId="145550A6" w14:textId="77777777"/>
    <w:p w:rsidR="00F9031B" w:rsidRDefault="00F9031B" w14:paraId="28039F10" w14:textId="77777777"/>
    <w:p w:rsidR="00F9031B" w:rsidRDefault="001F760D" w14:paraId="2DF9E97A" w14:textId="77777777">
      <w:r>
        <w:t>Annet Bertram</w:t>
      </w:r>
    </w:p>
    <w:sectPr w:rsidR="00F903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F0468" w14:textId="77777777" w:rsidR="00C75B66" w:rsidRDefault="00C75B66">
      <w:pPr>
        <w:spacing w:line="240" w:lineRule="auto"/>
      </w:pPr>
      <w:r>
        <w:separator/>
      </w:r>
    </w:p>
  </w:endnote>
  <w:endnote w:type="continuationSeparator" w:id="0">
    <w:p w14:paraId="667B26C7" w14:textId="77777777" w:rsidR="00C75B66" w:rsidRDefault="00C7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5753" w14:textId="77777777" w:rsidR="00C82467" w:rsidRDefault="00C82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224E7" w14:textId="77777777" w:rsidR="00C82467" w:rsidRDefault="00C82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F85C" w14:textId="77777777" w:rsidR="00C82467" w:rsidRDefault="00C8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F3ACC" w14:textId="77777777" w:rsidR="00C75B66" w:rsidRDefault="00C75B66">
      <w:pPr>
        <w:spacing w:line="240" w:lineRule="auto"/>
      </w:pPr>
      <w:r>
        <w:separator/>
      </w:r>
    </w:p>
  </w:footnote>
  <w:footnote w:type="continuationSeparator" w:id="0">
    <w:p w14:paraId="0A7E50EC" w14:textId="77777777" w:rsidR="00C75B66" w:rsidRDefault="00C75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16F79" w14:textId="77777777" w:rsidR="00C82467" w:rsidRDefault="00C82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88C3" w14:textId="77777777" w:rsidR="00F9031B" w:rsidRDefault="001F760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79B9DA2" wp14:editId="17FB238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3875E" w14:textId="77777777" w:rsidR="00F9031B" w:rsidRDefault="001F760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9B9DA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1E3875E" w14:textId="77777777" w:rsidR="00F9031B" w:rsidRDefault="001F760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88F8794" wp14:editId="55510AD0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A45EB" w14:textId="77777777" w:rsidR="00F9031B" w:rsidRDefault="001F760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7B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C7B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F8794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B1A45EB" w14:textId="77777777" w:rsidR="00F9031B" w:rsidRDefault="001F760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7B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C7B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118A36F" wp14:editId="494292F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34859" w14:textId="77777777" w:rsidR="006A51CD" w:rsidRDefault="006A5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18A36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FA34859" w14:textId="77777777" w:rsidR="006A51CD" w:rsidRDefault="006A51C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A0C1B8B" wp14:editId="5D895DDD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7CA61" w14:textId="77777777" w:rsidR="006A51CD" w:rsidRDefault="006A5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0C1B8B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417CA61" w14:textId="77777777" w:rsidR="006A51CD" w:rsidRDefault="006A51C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B7ED4" w14:textId="77777777" w:rsidR="00F9031B" w:rsidRDefault="001F760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E2D43A" wp14:editId="0DF4B95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A78B4" w14:textId="77777777" w:rsidR="006A51CD" w:rsidRDefault="006A5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E2D43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F8A78B4" w14:textId="77777777" w:rsidR="006A51CD" w:rsidRDefault="006A51C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764932" wp14:editId="54E2C4C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A510B" w14:textId="147655A2" w:rsidR="00F9031B" w:rsidRDefault="001F760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7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7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64932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1DA510B" w14:textId="147655A2" w:rsidR="00F9031B" w:rsidRDefault="001F760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7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7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A4CAD0" wp14:editId="3F054070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C230D" w14:textId="77777777" w:rsidR="00743597" w:rsidRPr="00A728E4" w:rsidRDefault="00743597" w:rsidP="00743597">
                          <w:pPr>
                            <w:pStyle w:val="AfzendgegevensKop0"/>
                          </w:pPr>
                          <w:bookmarkStart w:id="1" w:name="_Hlk226985431"/>
                          <w:bookmarkStart w:id="2" w:name="_Hlk226985432"/>
                          <w:r w:rsidRPr="00A728E4">
                            <w:t>Ministerie van Infrastructuur en Waterstaat</w:t>
                          </w:r>
                        </w:p>
                        <w:p w14:paraId="173952F0" w14:textId="77777777" w:rsidR="00743597" w:rsidRPr="00A728E4" w:rsidRDefault="00743597" w:rsidP="00743597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D2F70EC" w14:textId="77777777" w:rsidR="00743597" w:rsidRPr="00A728E4" w:rsidRDefault="00743597" w:rsidP="00743597">
                          <w:pPr>
                            <w:pStyle w:val="Afzendgegevens"/>
                          </w:pPr>
                          <w:r w:rsidRPr="00A728E4">
                            <w:t>Rijnstraat 8</w:t>
                          </w:r>
                        </w:p>
                        <w:p w14:paraId="700BB5E5" w14:textId="59F0DDFC" w:rsidR="00743597" w:rsidRPr="00A728E4" w:rsidRDefault="00743597" w:rsidP="007435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28E4">
                            <w:rPr>
                              <w:lang w:val="de-DE"/>
                            </w:rPr>
                            <w:t xml:space="preserve">2515 </w:t>
                          </w:r>
                          <w:r w:rsidR="00254C3C" w:rsidRPr="00A728E4">
                            <w:rPr>
                              <w:lang w:val="de-DE"/>
                            </w:rPr>
                            <w:t>XP Den</w:t>
                          </w:r>
                          <w:r w:rsidRPr="00A728E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C4DF9D2" w14:textId="77777777" w:rsidR="00743597" w:rsidRPr="00A728E4" w:rsidRDefault="00743597" w:rsidP="007435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28E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675A8DC" w14:textId="77777777" w:rsidR="00743597" w:rsidRPr="00A728E4" w:rsidRDefault="00743597" w:rsidP="007435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28E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ADBC2E9" w14:textId="77777777" w:rsidR="00743597" w:rsidRPr="00A728E4" w:rsidRDefault="00743597" w:rsidP="00743597">
                          <w:pPr>
                            <w:pStyle w:val="WitregelW1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2BD126F5" w14:textId="77777777" w:rsidR="00743597" w:rsidRPr="00A728E4" w:rsidRDefault="00743597" w:rsidP="007435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28E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1D05555" w14:textId="77777777" w:rsidR="00743597" w:rsidRPr="00A728E4" w:rsidRDefault="00743597" w:rsidP="00743597">
                          <w:pPr>
                            <w:pStyle w:val="Afzendgegevens"/>
                          </w:pPr>
                          <w:r w:rsidRPr="00A728E4">
                            <w:t>F   070-456 1111</w:t>
                          </w:r>
                        </w:p>
                        <w:p w14:paraId="00664692" w14:textId="77777777" w:rsidR="00743597" w:rsidRDefault="00743597" w:rsidP="00743597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3" w:name="_Hlk226985425"/>
                        </w:p>
                        <w:p w14:paraId="6EADF45A" w14:textId="77777777" w:rsidR="00743597" w:rsidRPr="00FE5887" w:rsidRDefault="00743597" w:rsidP="00743597">
                          <w:pPr>
                            <w:pStyle w:val="Referentiegegevenskop"/>
                            <w:spacing w:line="276" w:lineRule="auto"/>
                          </w:pPr>
                          <w:r w:rsidRPr="00FE5887">
                            <w:t>Ons kenmerk</w:t>
                          </w:r>
                        </w:p>
                        <w:p w14:paraId="22840C12" w14:textId="033F27AC" w:rsidR="00743597" w:rsidRPr="007E45CF" w:rsidRDefault="00743597" w:rsidP="007E45CF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A728E4">
                            <w:rPr>
                              <w:b w:val="0"/>
                              <w:bCs/>
                            </w:rPr>
                            <w:t>IENW/BSK-2026/</w:t>
                          </w:r>
                          <w:r w:rsidRPr="007E45CF">
                            <w:rPr>
                              <w:b w:val="0"/>
                              <w:bCs/>
                            </w:rPr>
                            <w:t>67786</w:t>
                          </w:r>
                        </w:p>
                        <w:p w14:paraId="3ECFDBA4" w14:textId="77777777" w:rsidR="00743597" w:rsidRPr="007E45CF" w:rsidRDefault="00743597" w:rsidP="007E45CF">
                          <w:pPr>
                            <w:pStyle w:val="Referentiegegevenskop"/>
                            <w:spacing w:line="276" w:lineRule="auto"/>
                          </w:pPr>
                        </w:p>
                        <w:p w14:paraId="4C5FBB3C" w14:textId="40192CC3" w:rsidR="007E45CF" w:rsidRPr="007E45CF" w:rsidRDefault="007E45CF" w:rsidP="007E45C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E45C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7224DFDE" w14:textId="16DD7CB7" w:rsidR="007E45CF" w:rsidRPr="007E45CF" w:rsidRDefault="007E45CF" w:rsidP="007E45C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7E45CF">
                            <w:rPr>
                              <w:sz w:val="13"/>
                              <w:szCs w:val="13"/>
                            </w:rPr>
                            <w:t>29 984-1273</w:t>
                          </w:r>
                        </w:p>
                        <w:p w14:paraId="1000DB16" w14:textId="77777777" w:rsidR="007E45CF" w:rsidRPr="007E45CF" w:rsidRDefault="007E45CF" w:rsidP="007E45C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729F8E5" w14:textId="77777777" w:rsidR="00743597" w:rsidRPr="00FE5887" w:rsidRDefault="00743597" w:rsidP="00743597">
                          <w:pPr>
                            <w:pStyle w:val="Referentiegegevenskop"/>
                            <w:spacing w:line="276" w:lineRule="auto"/>
                          </w:pPr>
                          <w:r w:rsidRPr="00FE5887">
                            <w:t>Bijlage(n)</w:t>
                          </w:r>
                        </w:p>
                        <w:p w14:paraId="303E4C9F" w14:textId="54B9EE23" w:rsidR="00743597" w:rsidRPr="00FE5887" w:rsidRDefault="00254C3C" w:rsidP="00743597">
                          <w:pPr>
                            <w:pStyle w:val="Referentiegegevens"/>
                            <w:spacing w:line="276" w:lineRule="auto"/>
                          </w:pPr>
                          <w:r>
                            <w:t>1</w:t>
                          </w:r>
                        </w:p>
                        <w:bookmarkEnd w:id="1"/>
                        <w:bookmarkEnd w:id="2"/>
                        <w:bookmarkEnd w:id="3"/>
                        <w:p w14:paraId="610E4B06" w14:textId="77777777" w:rsidR="00743597" w:rsidRPr="00A728E4" w:rsidRDefault="00743597" w:rsidP="00743597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3BE7CF8" w14:textId="16927696" w:rsidR="00F9031B" w:rsidRDefault="00F9031B">
                          <w:pPr>
                            <w:pStyle w:val="Afzend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A4CAD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BDC230D" w14:textId="77777777" w:rsidR="00743597" w:rsidRPr="00A728E4" w:rsidRDefault="00743597" w:rsidP="00743597">
                    <w:pPr>
                      <w:pStyle w:val="AfzendgegevensKop0"/>
                    </w:pPr>
                    <w:bookmarkStart w:id="4" w:name="_Hlk226985431"/>
                    <w:bookmarkStart w:id="5" w:name="_Hlk226985432"/>
                    <w:r w:rsidRPr="00A728E4">
                      <w:t>Ministerie van Infrastructuur en Waterstaat</w:t>
                    </w:r>
                  </w:p>
                  <w:p w14:paraId="173952F0" w14:textId="77777777" w:rsidR="00743597" w:rsidRPr="00A728E4" w:rsidRDefault="00743597" w:rsidP="00743597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</w:p>
                  <w:p w14:paraId="0D2F70EC" w14:textId="77777777" w:rsidR="00743597" w:rsidRPr="00A728E4" w:rsidRDefault="00743597" w:rsidP="00743597">
                    <w:pPr>
                      <w:pStyle w:val="Afzendgegevens"/>
                    </w:pPr>
                    <w:r w:rsidRPr="00A728E4">
                      <w:t>Rijnstraat 8</w:t>
                    </w:r>
                  </w:p>
                  <w:p w14:paraId="700BB5E5" w14:textId="59F0DDFC" w:rsidR="00743597" w:rsidRPr="00A728E4" w:rsidRDefault="00743597" w:rsidP="00743597">
                    <w:pPr>
                      <w:pStyle w:val="Afzendgegevens"/>
                      <w:rPr>
                        <w:lang w:val="de-DE"/>
                      </w:rPr>
                    </w:pPr>
                    <w:r w:rsidRPr="00A728E4">
                      <w:rPr>
                        <w:lang w:val="de-DE"/>
                      </w:rPr>
                      <w:t xml:space="preserve">2515 </w:t>
                    </w:r>
                    <w:r w:rsidR="00254C3C" w:rsidRPr="00A728E4">
                      <w:rPr>
                        <w:lang w:val="de-DE"/>
                      </w:rPr>
                      <w:t>XP Den</w:t>
                    </w:r>
                    <w:r w:rsidRPr="00A728E4">
                      <w:rPr>
                        <w:lang w:val="de-DE"/>
                      </w:rPr>
                      <w:t xml:space="preserve"> Haag</w:t>
                    </w:r>
                  </w:p>
                  <w:p w14:paraId="0C4DF9D2" w14:textId="77777777" w:rsidR="00743597" w:rsidRPr="00A728E4" w:rsidRDefault="00743597" w:rsidP="00743597">
                    <w:pPr>
                      <w:pStyle w:val="Afzendgegevens"/>
                      <w:rPr>
                        <w:lang w:val="de-DE"/>
                      </w:rPr>
                    </w:pPr>
                    <w:r w:rsidRPr="00A728E4">
                      <w:rPr>
                        <w:lang w:val="de-DE"/>
                      </w:rPr>
                      <w:t>Postbus 20901</w:t>
                    </w:r>
                  </w:p>
                  <w:p w14:paraId="2675A8DC" w14:textId="77777777" w:rsidR="00743597" w:rsidRPr="00A728E4" w:rsidRDefault="00743597" w:rsidP="00743597">
                    <w:pPr>
                      <w:pStyle w:val="Afzendgegevens"/>
                      <w:rPr>
                        <w:lang w:val="de-DE"/>
                      </w:rPr>
                    </w:pPr>
                    <w:r w:rsidRPr="00A728E4">
                      <w:rPr>
                        <w:lang w:val="de-DE"/>
                      </w:rPr>
                      <w:t>2500 EX Den Haag</w:t>
                    </w:r>
                  </w:p>
                  <w:p w14:paraId="0ADBC2E9" w14:textId="77777777" w:rsidR="00743597" w:rsidRPr="00A728E4" w:rsidRDefault="00743597" w:rsidP="00743597">
                    <w:pPr>
                      <w:pStyle w:val="WitregelW1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2BD126F5" w14:textId="77777777" w:rsidR="00743597" w:rsidRPr="00A728E4" w:rsidRDefault="00743597" w:rsidP="00743597">
                    <w:pPr>
                      <w:pStyle w:val="Afzendgegevens"/>
                      <w:rPr>
                        <w:lang w:val="de-DE"/>
                      </w:rPr>
                    </w:pPr>
                    <w:r w:rsidRPr="00A728E4">
                      <w:rPr>
                        <w:lang w:val="de-DE"/>
                      </w:rPr>
                      <w:t>T   070-456 0000</w:t>
                    </w:r>
                  </w:p>
                  <w:p w14:paraId="11D05555" w14:textId="77777777" w:rsidR="00743597" w:rsidRPr="00A728E4" w:rsidRDefault="00743597" w:rsidP="00743597">
                    <w:pPr>
                      <w:pStyle w:val="Afzendgegevens"/>
                    </w:pPr>
                    <w:r w:rsidRPr="00A728E4">
                      <w:t>F   070-456 1111</w:t>
                    </w:r>
                  </w:p>
                  <w:p w14:paraId="00664692" w14:textId="77777777" w:rsidR="00743597" w:rsidRDefault="00743597" w:rsidP="00743597">
                    <w:pPr>
                      <w:rPr>
                        <w:sz w:val="13"/>
                        <w:szCs w:val="13"/>
                      </w:rPr>
                    </w:pPr>
                    <w:bookmarkStart w:id="6" w:name="_Hlk226985425"/>
                  </w:p>
                  <w:p w14:paraId="6EADF45A" w14:textId="77777777" w:rsidR="00743597" w:rsidRPr="00FE5887" w:rsidRDefault="00743597" w:rsidP="00743597">
                    <w:pPr>
                      <w:pStyle w:val="Referentiegegevenskop"/>
                      <w:spacing w:line="276" w:lineRule="auto"/>
                    </w:pPr>
                    <w:r w:rsidRPr="00FE5887">
                      <w:t>Ons kenmerk</w:t>
                    </w:r>
                  </w:p>
                  <w:p w14:paraId="22840C12" w14:textId="033F27AC" w:rsidR="00743597" w:rsidRPr="007E45CF" w:rsidRDefault="00743597" w:rsidP="007E45CF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A728E4">
                      <w:rPr>
                        <w:b w:val="0"/>
                        <w:bCs/>
                      </w:rPr>
                      <w:t>IENW/BSK-2026/</w:t>
                    </w:r>
                    <w:r w:rsidRPr="007E45CF">
                      <w:rPr>
                        <w:b w:val="0"/>
                        <w:bCs/>
                      </w:rPr>
                      <w:t>67786</w:t>
                    </w:r>
                  </w:p>
                  <w:p w14:paraId="3ECFDBA4" w14:textId="77777777" w:rsidR="00743597" w:rsidRPr="007E45CF" w:rsidRDefault="00743597" w:rsidP="007E45CF">
                    <w:pPr>
                      <w:pStyle w:val="Referentiegegevenskop"/>
                      <w:spacing w:line="276" w:lineRule="auto"/>
                    </w:pPr>
                  </w:p>
                  <w:p w14:paraId="4C5FBB3C" w14:textId="40192CC3" w:rsidR="007E45CF" w:rsidRPr="007E45CF" w:rsidRDefault="007E45CF" w:rsidP="007E45C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E45CF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7224DFDE" w14:textId="16DD7CB7" w:rsidR="007E45CF" w:rsidRPr="007E45CF" w:rsidRDefault="007E45CF" w:rsidP="007E45C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7E45CF">
                      <w:rPr>
                        <w:sz w:val="13"/>
                        <w:szCs w:val="13"/>
                      </w:rPr>
                      <w:t>29 984-1273</w:t>
                    </w:r>
                  </w:p>
                  <w:p w14:paraId="1000DB16" w14:textId="77777777" w:rsidR="007E45CF" w:rsidRPr="007E45CF" w:rsidRDefault="007E45CF" w:rsidP="007E45C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729F8E5" w14:textId="77777777" w:rsidR="00743597" w:rsidRPr="00FE5887" w:rsidRDefault="00743597" w:rsidP="00743597">
                    <w:pPr>
                      <w:pStyle w:val="Referentiegegevenskop"/>
                      <w:spacing w:line="276" w:lineRule="auto"/>
                    </w:pPr>
                    <w:r w:rsidRPr="00FE5887">
                      <w:t>Bijlage(n)</w:t>
                    </w:r>
                  </w:p>
                  <w:p w14:paraId="303E4C9F" w14:textId="54B9EE23" w:rsidR="00743597" w:rsidRPr="00FE5887" w:rsidRDefault="00254C3C" w:rsidP="00743597">
                    <w:pPr>
                      <w:pStyle w:val="Referentiegegevens"/>
                      <w:spacing w:line="276" w:lineRule="auto"/>
                    </w:pPr>
                    <w:r>
                      <w:t>1</w:t>
                    </w:r>
                  </w:p>
                  <w:bookmarkEnd w:id="4"/>
                  <w:bookmarkEnd w:id="5"/>
                  <w:bookmarkEnd w:id="6"/>
                  <w:p w14:paraId="610E4B06" w14:textId="77777777" w:rsidR="00743597" w:rsidRPr="00A728E4" w:rsidRDefault="00743597" w:rsidP="00743597">
                    <w:pPr>
                      <w:rPr>
                        <w:sz w:val="13"/>
                        <w:szCs w:val="13"/>
                      </w:rPr>
                    </w:pPr>
                  </w:p>
                  <w:p w14:paraId="13BE7CF8" w14:textId="16927696" w:rsidR="00F9031B" w:rsidRDefault="00F9031B">
                    <w:pPr>
                      <w:pStyle w:val="Afzend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85EF57" wp14:editId="783BB09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9CA990" w14:textId="77777777" w:rsidR="00F9031B" w:rsidRDefault="001F76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559D922" wp14:editId="32EBA433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85EF5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79CA990" w14:textId="77777777" w:rsidR="00F9031B" w:rsidRDefault="001F760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559D922" wp14:editId="32EBA433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4F2CF2D" wp14:editId="1202B2E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A9F78" w14:textId="77777777" w:rsidR="00F9031B" w:rsidRDefault="001F76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50710DF" wp14:editId="4B1EF46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F2CF2D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5DA9F78" w14:textId="77777777" w:rsidR="00F9031B" w:rsidRDefault="001F760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50710DF" wp14:editId="4B1EF468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C966C04" wp14:editId="01BA80F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35814" w14:textId="77777777" w:rsidR="00F9031B" w:rsidRDefault="001F760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66C0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BB35814" w14:textId="77777777" w:rsidR="00F9031B" w:rsidRDefault="001F760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AF331D7" wp14:editId="0ECBED5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C58F2" w14:textId="77777777" w:rsidR="00743597" w:rsidRDefault="00743597" w:rsidP="0074359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De voorzitter van de Tweede Kamer</w:t>
                          </w:r>
                        </w:p>
                        <w:p w14:paraId="39BD0186" w14:textId="77777777" w:rsidR="00743597" w:rsidRDefault="00743597" w:rsidP="0074359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der Staten-Generaal</w:t>
                          </w:r>
                        </w:p>
                        <w:p w14:paraId="22F041B5" w14:textId="77777777" w:rsidR="00743597" w:rsidRDefault="00743597" w:rsidP="0074359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Postbus 20018</w:t>
                          </w:r>
                        </w:p>
                        <w:p w14:paraId="76156FED" w14:textId="3F714C26" w:rsidR="00743597" w:rsidRDefault="00743597" w:rsidP="0074359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2500 EA</w:t>
                          </w:r>
                          <w:r w:rsidR="00254C3C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t xml:space="preserve"> DEN HAAG</w:t>
                          </w:r>
                        </w:p>
                        <w:p w14:paraId="6C602D11" w14:textId="77777777" w:rsidR="006A51CD" w:rsidRDefault="006A5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331D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90C58F2" w14:textId="77777777" w:rsidR="00743597" w:rsidRDefault="00743597" w:rsidP="00743597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De voorzitter van de Tweede Kamer</w:t>
                    </w:r>
                  </w:p>
                  <w:p w14:paraId="39BD0186" w14:textId="77777777" w:rsidR="00743597" w:rsidRDefault="00743597" w:rsidP="00743597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der Staten-Generaal</w:t>
                    </w:r>
                  </w:p>
                  <w:p w14:paraId="22F041B5" w14:textId="77777777" w:rsidR="00743597" w:rsidRDefault="00743597" w:rsidP="00743597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Postbus 20018</w:t>
                    </w:r>
                  </w:p>
                  <w:p w14:paraId="76156FED" w14:textId="3F714C26" w:rsidR="00743597" w:rsidRDefault="00743597" w:rsidP="00743597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2500 EA</w:t>
                    </w:r>
                    <w:r w:rsidR="00254C3C"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t xml:space="preserve"> DEN HAAG</w:t>
                    </w:r>
                  </w:p>
                  <w:p w14:paraId="6C602D11" w14:textId="77777777" w:rsidR="006A51CD" w:rsidRDefault="006A51C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05CB9C2" wp14:editId="5D0B3E3F">
              <wp:simplePos x="0" y="0"/>
              <wp:positionH relativeFrom="page">
                <wp:posOffset>1005840</wp:posOffset>
              </wp:positionH>
              <wp:positionV relativeFrom="paragraph">
                <wp:posOffset>3634740</wp:posOffset>
              </wp:positionV>
              <wp:extent cx="4105275" cy="89916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99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9031B" w:rsidRPr="00EC7637" w14:paraId="4C16A0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6B4166" w14:textId="77777777" w:rsidR="00F9031B" w:rsidRPr="00EC7637" w:rsidRDefault="00F9031B"/>
                            </w:tc>
                            <w:tc>
                              <w:tcPr>
                                <w:tcW w:w="5400" w:type="dxa"/>
                              </w:tcPr>
                              <w:p w14:paraId="75B8C2D0" w14:textId="77777777" w:rsidR="00F9031B" w:rsidRPr="00EC7637" w:rsidRDefault="00F9031B"/>
                            </w:tc>
                          </w:tr>
                          <w:tr w:rsidR="00F9031B" w:rsidRPr="00EC7637" w14:paraId="694554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246A7D" w14:textId="77777777" w:rsidR="00F9031B" w:rsidRPr="00EC7637" w:rsidRDefault="001F760D">
                                <w:r w:rsidRPr="00EC7637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15FADA" w14:textId="7676B810" w:rsidR="00F9031B" w:rsidRPr="00EC7637" w:rsidRDefault="00051C45">
                                <w:r>
                                  <w:t>16 april</w:t>
                                </w:r>
                                <w:r w:rsidR="009455BE">
                                  <w:t xml:space="preserve"> 2026</w:t>
                                </w:r>
                              </w:p>
                            </w:tc>
                          </w:tr>
                          <w:tr w:rsidR="00F9031B" w:rsidRPr="00EC7637" w14:paraId="5C9931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D84991" w14:textId="77777777" w:rsidR="00F9031B" w:rsidRPr="00EC7637" w:rsidRDefault="001F760D">
                                <w:r w:rsidRPr="00EC7637"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C02337" w14:textId="31BD523F" w:rsidR="00EC7637" w:rsidRPr="00EC7637" w:rsidRDefault="001F760D" w:rsidP="00EC7637">
                                <w:r>
                                  <w:t>Uitstel b</w:t>
                                </w:r>
                                <w:r w:rsidRPr="00EC7637">
                                  <w:t xml:space="preserve">eantwoording Kamervragen inzake de </w:t>
                                </w:r>
                                <w:r w:rsidR="00EC7637" w:rsidRPr="00EC7637">
                                  <w:t>dienstuitvoering internationale treindienst Eindhoven- Düsseldorf</w:t>
                                </w:r>
                              </w:p>
                              <w:p w14:paraId="3B8AF301" w14:textId="0013DDF6" w:rsidR="00F9031B" w:rsidRPr="00EC7637" w:rsidRDefault="00F9031B"/>
                            </w:tc>
                          </w:tr>
                          <w:tr w:rsidR="00F9031B" w:rsidRPr="00EC7637" w14:paraId="37B7D3F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FD6DB6" w14:textId="77777777" w:rsidR="00F9031B" w:rsidRPr="00EC7637" w:rsidRDefault="00F9031B"/>
                            </w:tc>
                            <w:tc>
                              <w:tcPr>
                                <w:tcW w:w="5400" w:type="dxa"/>
                              </w:tcPr>
                              <w:p w14:paraId="4466D2F5" w14:textId="77777777" w:rsidR="00F9031B" w:rsidRPr="00EC7637" w:rsidRDefault="00F9031B"/>
                            </w:tc>
                          </w:tr>
                        </w:tbl>
                        <w:p w14:paraId="224AEE0A" w14:textId="77777777" w:rsidR="006A51CD" w:rsidRPr="00EC7637" w:rsidRDefault="006A51C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5CB9C2" id="7266255e-823c-11ee-8554-0242ac120003" o:spid="_x0000_s1037" type="#_x0000_t202" style="position:absolute;margin-left:79.2pt;margin-top:286.2pt;width:323.25pt;height:70.8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9031B" w:rsidRPr="00EC7637" w14:paraId="4C16A0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6B4166" w14:textId="77777777" w:rsidR="00F9031B" w:rsidRPr="00EC7637" w:rsidRDefault="00F9031B"/>
                      </w:tc>
                      <w:tc>
                        <w:tcPr>
                          <w:tcW w:w="5400" w:type="dxa"/>
                        </w:tcPr>
                        <w:p w14:paraId="75B8C2D0" w14:textId="77777777" w:rsidR="00F9031B" w:rsidRPr="00EC7637" w:rsidRDefault="00F9031B"/>
                      </w:tc>
                    </w:tr>
                    <w:tr w:rsidR="00F9031B" w:rsidRPr="00EC7637" w14:paraId="694554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246A7D" w14:textId="77777777" w:rsidR="00F9031B" w:rsidRPr="00EC7637" w:rsidRDefault="001F760D">
                          <w:r w:rsidRPr="00EC7637"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15FADA" w14:textId="7676B810" w:rsidR="00F9031B" w:rsidRPr="00EC7637" w:rsidRDefault="00051C45">
                          <w:r>
                            <w:t>16 april</w:t>
                          </w:r>
                          <w:r w:rsidR="009455BE">
                            <w:t xml:space="preserve"> 2026</w:t>
                          </w:r>
                        </w:p>
                      </w:tc>
                    </w:tr>
                    <w:tr w:rsidR="00F9031B" w:rsidRPr="00EC7637" w14:paraId="5C9931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D84991" w14:textId="77777777" w:rsidR="00F9031B" w:rsidRPr="00EC7637" w:rsidRDefault="001F760D">
                          <w:r w:rsidRPr="00EC7637"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C02337" w14:textId="31BD523F" w:rsidR="00EC7637" w:rsidRPr="00EC7637" w:rsidRDefault="001F760D" w:rsidP="00EC7637">
                          <w:r>
                            <w:t>Uitstel b</w:t>
                          </w:r>
                          <w:r w:rsidRPr="00EC7637">
                            <w:t xml:space="preserve">eantwoording Kamervragen inzake de </w:t>
                          </w:r>
                          <w:r w:rsidR="00EC7637" w:rsidRPr="00EC7637">
                            <w:t>dienstuitvoering internationale treindienst Eindhoven- Düsseldorf</w:t>
                          </w:r>
                        </w:p>
                        <w:p w14:paraId="3B8AF301" w14:textId="0013DDF6" w:rsidR="00F9031B" w:rsidRPr="00EC7637" w:rsidRDefault="00F9031B"/>
                      </w:tc>
                    </w:tr>
                    <w:tr w:rsidR="00F9031B" w:rsidRPr="00EC7637" w14:paraId="37B7D3F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FD6DB6" w14:textId="77777777" w:rsidR="00F9031B" w:rsidRPr="00EC7637" w:rsidRDefault="00F9031B"/>
                      </w:tc>
                      <w:tc>
                        <w:tcPr>
                          <w:tcW w:w="5400" w:type="dxa"/>
                        </w:tcPr>
                        <w:p w14:paraId="4466D2F5" w14:textId="77777777" w:rsidR="00F9031B" w:rsidRPr="00EC7637" w:rsidRDefault="00F9031B"/>
                      </w:tc>
                    </w:tr>
                  </w:tbl>
                  <w:p w14:paraId="224AEE0A" w14:textId="77777777" w:rsidR="006A51CD" w:rsidRPr="00EC7637" w:rsidRDefault="006A51C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778C9B1" wp14:editId="2FDE655E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86F2A" w14:textId="77777777" w:rsidR="006A51CD" w:rsidRDefault="006A5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78C9B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0586F2A" w14:textId="77777777" w:rsidR="006A51CD" w:rsidRDefault="006A51C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3AE18"/>
    <w:multiLevelType w:val="multilevel"/>
    <w:tmpl w:val="817A3B7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D832660"/>
    <w:multiLevelType w:val="multilevel"/>
    <w:tmpl w:val="41EE1F5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702DDBD"/>
    <w:multiLevelType w:val="multilevel"/>
    <w:tmpl w:val="01ABAC0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C1B8D64"/>
    <w:multiLevelType w:val="multilevel"/>
    <w:tmpl w:val="6E7FC90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13049B1"/>
    <w:multiLevelType w:val="multilevel"/>
    <w:tmpl w:val="B6C12CA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AB0C4F"/>
    <w:multiLevelType w:val="multilevel"/>
    <w:tmpl w:val="9A9C112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E5755DE"/>
    <w:multiLevelType w:val="multilevel"/>
    <w:tmpl w:val="3D1CBE7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1544E3"/>
    <w:multiLevelType w:val="multilevel"/>
    <w:tmpl w:val="B134DDE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41D5D7"/>
    <w:multiLevelType w:val="multilevel"/>
    <w:tmpl w:val="097CE97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9DC9BA4"/>
    <w:multiLevelType w:val="multilevel"/>
    <w:tmpl w:val="A5E3CDA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92B8AF"/>
    <w:multiLevelType w:val="multilevel"/>
    <w:tmpl w:val="49AD5B6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2BBC2E"/>
    <w:multiLevelType w:val="multilevel"/>
    <w:tmpl w:val="2733AD1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E2A7FF"/>
    <w:multiLevelType w:val="multilevel"/>
    <w:tmpl w:val="1EF211F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CC1F39"/>
    <w:multiLevelType w:val="multilevel"/>
    <w:tmpl w:val="66EC130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1C936E"/>
    <w:multiLevelType w:val="multilevel"/>
    <w:tmpl w:val="22DADED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22841C"/>
    <w:multiLevelType w:val="multilevel"/>
    <w:tmpl w:val="0827A69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C59B19"/>
    <w:multiLevelType w:val="multilevel"/>
    <w:tmpl w:val="672F5F4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2C6A27"/>
    <w:multiLevelType w:val="multilevel"/>
    <w:tmpl w:val="E98B7CE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1A9AF4"/>
    <w:multiLevelType w:val="multilevel"/>
    <w:tmpl w:val="43835601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604E2E"/>
    <w:multiLevelType w:val="multilevel"/>
    <w:tmpl w:val="2244A61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FE18C9"/>
    <w:multiLevelType w:val="multilevel"/>
    <w:tmpl w:val="495AB03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8944E6"/>
    <w:multiLevelType w:val="multilevel"/>
    <w:tmpl w:val="90FFCE0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1A97DC"/>
    <w:multiLevelType w:val="multilevel"/>
    <w:tmpl w:val="74F4B41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"/>
  </w:num>
  <w:num w:numId="5">
    <w:abstractNumId w:val="8"/>
  </w:num>
  <w:num w:numId="6">
    <w:abstractNumId w:val="22"/>
  </w:num>
  <w:num w:numId="7">
    <w:abstractNumId w:val="14"/>
  </w:num>
  <w:num w:numId="8">
    <w:abstractNumId w:val="18"/>
  </w:num>
  <w:num w:numId="9">
    <w:abstractNumId w:val="16"/>
  </w:num>
  <w:num w:numId="10">
    <w:abstractNumId w:val="9"/>
  </w:num>
  <w:num w:numId="11">
    <w:abstractNumId w:val="19"/>
  </w:num>
  <w:num w:numId="12">
    <w:abstractNumId w:val="0"/>
  </w:num>
  <w:num w:numId="13">
    <w:abstractNumId w:val="6"/>
  </w:num>
  <w:num w:numId="14">
    <w:abstractNumId w:val="21"/>
  </w:num>
  <w:num w:numId="15">
    <w:abstractNumId w:val="2"/>
  </w:num>
  <w:num w:numId="16">
    <w:abstractNumId w:val="3"/>
  </w:num>
  <w:num w:numId="17">
    <w:abstractNumId w:val="5"/>
  </w:num>
  <w:num w:numId="18">
    <w:abstractNumId w:val="13"/>
  </w:num>
  <w:num w:numId="19">
    <w:abstractNumId w:val="4"/>
  </w:num>
  <w:num w:numId="20">
    <w:abstractNumId w:val="20"/>
  </w:num>
  <w:num w:numId="21">
    <w:abstractNumId w:val="12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80"/>
    <w:rsid w:val="00051C45"/>
    <w:rsid w:val="00104D87"/>
    <w:rsid w:val="00110426"/>
    <w:rsid w:val="001774BB"/>
    <w:rsid w:val="001F760D"/>
    <w:rsid w:val="00254C3C"/>
    <w:rsid w:val="002B255C"/>
    <w:rsid w:val="00322BE0"/>
    <w:rsid w:val="003A41A3"/>
    <w:rsid w:val="003A69F1"/>
    <w:rsid w:val="00430C2C"/>
    <w:rsid w:val="0044069C"/>
    <w:rsid w:val="00483596"/>
    <w:rsid w:val="00490376"/>
    <w:rsid w:val="004D762A"/>
    <w:rsid w:val="00540C88"/>
    <w:rsid w:val="005D7B6B"/>
    <w:rsid w:val="00636D58"/>
    <w:rsid w:val="006449D0"/>
    <w:rsid w:val="006A51CD"/>
    <w:rsid w:val="006C7B80"/>
    <w:rsid w:val="00743597"/>
    <w:rsid w:val="00752572"/>
    <w:rsid w:val="007E45CF"/>
    <w:rsid w:val="008E596A"/>
    <w:rsid w:val="009455BE"/>
    <w:rsid w:val="00A50A3C"/>
    <w:rsid w:val="00A552B4"/>
    <w:rsid w:val="00A64DBE"/>
    <w:rsid w:val="00A71F6D"/>
    <w:rsid w:val="00AD2228"/>
    <w:rsid w:val="00B400A3"/>
    <w:rsid w:val="00B73176"/>
    <w:rsid w:val="00BB06EB"/>
    <w:rsid w:val="00C75B66"/>
    <w:rsid w:val="00C82467"/>
    <w:rsid w:val="00CC11C6"/>
    <w:rsid w:val="00CE7EF2"/>
    <w:rsid w:val="00CF44A6"/>
    <w:rsid w:val="00D805AF"/>
    <w:rsid w:val="00DD0EE2"/>
    <w:rsid w:val="00E56FAB"/>
    <w:rsid w:val="00EC7637"/>
    <w:rsid w:val="00EE5117"/>
    <w:rsid w:val="00F03B62"/>
    <w:rsid w:val="00F9031B"/>
    <w:rsid w:val="00FC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D4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EC7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6C7B8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8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7B8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80"/>
    <w:rPr>
      <w:rFonts w:ascii="Verdana" w:hAnsi="Verdana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EC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502</ap:Characters>
  <ap:DocSecurity>0</ap:DocSecurity>
  <ap:Lines>4</ap:Lines>
  <ap:Paragraphs>1</ap:Paragraphs>
  <ap:ScaleCrop>false</ap:ScaleCrop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2026-04-16T12:38:00.0000000Z</dcterms:created>
  <dcterms:modified xsi:type="dcterms:W3CDTF">2026-04-16T12:38:00.0000000Z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Kamervragen inzake de afspraken met België over spoordossiers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F.M. Verwijs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