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41C4" w14:paraId="70E537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A66E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E1C2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41C4" w14:paraId="302892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9CD87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C41C4" w14:paraId="66B5DC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85AFCC" w14:textId="77777777"/>
        </w:tc>
      </w:tr>
      <w:tr w:rsidR="00997775" w:rsidTr="003C41C4" w14:paraId="3D6056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E97CA9" w14:textId="77777777"/>
        </w:tc>
      </w:tr>
      <w:tr w:rsidR="00997775" w:rsidTr="003C41C4" w14:paraId="31E2C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DBD24B" w14:textId="77777777"/>
        </w:tc>
        <w:tc>
          <w:tcPr>
            <w:tcW w:w="7654" w:type="dxa"/>
            <w:gridSpan w:val="2"/>
          </w:tcPr>
          <w:p w:rsidR="00997775" w:rsidRDefault="00997775" w14:paraId="131F4690" w14:textId="77777777"/>
        </w:tc>
      </w:tr>
      <w:tr w:rsidR="003C41C4" w:rsidTr="003C41C4" w14:paraId="70589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643097DA" w14:textId="2AEABB2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3C41C4" w:rsidP="003C41C4" w:rsidRDefault="003C41C4" w14:paraId="373E6940" w14:textId="68C5C7DE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3C41C4" w:rsidTr="003C41C4" w14:paraId="5FCBC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1240797F" w14:textId="77777777"/>
        </w:tc>
        <w:tc>
          <w:tcPr>
            <w:tcW w:w="7654" w:type="dxa"/>
            <w:gridSpan w:val="2"/>
          </w:tcPr>
          <w:p w:rsidR="003C41C4" w:rsidP="003C41C4" w:rsidRDefault="003C41C4" w14:paraId="4E81ACB7" w14:textId="77777777"/>
        </w:tc>
      </w:tr>
      <w:tr w:rsidR="003C41C4" w:rsidTr="003C41C4" w14:paraId="27B8E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28E19ED5" w14:textId="77777777"/>
        </w:tc>
        <w:tc>
          <w:tcPr>
            <w:tcW w:w="7654" w:type="dxa"/>
            <w:gridSpan w:val="2"/>
          </w:tcPr>
          <w:p w:rsidR="003C41C4" w:rsidP="003C41C4" w:rsidRDefault="003C41C4" w14:paraId="72970C1F" w14:textId="77777777"/>
        </w:tc>
      </w:tr>
      <w:tr w:rsidR="003C41C4" w:rsidTr="003C41C4" w14:paraId="72AB6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7C102B4A" w14:textId="230DAD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D27E1">
              <w:rPr>
                <w:b/>
              </w:rPr>
              <w:t>723</w:t>
            </w:r>
          </w:p>
        </w:tc>
        <w:tc>
          <w:tcPr>
            <w:tcW w:w="7654" w:type="dxa"/>
            <w:gridSpan w:val="2"/>
          </w:tcPr>
          <w:p w:rsidR="003C41C4" w:rsidP="003C41C4" w:rsidRDefault="003C41C4" w14:paraId="1359AF6B" w14:textId="693D3E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D27E1">
              <w:rPr>
                <w:b/>
              </w:rPr>
              <w:t>HET LID PIRI</w:t>
            </w:r>
          </w:p>
        </w:tc>
      </w:tr>
      <w:tr w:rsidR="003C41C4" w:rsidTr="003C41C4" w14:paraId="1B485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34A7B19F" w14:textId="77777777"/>
        </w:tc>
        <w:tc>
          <w:tcPr>
            <w:tcW w:w="7654" w:type="dxa"/>
            <w:gridSpan w:val="2"/>
          </w:tcPr>
          <w:p w:rsidR="003C41C4" w:rsidP="003C41C4" w:rsidRDefault="003C41C4" w14:paraId="2055EBEB" w14:textId="4E793A86">
            <w:r>
              <w:t>Voorgesteld 16 april 2026</w:t>
            </w:r>
          </w:p>
        </w:tc>
      </w:tr>
      <w:tr w:rsidR="003C41C4" w:rsidTr="003C41C4" w14:paraId="1B74F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4056EF38" w14:textId="77777777"/>
        </w:tc>
        <w:tc>
          <w:tcPr>
            <w:tcW w:w="7654" w:type="dxa"/>
            <w:gridSpan w:val="2"/>
          </w:tcPr>
          <w:p w:rsidR="003C41C4" w:rsidP="003C41C4" w:rsidRDefault="003C41C4" w14:paraId="622408DD" w14:textId="77777777"/>
        </w:tc>
      </w:tr>
      <w:tr w:rsidR="003C41C4" w:rsidTr="003C41C4" w14:paraId="0852D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715ED3E9" w14:textId="77777777"/>
        </w:tc>
        <w:tc>
          <w:tcPr>
            <w:tcW w:w="7654" w:type="dxa"/>
            <w:gridSpan w:val="2"/>
          </w:tcPr>
          <w:p w:rsidR="003C41C4" w:rsidP="003C41C4" w:rsidRDefault="003C41C4" w14:paraId="5DF48302" w14:textId="3E1AEC97">
            <w:r>
              <w:t>De Kamer,</w:t>
            </w:r>
          </w:p>
        </w:tc>
      </w:tr>
      <w:tr w:rsidR="003C41C4" w:rsidTr="003C41C4" w14:paraId="1E336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6DFC3EC5" w14:textId="77777777"/>
        </w:tc>
        <w:tc>
          <w:tcPr>
            <w:tcW w:w="7654" w:type="dxa"/>
            <w:gridSpan w:val="2"/>
          </w:tcPr>
          <w:p w:rsidR="003C41C4" w:rsidP="003C41C4" w:rsidRDefault="003C41C4" w14:paraId="0100FE96" w14:textId="77777777"/>
        </w:tc>
      </w:tr>
      <w:tr w:rsidR="003C41C4" w:rsidTr="003C41C4" w14:paraId="277CA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1C4" w:rsidP="003C41C4" w:rsidRDefault="003C41C4" w14:paraId="35EC4EAA" w14:textId="77777777"/>
        </w:tc>
        <w:tc>
          <w:tcPr>
            <w:tcW w:w="7654" w:type="dxa"/>
            <w:gridSpan w:val="2"/>
          </w:tcPr>
          <w:p w:rsidR="003C41C4" w:rsidP="003C41C4" w:rsidRDefault="003C41C4" w14:paraId="4592B027" w14:textId="71CE249C">
            <w:r>
              <w:t>gehoord de beraadslaging,</w:t>
            </w:r>
          </w:p>
        </w:tc>
      </w:tr>
      <w:tr w:rsidR="00997775" w:rsidTr="003C41C4" w14:paraId="4C8D1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B4C5E" w14:textId="77777777"/>
        </w:tc>
        <w:tc>
          <w:tcPr>
            <w:tcW w:w="7654" w:type="dxa"/>
            <w:gridSpan w:val="2"/>
          </w:tcPr>
          <w:p w:rsidR="00997775" w:rsidRDefault="00997775" w14:paraId="535DB246" w14:textId="77777777"/>
        </w:tc>
      </w:tr>
      <w:tr w:rsidR="00997775" w:rsidTr="003C41C4" w14:paraId="4ACCE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75D63" w14:textId="77777777"/>
        </w:tc>
        <w:tc>
          <w:tcPr>
            <w:tcW w:w="7654" w:type="dxa"/>
            <w:gridSpan w:val="2"/>
          </w:tcPr>
          <w:p w:rsidR="003C41C4" w:rsidP="003C41C4" w:rsidRDefault="003C41C4" w14:paraId="2CE73641" w14:textId="77777777">
            <w:r>
              <w:t xml:space="preserve">constaterende dat 62 leden van de </w:t>
            </w:r>
            <w:proofErr w:type="spellStart"/>
            <w:r>
              <w:t>Knesset</w:t>
            </w:r>
            <w:proofErr w:type="spellEnd"/>
            <w:r>
              <w:t xml:space="preserve"> hebben gestemd voor de invoering van de doodstraf voor Palestijnen;</w:t>
            </w:r>
          </w:p>
          <w:p w:rsidR="000D27E1" w:rsidP="003C41C4" w:rsidRDefault="000D27E1" w14:paraId="55944EBD" w14:textId="77777777"/>
          <w:p w:rsidR="003C41C4" w:rsidP="003C41C4" w:rsidRDefault="003C41C4" w14:paraId="3D19323B" w14:textId="77777777">
            <w:r>
              <w:t>verzoekt het kabinet om te pleiten voor persoonsgerichte sancties tegen deze leden,</w:t>
            </w:r>
          </w:p>
          <w:p w:rsidR="000D27E1" w:rsidP="003C41C4" w:rsidRDefault="000D27E1" w14:paraId="784DA707" w14:textId="77777777"/>
          <w:p w:rsidR="003C41C4" w:rsidP="003C41C4" w:rsidRDefault="003C41C4" w14:paraId="0AA8DA61" w14:textId="77777777">
            <w:r>
              <w:t>en gaat over tot de orde van de dag.</w:t>
            </w:r>
          </w:p>
          <w:p w:rsidR="000D27E1" w:rsidP="003C41C4" w:rsidRDefault="000D27E1" w14:paraId="67D3262F" w14:textId="77777777"/>
          <w:p w:rsidR="00997775" w:rsidP="003C41C4" w:rsidRDefault="003C41C4" w14:paraId="3BC68AF0" w14:textId="06D231E6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321B96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C90D" w14:textId="77777777" w:rsidR="003C41C4" w:rsidRDefault="003C41C4">
      <w:pPr>
        <w:spacing w:line="20" w:lineRule="exact"/>
      </w:pPr>
    </w:p>
  </w:endnote>
  <w:endnote w:type="continuationSeparator" w:id="0">
    <w:p w14:paraId="509084D0" w14:textId="77777777" w:rsidR="003C41C4" w:rsidRDefault="003C41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6FABCC" w14:textId="77777777" w:rsidR="003C41C4" w:rsidRDefault="003C41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682C" w14:textId="77777777" w:rsidR="003C41C4" w:rsidRDefault="003C41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FD9BF" w14:textId="77777777" w:rsidR="003C41C4" w:rsidRDefault="003C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C4"/>
    <w:rsid w:val="000D27E1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41C4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F3C5"/>
  <w15:docId w15:val="{FA36A80C-1BD8-4682-9971-43C8BCB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