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F4B3A" w14:paraId="4BFD27A0" w14:textId="77777777">
        <w:tc>
          <w:tcPr>
            <w:tcW w:w="6733" w:type="dxa"/>
            <w:gridSpan w:val="2"/>
            <w:tcBorders>
              <w:top w:val="nil"/>
              <w:left w:val="nil"/>
              <w:bottom w:val="nil"/>
              <w:right w:val="nil"/>
            </w:tcBorders>
            <w:vAlign w:val="center"/>
          </w:tcPr>
          <w:p w:rsidR="00997775" w:rsidP="00710A7A" w:rsidRDefault="00997775" w14:paraId="01A18AF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D5C60D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F4B3A" w14:paraId="1657F82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9E5F795" w14:textId="77777777">
            <w:r w:rsidRPr="008B0CC5">
              <w:t xml:space="preserve">Vergaderjaar </w:t>
            </w:r>
            <w:r w:rsidR="00AC6B87">
              <w:t>202</w:t>
            </w:r>
            <w:r w:rsidR="00684DFF">
              <w:t>5</w:t>
            </w:r>
            <w:r w:rsidR="00AC6B87">
              <w:t>-202</w:t>
            </w:r>
            <w:r w:rsidR="00684DFF">
              <w:t>6</w:t>
            </w:r>
          </w:p>
        </w:tc>
      </w:tr>
      <w:tr w:rsidR="00997775" w:rsidTr="00DF4B3A" w14:paraId="62B78765" w14:textId="77777777">
        <w:trPr>
          <w:cantSplit/>
        </w:trPr>
        <w:tc>
          <w:tcPr>
            <w:tcW w:w="10985" w:type="dxa"/>
            <w:gridSpan w:val="3"/>
            <w:tcBorders>
              <w:top w:val="nil"/>
              <w:left w:val="nil"/>
              <w:bottom w:val="nil"/>
              <w:right w:val="nil"/>
            </w:tcBorders>
          </w:tcPr>
          <w:p w:rsidR="00997775" w:rsidRDefault="00997775" w14:paraId="47D8C983" w14:textId="77777777"/>
        </w:tc>
      </w:tr>
      <w:tr w:rsidR="00997775" w:rsidTr="00DF4B3A" w14:paraId="59601112" w14:textId="77777777">
        <w:trPr>
          <w:cantSplit/>
        </w:trPr>
        <w:tc>
          <w:tcPr>
            <w:tcW w:w="10985" w:type="dxa"/>
            <w:gridSpan w:val="3"/>
            <w:tcBorders>
              <w:top w:val="nil"/>
              <w:left w:val="nil"/>
              <w:bottom w:val="single" w:color="auto" w:sz="4" w:space="0"/>
              <w:right w:val="nil"/>
            </w:tcBorders>
          </w:tcPr>
          <w:p w:rsidR="00997775" w:rsidRDefault="00997775" w14:paraId="35D2219B" w14:textId="77777777"/>
        </w:tc>
      </w:tr>
      <w:tr w:rsidR="00997775" w:rsidTr="00DF4B3A" w14:paraId="0978F1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7BD09B" w14:textId="77777777"/>
        </w:tc>
        <w:tc>
          <w:tcPr>
            <w:tcW w:w="7654" w:type="dxa"/>
            <w:gridSpan w:val="2"/>
          </w:tcPr>
          <w:p w:rsidR="00997775" w:rsidRDefault="00997775" w14:paraId="09FEA7D3" w14:textId="77777777"/>
        </w:tc>
      </w:tr>
      <w:tr w:rsidR="00DF4B3A" w:rsidTr="00DF4B3A" w14:paraId="29CCD4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4B3A" w:rsidP="00DF4B3A" w:rsidRDefault="00DF4B3A" w14:paraId="7FC7C159" w14:textId="141D43EB">
            <w:pPr>
              <w:rPr>
                <w:b/>
              </w:rPr>
            </w:pPr>
            <w:r>
              <w:rPr>
                <w:b/>
              </w:rPr>
              <w:t>23 432</w:t>
            </w:r>
          </w:p>
        </w:tc>
        <w:tc>
          <w:tcPr>
            <w:tcW w:w="7654" w:type="dxa"/>
            <w:gridSpan w:val="2"/>
          </w:tcPr>
          <w:p w:rsidR="00DF4B3A" w:rsidP="00DF4B3A" w:rsidRDefault="00DF4B3A" w14:paraId="2D517A48" w14:textId="7D70F497">
            <w:pPr>
              <w:rPr>
                <w:b/>
              </w:rPr>
            </w:pPr>
            <w:r w:rsidRPr="00F97720">
              <w:rPr>
                <w:b/>
                <w:bCs/>
              </w:rPr>
              <w:t>De situatie in het Midden-Oosten</w:t>
            </w:r>
          </w:p>
        </w:tc>
      </w:tr>
      <w:tr w:rsidR="00DF4B3A" w:rsidTr="00DF4B3A" w14:paraId="4AC7C7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4B3A" w:rsidP="00DF4B3A" w:rsidRDefault="00DF4B3A" w14:paraId="320F8279" w14:textId="77777777"/>
        </w:tc>
        <w:tc>
          <w:tcPr>
            <w:tcW w:w="7654" w:type="dxa"/>
            <w:gridSpan w:val="2"/>
          </w:tcPr>
          <w:p w:rsidR="00DF4B3A" w:rsidP="00DF4B3A" w:rsidRDefault="00DF4B3A" w14:paraId="180D216B" w14:textId="77777777"/>
        </w:tc>
      </w:tr>
      <w:tr w:rsidR="00DF4B3A" w:rsidTr="00DF4B3A" w14:paraId="485D79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4B3A" w:rsidP="00DF4B3A" w:rsidRDefault="00DF4B3A" w14:paraId="6D4EE3C8" w14:textId="77777777"/>
        </w:tc>
        <w:tc>
          <w:tcPr>
            <w:tcW w:w="7654" w:type="dxa"/>
            <w:gridSpan w:val="2"/>
          </w:tcPr>
          <w:p w:rsidR="00DF4B3A" w:rsidP="00DF4B3A" w:rsidRDefault="00DF4B3A" w14:paraId="06857170" w14:textId="77777777"/>
        </w:tc>
      </w:tr>
      <w:tr w:rsidR="00DF4B3A" w:rsidTr="00DF4B3A" w14:paraId="37F7D0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4B3A" w:rsidP="00DF4B3A" w:rsidRDefault="00DF4B3A" w14:paraId="45197C50" w14:textId="2958EDE2">
            <w:pPr>
              <w:rPr>
                <w:b/>
              </w:rPr>
            </w:pPr>
            <w:r>
              <w:rPr>
                <w:b/>
              </w:rPr>
              <w:t xml:space="preserve">Nr. </w:t>
            </w:r>
            <w:r w:rsidR="00D076E1">
              <w:rPr>
                <w:b/>
              </w:rPr>
              <w:t>724</w:t>
            </w:r>
          </w:p>
        </w:tc>
        <w:tc>
          <w:tcPr>
            <w:tcW w:w="7654" w:type="dxa"/>
            <w:gridSpan w:val="2"/>
          </w:tcPr>
          <w:p w:rsidR="00DF4B3A" w:rsidP="00DF4B3A" w:rsidRDefault="00DF4B3A" w14:paraId="7DC2DF27" w14:textId="14782F8D">
            <w:pPr>
              <w:rPr>
                <w:b/>
              </w:rPr>
            </w:pPr>
            <w:r>
              <w:rPr>
                <w:b/>
              </w:rPr>
              <w:t xml:space="preserve">MOTIE VAN </w:t>
            </w:r>
            <w:r w:rsidR="00D076E1">
              <w:rPr>
                <w:b/>
              </w:rPr>
              <w:t>HET LID DOBBE C.S.</w:t>
            </w:r>
          </w:p>
        </w:tc>
      </w:tr>
      <w:tr w:rsidR="00DF4B3A" w:rsidTr="00DF4B3A" w14:paraId="62B06D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4B3A" w:rsidP="00DF4B3A" w:rsidRDefault="00DF4B3A" w14:paraId="38F590B6" w14:textId="77777777"/>
        </w:tc>
        <w:tc>
          <w:tcPr>
            <w:tcW w:w="7654" w:type="dxa"/>
            <w:gridSpan w:val="2"/>
          </w:tcPr>
          <w:p w:rsidR="00DF4B3A" w:rsidP="00DF4B3A" w:rsidRDefault="00DF4B3A" w14:paraId="3FBD77F9" w14:textId="44B54C08">
            <w:r>
              <w:t>Voorgesteld 16 april 2026</w:t>
            </w:r>
          </w:p>
        </w:tc>
      </w:tr>
      <w:tr w:rsidR="00DF4B3A" w:rsidTr="00DF4B3A" w14:paraId="18624D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4B3A" w:rsidP="00DF4B3A" w:rsidRDefault="00DF4B3A" w14:paraId="2572978A" w14:textId="77777777"/>
        </w:tc>
        <w:tc>
          <w:tcPr>
            <w:tcW w:w="7654" w:type="dxa"/>
            <w:gridSpan w:val="2"/>
          </w:tcPr>
          <w:p w:rsidR="00DF4B3A" w:rsidP="00DF4B3A" w:rsidRDefault="00DF4B3A" w14:paraId="382C5915" w14:textId="77777777"/>
        </w:tc>
      </w:tr>
      <w:tr w:rsidR="00DF4B3A" w:rsidTr="00DF4B3A" w14:paraId="21143E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4B3A" w:rsidP="00DF4B3A" w:rsidRDefault="00DF4B3A" w14:paraId="0E387DD0" w14:textId="77777777"/>
        </w:tc>
        <w:tc>
          <w:tcPr>
            <w:tcW w:w="7654" w:type="dxa"/>
            <w:gridSpan w:val="2"/>
          </w:tcPr>
          <w:p w:rsidR="00DF4B3A" w:rsidP="00DF4B3A" w:rsidRDefault="00DF4B3A" w14:paraId="283F57B3" w14:textId="043B7C2B">
            <w:r>
              <w:t>De Kamer,</w:t>
            </w:r>
          </w:p>
        </w:tc>
      </w:tr>
      <w:tr w:rsidR="00DF4B3A" w:rsidTr="00DF4B3A" w14:paraId="5189F8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4B3A" w:rsidP="00DF4B3A" w:rsidRDefault="00DF4B3A" w14:paraId="20A5F1E0" w14:textId="77777777"/>
        </w:tc>
        <w:tc>
          <w:tcPr>
            <w:tcW w:w="7654" w:type="dxa"/>
            <w:gridSpan w:val="2"/>
          </w:tcPr>
          <w:p w:rsidR="00DF4B3A" w:rsidP="00DF4B3A" w:rsidRDefault="00DF4B3A" w14:paraId="193CEE2D" w14:textId="77777777"/>
        </w:tc>
      </w:tr>
      <w:tr w:rsidR="00DF4B3A" w:rsidTr="00DF4B3A" w14:paraId="152859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4B3A" w:rsidP="00DF4B3A" w:rsidRDefault="00DF4B3A" w14:paraId="35219DB6" w14:textId="77777777"/>
        </w:tc>
        <w:tc>
          <w:tcPr>
            <w:tcW w:w="7654" w:type="dxa"/>
            <w:gridSpan w:val="2"/>
          </w:tcPr>
          <w:p w:rsidR="00DF4B3A" w:rsidP="00DF4B3A" w:rsidRDefault="00DF4B3A" w14:paraId="65AC1180" w14:textId="074AFA36">
            <w:r>
              <w:t>gehoord de beraadslaging,</w:t>
            </w:r>
          </w:p>
        </w:tc>
      </w:tr>
      <w:tr w:rsidR="00997775" w:rsidTr="00DF4B3A" w14:paraId="5CD4FF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F11E76" w14:textId="77777777"/>
        </w:tc>
        <w:tc>
          <w:tcPr>
            <w:tcW w:w="7654" w:type="dxa"/>
            <w:gridSpan w:val="2"/>
          </w:tcPr>
          <w:p w:rsidR="00997775" w:rsidRDefault="00997775" w14:paraId="082A60EC" w14:textId="77777777"/>
        </w:tc>
      </w:tr>
      <w:tr w:rsidR="00997775" w:rsidTr="00DF4B3A" w14:paraId="4308B7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4FFE1A" w14:textId="77777777"/>
        </w:tc>
        <w:tc>
          <w:tcPr>
            <w:tcW w:w="7654" w:type="dxa"/>
            <w:gridSpan w:val="2"/>
          </w:tcPr>
          <w:p w:rsidR="00DF4B3A" w:rsidP="00DF4B3A" w:rsidRDefault="00DF4B3A" w14:paraId="70A2EE17" w14:textId="77777777">
            <w:r>
              <w:t>constaterende dat er ernstig zieke of zwaargewonde kinderen uit Gaza reeds medisch geëvacueerd zijn naar de regio en wachten op zorg;</w:t>
            </w:r>
          </w:p>
          <w:p w:rsidR="00D076E1" w:rsidP="00DF4B3A" w:rsidRDefault="00D076E1" w14:paraId="5AC88663" w14:textId="77777777"/>
          <w:p w:rsidR="00DF4B3A" w:rsidP="00DF4B3A" w:rsidRDefault="00DF4B3A" w14:paraId="3594E962" w14:textId="77777777">
            <w:r>
              <w:t>constaterende dat eerder vijf kinderen uit Gaza medisch zijn geëvacueerd naar Nederlandse ziekenhuizen;</w:t>
            </w:r>
          </w:p>
          <w:p w:rsidR="00D076E1" w:rsidP="00DF4B3A" w:rsidRDefault="00D076E1" w14:paraId="5E0928B2" w14:textId="77777777"/>
          <w:p w:rsidR="00DF4B3A" w:rsidP="00DF4B3A" w:rsidRDefault="00DF4B3A" w14:paraId="2CCA265A" w14:textId="77777777">
            <w:r>
              <w:t>verzoekt de regering op korte termijn te verkennen onder welke voorwaarden medische evacuatie van ernstig zieke en gewonde kinderen naar Nederland mogelijk zou zijn voor kinderen in Gaza die al met toestemming van de Israëlische regering medisch naar de regio zijn geëvacueerd, in geval het gebrek aan zorg acuut levensbedreigend is en in geval de regionale medische capaciteit tekortschiet,</w:t>
            </w:r>
          </w:p>
          <w:p w:rsidR="00D076E1" w:rsidP="00DF4B3A" w:rsidRDefault="00D076E1" w14:paraId="463ABAFC" w14:textId="77777777"/>
          <w:p w:rsidR="00DF4B3A" w:rsidP="00DF4B3A" w:rsidRDefault="00DF4B3A" w14:paraId="622E04B0" w14:textId="77777777">
            <w:r>
              <w:t>en gaat over tot de orde van de dag.</w:t>
            </w:r>
          </w:p>
          <w:p w:rsidR="00D076E1" w:rsidP="00DF4B3A" w:rsidRDefault="00D076E1" w14:paraId="43800E8E" w14:textId="77777777"/>
          <w:p w:rsidR="00D076E1" w:rsidP="00DF4B3A" w:rsidRDefault="00DF4B3A" w14:paraId="244AD27D" w14:textId="77777777">
            <w:r>
              <w:t>Dobbe</w:t>
            </w:r>
          </w:p>
          <w:p w:rsidR="00D076E1" w:rsidP="00DF4B3A" w:rsidRDefault="00DF4B3A" w14:paraId="2929837C" w14:textId="77777777">
            <w:proofErr w:type="spellStart"/>
            <w:r>
              <w:t>Piri</w:t>
            </w:r>
            <w:proofErr w:type="spellEnd"/>
          </w:p>
          <w:p w:rsidR="00D076E1" w:rsidP="00DF4B3A" w:rsidRDefault="00DF4B3A" w14:paraId="0584E0B9" w14:textId="77777777">
            <w:r>
              <w:t>Teunissen</w:t>
            </w:r>
          </w:p>
          <w:p w:rsidR="00D076E1" w:rsidP="00DF4B3A" w:rsidRDefault="00DF4B3A" w14:paraId="41C9DB8E" w14:textId="77777777">
            <w:r>
              <w:t>Van Baarle</w:t>
            </w:r>
          </w:p>
          <w:p w:rsidR="00D076E1" w:rsidP="00DF4B3A" w:rsidRDefault="00DF4B3A" w14:paraId="717823DA" w14:textId="77777777">
            <w:r>
              <w:t>Ceder</w:t>
            </w:r>
          </w:p>
          <w:p w:rsidR="00997775" w:rsidP="00DF4B3A" w:rsidRDefault="00DF4B3A" w14:paraId="01D427D5" w14:textId="290444BA">
            <w:r>
              <w:t>Dassen</w:t>
            </w:r>
          </w:p>
        </w:tc>
      </w:tr>
    </w:tbl>
    <w:p w:rsidR="00997775" w:rsidRDefault="00997775" w14:paraId="407747C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4D36A" w14:textId="77777777" w:rsidR="00DF4B3A" w:rsidRDefault="00DF4B3A">
      <w:pPr>
        <w:spacing w:line="20" w:lineRule="exact"/>
      </w:pPr>
    </w:p>
  </w:endnote>
  <w:endnote w:type="continuationSeparator" w:id="0">
    <w:p w14:paraId="09AA6470" w14:textId="77777777" w:rsidR="00DF4B3A" w:rsidRDefault="00DF4B3A">
      <w:pPr>
        <w:pStyle w:val="Amendement"/>
      </w:pPr>
      <w:r>
        <w:rPr>
          <w:b w:val="0"/>
        </w:rPr>
        <w:t xml:space="preserve"> </w:t>
      </w:r>
    </w:p>
  </w:endnote>
  <w:endnote w:type="continuationNotice" w:id="1">
    <w:p w14:paraId="56AD8BD2" w14:textId="77777777" w:rsidR="00DF4B3A" w:rsidRDefault="00DF4B3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34BB4" w14:textId="77777777" w:rsidR="00DF4B3A" w:rsidRDefault="00DF4B3A">
      <w:pPr>
        <w:pStyle w:val="Amendement"/>
      </w:pPr>
      <w:r>
        <w:rPr>
          <w:b w:val="0"/>
        </w:rPr>
        <w:separator/>
      </w:r>
    </w:p>
  </w:footnote>
  <w:footnote w:type="continuationSeparator" w:id="0">
    <w:p w14:paraId="21A211D5" w14:textId="77777777" w:rsidR="00DF4B3A" w:rsidRDefault="00DF4B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B3A"/>
    <w:rsid w:val="00123CB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076E1"/>
    <w:rsid w:val="00D43192"/>
    <w:rsid w:val="00DE2437"/>
    <w:rsid w:val="00DF4B3A"/>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96C02"/>
  <w15:docId w15:val="{796FA886-8BA0-450B-8709-B0C9A413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803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2026-04-17T07:00:00.0000000Z</dcterms:created>
  <dcterms:modified xsi:type="dcterms:W3CDTF">2026-04-17T07:46:00.0000000Z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