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74A2" w14:paraId="066BD1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964E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48AE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74A2" w14:paraId="27D8A8C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4965F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D74A2" w14:paraId="513EA8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CF355B" w14:textId="77777777"/>
        </w:tc>
      </w:tr>
      <w:tr w:rsidR="00997775" w:rsidTr="00BD74A2" w14:paraId="139A39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E03691" w14:textId="77777777"/>
        </w:tc>
      </w:tr>
      <w:tr w:rsidR="00997775" w:rsidTr="00BD74A2" w14:paraId="27FB3A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90981E" w14:textId="77777777"/>
        </w:tc>
        <w:tc>
          <w:tcPr>
            <w:tcW w:w="7654" w:type="dxa"/>
            <w:gridSpan w:val="2"/>
          </w:tcPr>
          <w:p w:rsidR="00997775" w:rsidRDefault="00997775" w14:paraId="2C287AC9" w14:textId="77777777"/>
        </w:tc>
      </w:tr>
      <w:tr w:rsidR="00BD74A2" w:rsidTr="00BD74A2" w14:paraId="17B80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6BF5884D" w14:textId="7A55FB20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BD74A2" w:rsidP="00BD74A2" w:rsidRDefault="00BD74A2" w14:paraId="457AEBE2" w14:textId="5E438F0B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BD74A2" w:rsidTr="00BD74A2" w14:paraId="3BC9C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09A30C44" w14:textId="77777777"/>
        </w:tc>
        <w:tc>
          <w:tcPr>
            <w:tcW w:w="7654" w:type="dxa"/>
            <w:gridSpan w:val="2"/>
          </w:tcPr>
          <w:p w:rsidR="00BD74A2" w:rsidP="00BD74A2" w:rsidRDefault="00BD74A2" w14:paraId="4F1A3756" w14:textId="77777777"/>
        </w:tc>
      </w:tr>
      <w:tr w:rsidR="00BD74A2" w:rsidTr="00BD74A2" w14:paraId="2331F0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46B017E5" w14:textId="77777777"/>
        </w:tc>
        <w:tc>
          <w:tcPr>
            <w:tcW w:w="7654" w:type="dxa"/>
            <w:gridSpan w:val="2"/>
          </w:tcPr>
          <w:p w:rsidR="00BD74A2" w:rsidP="00BD74A2" w:rsidRDefault="00BD74A2" w14:paraId="6C917492" w14:textId="77777777"/>
        </w:tc>
      </w:tr>
      <w:tr w:rsidR="00BD74A2" w:rsidTr="00BD74A2" w14:paraId="3AF25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4DEC50B4" w14:textId="561092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80337">
              <w:rPr>
                <w:b/>
              </w:rPr>
              <w:t>726</w:t>
            </w:r>
          </w:p>
        </w:tc>
        <w:tc>
          <w:tcPr>
            <w:tcW w:w="7654" w:type="dxa"/>
            <w:gridSpan w:val="2"/>
          </w:tcPr>
          <w:p w:rsidR="00BD74A2" w:rsidP="00BD74A2" w:rsidRDefault="00BD74A2" w14:paraId="7DE0FA61" w14:textId="0FAF43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80337">
              <w:rPr>
                <w:b/>
              </w:rPr>
              <w:t>DE LEDEN DOBBE EN PIRI</w:t>
            </w:r>
          </w:p>
        </w:tc>
      </w:tr>
      <w:tr w:rsidR="00BD74A2" w:rsidTr="00BD74A2" w14:paraId="5BA4E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7E2C557C" w14:textId="77777777"/>
        </w:tc>
        <w:tc>
          <w:tcPr>
            <w:tcW w:w="7654" w:type="dxa"/>
            <w:gridSpan w:val="2"/>
          </w:tcPr>
          <w:p w:rsidR="00BD74A2" w:rsidP="00BD74A2" w:rsidRDefault="00BD74A2" w14:paraId="05D87248" w14:textId="5E1C072D">
            <w:r>
              <w:t>Voorgesteld 16 april 2026</w:t>
            </w:r>
          </w:p>
        </w:tc>
      </w:tr>
      <w:tr w:rsidR="00BD74A2" w:rsidTr="00BD74A2" w14:paraId="0CECA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614878A9" w14:textId="77777777"/>
        </w:tc>
        <w:tc>
          <w:tcPr>
            <w:tcW w:w="7654" w:type="dxa"/>
            <w:gridSpan w:val="2"/>
          </w:tcPr>
          <w:p w:rsidR="00BD74A2" w:rsidP="00BD74A2" w:rsidRDefault="00BD74A2" w14:paraId="3449C3E3" w14:textId="77777777"/>
        </w:tc>
      </w:tr>
      <w:tr w:rsidR="00BD74A2" w:rsidTr="00BD74A2" w14:paraId="6D1A5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6D2E42F3" w14:textId="77777777"/>
        </w:tc>
        <w:tc>
          <w:tcPr>
            <w:tcW w:w="7654" w:type="dxa"/>
            <w:gridSpan w:val="2"/>
          </w:tcPr>
          <w:p w:rsidR="00BD74A2" w:rsidP="00BD74A2" w:rsidRDefault="00BD74A2" w14:paraId="22CB5220" w14:textId="28C3708A">
            <w:r>
              <w:t>De Kamer,</w:t>
            </w:r>
          </w:p>
        </w:tc>
      </w:tr>
      <w:tr w:rsidR="00BD74A2" w:rsidTr="00BD74A2" w14:paraId="615F1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261CA8FB" w14:textId="77777777"/>
        </w:tc>
        <w:tc>
          <w:tcPr>
            <w:tcW w:w="7654" w:type="dxa"/>
            <w:gridSpan w:val="2"/>
          </w:tcPr>
          <w:p w:rsidR="00BD74A2" w:rsidP="00BD74A2" w:rsidRDefault="00BD74A2" w14:paraId="348B5C42" w14:textId="77777777"/>
        </w:tc>
      </w:tr>
      <w:tr w:rsidR="00BD74A2" w:rsidTr="00BD74A2" w14:paraId="168C1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74A2" w:rsidP="00BD74A2" w:rsidRDefault="00BD74A2" w14:paraId="17FCC952" w14:textId="77777777"/>
        </w:tc>
        <w:tc>
          <w:tcPr>
            <w:tcW w:w="7654" w:type="dxa"/>
            <w:gridSpan w:val="2"/>
          </w:tcPr>
          <w:p w:rsidR="00BD74A2" w:rsidP="00BD74A2" w:rsidRDefault="00BD74A2" w14:paraId="57C408A2" w14:textId="4BC69A8B">
            <w:r>
              <w:t>gehoord de beraadslaging,</w:t>
            </w:r>
          </w:p>
        </w:tc>
      </w:tr>
      <w:tr w:rsidR="00997775" w:rsidTr="00BD74A2" w14:paraId="222B0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3B0F9" w14:textId="77777777"/>
        </w:tc>
        <w:tc>
          <w:tcPr>
            <w:tcW w:w="7654" w:type="dxa"/>
            <w:gridSpan w:val="2"/>
          </w:tcPr>
          <w:p w:rsidR="00997775" w:rsidRDefault="00997775" w14:paraId="5529082A" w14:textId="77777777"/>
        </w:tc>
      </w:tr>
      <w:tr w:rsidR="00997775" w:rsidTr="00BD74A2" w14:paraId="7BEBC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83501" w14:textId="77777777"/>
        </w:tc>
        <w:tc>
          <w:tcPr>
            <w:tcW w:w="7654" w:type="dxa"/>
            <w:gridSpan w:val="2"/>
          </w:tcPr>
          <w:p w:rsidR="00BD74A2" w:rsidP="00BD74A2" w:rsidRDefault="00BD74A2" w14:paraId="002B3370" w14:textId="77777777">
            <w:r>
              <w:t>constaterende dat er meer dan 1 miljoen Libanezen op de vlucht zijn door aanvallen van Israël;</w:t>
            </w:r>
          </w:p>
          <w:p w:rsidR="00280337" w:rsidP="00BD74A2" w:rsidRDefault="00280337" w14:paraId="668B7CC8" w14:textId="77777777"/>
          <w:p w:rsidR="00BD74A2" w:rsidP="00BD74A2" w:rsidRDefault="00BD74A2" w14:paraId="1460EE7C" w14:textId="77777777">
            <w:r>
              <w:t>constaterende dat in Zuid-Libanon meerdere journalisten en hulpverleners door Israëlische luchtaanvallen zijn gedood;</w:t>
            </w:r>
          </w:p>
          <w:p w:rsidR="00280337" w:rsidP="00BD74A2" w:rsidRDefault="00280337" w14:paraId="5CC13C8F" w14:textId="77777777"/>
          <w:p w:rsidR="00BD74A2" w:rsidP="00BD74A2" w:rsidRDefault="00BD74A2" w14:paraId="65A9D7A0" w14:textId="77777777">
            <w:r>
              <w:t>constaterende dat Israël na het staakt-het-vuren met Iran de grootste luchtaanval sinds het begin van de oorlog uitvoerde;</w:t>
            </w:r>
          </w:p>
          <w:p w:rsidR="00280337" w:rsidP="00BD74A2" w:rsidRDefault="00280337" w14:paraId="4EEAB585" w14:textId="77777777"/>
          <w:p w:rsidR="00BD74A2" w:rsidP="00BD74A2" w:rsidRDefault="00BD74A2" w14:paraId="3FC1EF65" w14:textId="77777777">
            <w:r>
              <w:t>verzoekt de regering de aanvallen van Israël op Libanon te veroordelen,</w:t>
            </w:r>
          </w:p>
          <w:p w:rsidR="00280337" w:rsidP="00BD74A2" w:rsidRDefault="00280337" w14:paraId="1BFF1BEE" w14:textId="77777777"/>
          <w:p w:rsidR="00BD74A2" w:rsidP="00BD74A2" w:rsidRDefault="00BD74A2" w14:paraId="0E09D2AE" w14:textId="77777777">
            <w:r>
              <w:t>en gaat over tot de orde van de dag.</w:t>
            </w:r>
          </w:p>
          <w:p w:rsidR="00280337" w:rsidP="00BD74A2" w:rsidRDefault="00280337" w14:paraId="2418DED7" w14:textId="77777777"/>
          <w:p w:rsidR="00280337" w:rsidP="00BD74A2" w:rsidRDefault="00BD74A2" w14:paraId="70080ECE" w14:textId="77777777">
            <w:r>
              <w:t>Dobbe</w:t>
            </w:r>
          </w:p>
          <w:p w:rsidR="00997775" w:rsidP="00BD74A2" w:rsidRDefault="00BD74A2" w14:paraId="3B064E04" w14:textId="002CE8E7">
            <w:r>
              <w:t>Piri</w:t>
            </w:r>
          </w:p>
        </w:tc>
      </w:tr>
    </w:tbl>
    <w:p w:rsidR="00997775" w:rsidRDefault="00997775" w14:paraId="1EB5DE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258F" w14:textId="77777777" w:rsidR="00BD74A2" w:rsidRDefault="00BD74A2">
      <w:pPr>
        <w:spacing w:line="20" w:lineRule="exact"/>
      </w:pPr>
    </w:p>
  </w:endnote>
  <w:endnote w:type="continuationSeparator" w:id="0">
    <w:p w14:paraId="1444D938" w14:textId="77777777" w:rsidR="00BD74A2" w:rsidRDefault="00BD74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8E8572" w14:textId="77777777" w:rsidR="00BD74A2" w:rsidRDefault="00BD74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23F" w14:textId="77777777" w:rsidR="00BD74A2" w:rsidRDefault="00BD74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4A00BD" w14:textId="77777777" w:rsidR="00BD74A2" w:rsidRDefault="00BD7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A2"/>
    <w:rsid w:val="00123CB0"/>
    <w:rsid w:val="00133FCE"/>
    <w:rsid w:val="001E482C"/>
    <w:rsid w:val="001E4877"/>
    <w:rsid w:val="0021105A"/>
    <w:rsid w:val="0028033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74A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F770C"/>
  <w15:docId w15:val="{0A661B56-F20A-4F13-ABBB-2DEEA1F9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