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F3159" w14:paraId="6D6E907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94C406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D4F7CA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F3159" w14:paraId="699121A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5A86E0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F3159" w14:paraId="4ABE284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FC52F8D" w14:textId="77777777"/>
        </w:tc>
      </w:tr>
      <w:tr w:rsidR="00997775" w:rsidTr="001F3159" w14:paraId="67A70D0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C1C604B" w14:textId="77777777"/>
        </w:tc>
      </w:tr>
      <w:tr w:rsidR="00997775" w:rsidTr="001F3159" w14:paraId="42F30A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AC12C6" w14:textId="77777777"/>
        </w:tc>
        <w:tc>
          <w:tcPr>
            <w:tcW w:w="7654" w:type="dxa"/>
            <w:gridSpan w:val="2"/>
          </w:tcPr>
          <w:p w:rsidR="00997775" w:rsidRDefault="00997775" w14:paraId="7A58FD1C" w14:textId="77777777"/>
        </w:tc>
      </w:tr>
      <w:tr w:rsidR="001F3159" w:rsidTr="001F3159" w14:paraId="275760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F3159" w:rsidP="001F3159" w:rsidRDefault="001F3159" w14:paraId="00E460DB" w14:textId="25A00ABE">
            <w:pPr>
              <w:rPr>
                <w:b/>
              </w:rPr>
            </w:pPr>
            <w:r>
              <w:rPr>
                <w:b/>
              </w:rPr>
              <w:t>23 432</w:t>
            </w:r>
          </w:p>
        </w:tc>
        <w:tc>
          <w:tcPr>
            <w:tcW w:w="7654" w:type="dxa"/>
            <w:gridSpan w:val="2"/>
          </w:tcPr>
          <w:p w:rsidR="001F3159" w:rsidP="001F3159" w:rsidRDefault="001F3159" w14:paraId="54644FD4" w14:textId="434F94FE">
            <w:pPr>
              <w:rPr>
                <w:b/>
              </w:rPr>
            </w:pPr>
            <w:r w:rsidRPr="00F97720">
              <w:rPr>
                <w:b/>
                <w:bCs/>
              </w:rPr>
              <w:t>De situatie in het Midden-Oosten</w:t>
            </w:r>
          </w:p>
        </w:tc>
      </w:tr>
      <w:tr w:rsidR="001F3159" w:rsidTr="001F3159" w14:paraId="7CD89D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F3159" w:rsidP="001F3159" w:rsidRDefault="001F3159" w14:paraId="5E1F8258" w14:textId="77777777"/>
        </w:tc>
        <w:tc>
          <w:tcPr>
            <w:tcW w:w="7654" w:type="dxa"/>
            <w:gridSpan w:val="2"/>
          </w:tcPr>
          <w:p w:rsidR="001F3159" w:rsidP="001F3159" w:rsidRDefault="001F3159" w14:paraId="79D85F9A" w14:textId="77777777"/>
        </w:tc>
      </w:tr>
      <w:tr w:rsidR="001F3159" w:rsidTr="001F3159" w14:paraId="6FED5B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F3159" w:rsidP="001F3159" w:rsidRDefault="001F3159" w14:paraId="1D2E12EA" w14:textId="77777777"/>
        </w:tc>
        <w:tc>
          <w:tcPr>
            <w:tcW w:w="7654" w:type="dxa"/>
            <w:gridSpan w:val="2"/>
          </w:tcPr>
          <w:p w:rsidR="001F3159" w:rsidP="001F3159" w:rsidRDefault="001F3159" w14:paraId="0B9861D2" w14:textId="77777777"/>
        </w:tc>
      </w:tr>
      <w:tr w:rsidR="001F3159" w:rsidTr="001F3159" w14:paraId="3ADC33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F3159" w:rsidP="001F3159" w:rsidRDefault="001F3159" w14:paraId="7FD67005" w14:textId="7C74312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F02B0">
              <w:rPr>
                <w:b/>
              </w:rPr>
              <w:t>728</w:t>
            </w:r>
          </w:p>
        </w:tc>
        <w:tc>
          <w:tcPr>
            <w:tcW w:w="7654" w:type="dxa"/>
            <w:gridSpan w:val="2"/>
          </w:tcPr>
          <w:p w:rsidR="001F3159" w:rsidP="001F3159" w:rsidRDefault="001F3159" w14:paraId="60947869" w14:textId="4B2C240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F02B0">
              <w:rPr>
                <w:b/>
              </w:rPr>
              <w:t>HET LID DASSEN</w:t>
            </w:r>
          </w:p>
        </w:tc>
      </w:tr>
      <w:tr w:rsidR="001F3159" w:rsidTr="001F3159" w14:paraId="17604F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F3159" w:rsidP="001F3159" w:rsidRDefault="001F3159" w14:paraId="2CA0656D" w14:textId="77777777"/>
        </w:tc>
        <w:tc>
          <w:tcPr>
            <w:tcW w:w="7654" w:type="dxa"/>
            <w:gridSpan w:val="2"/>
          </w:tcPr>
          <w:p w:rsidR="001F3159" w:rsidP="001F3159" w:rsidRDefault="001F3159" w14:paraId="205FD44D" w14:textId="7BFF0F39">
            <w:r>
              <w:t>Voorgesteld 16 april 2026</w:t>
            </w:r>
          </w:p>
        </w:tc>
      </w:tr>
      <w:tr w:rsidR="001F3159" w:rsidTr="001F3159" w14:paraId="361F50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F3159" w:rsidP="001F3159" w:rsidRDefault="001F3159" w14:paraId="64CF7286" w14:textId="77777777"/>
        </w:tc>
        <w:tc>
          <w:tcPr>
            <w:tcW w:w="7654" w:type="dxa"/>
            <w:gridSpan w:val="2"/>
          </w:tcPr>
          <w:p w:rsidR="001F3159" w:rsidP="001F3159" w:rsidRDefault="001F3159" w14:paraId="05695CF2" w14:textId="77777777"/>
        </w:tc>
      </w:tr>
      <w:tr w:rsidR="001F3159" w:rsidTr="001F3159" w14:paraId="4024B9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F3159" w:rsidP="001F3159" w:rsidRDefault="001F3159" w14:paraId="6A5AA5D9" w14:textId="77777777"/>
        </w:tc>
        <w:tc>
          <w:tcPr>
            <w:tcW w:w="7654" w:type="dxa"/>
            <w:gridSpan w:val="2"/>
          </w:tcPr>
          <w:p w:rsidR="001F3159" w:rsidP="001F3159" w:rsidRDefault="001F3159" w14:paraId="32995A2A" w14:textId="7C4822AC">
            <w:r>
              <w:t>De Kamer,</w:t>
            </w:r>
          </w:p>
        </w:tc>
      </w:tr>
      <w:tr w:rsidR="001F3159" w:rsidTr="001F3159" w14:paraId="2A0255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F3159" w:rsidP="001F3159" w:rsidRDefault="001F3159" w14:paraId="5BDBFF9D" w14:textId="77777777"/>
        </w:tc>
        <w:tc>
          <w:tcPr>
            <w:tcW w:w="7654" w:type="dxa"/>
            <w:gridSpan w:val="2"/>
          </w:tcPr>
          <w:p w:rsidR="001F3159" w:rsidP="001F3159" w:rsidRDefault="001F3159" w14:paraId="21EA0659" w14:textId="77777777"/>
        </w:tc>
      </w:tr>
      <w:tr w:rsidR="001F3159" w:rsidTr="001F3159" w14:paraId="3EAC5B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F3159" w:rsidP="001F3159" w:rsidRDefault="001F3159" w14:paraId="36A19E24" w14:textId="77777777"/>
        </w:tc>
        <w:tc>
          <w:tcPr>
            <w:tcW w:w="7654" w:type="dxa"/>
            <w:gridSpan w:val="2"/>
          </w:tcPr>
          <w:p w:rsidR="001F3159" w:rsidP="001F3159" w:rsidRDefault="001F3159" w14:paraId="713CA5AA" w14:textId="69C33233">
            <w:r>
              <w:t>gehoord de beraadslaging,</w:t>
            </w:r>
          </w:p>
        </w:tc>
      </w:tr>
      <w:tr w:rsidR="00997775" w:rsidTr="001F3159" w14:paraId="5659E9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48AB4A" w14:textId="77777777"/>
        </w:tc>
        <w:tc>
          <w:tcPr>
            <w:tcW w:w="7654" w:type="dxa"/>
            <w:gridSpan w:val="2"/>
          </w:tcPr>
          <w:p w:rsidR="00997775" w:rsidRDefault="00997775" w14:paraId="7FE02E37" w14:textId="77777777"/>
        </w:tc>
      </w:tr>
      <w:tr w:rsidR="00997775" w:rsidTr="001F3159" w14:paraId="56CA05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5B9371" w14:textId="77777777"/>
        </w:tc>
        <w:tc>
          <w:tcPr>
            <w:tcW w:w="7654" w:type="dxa"/>
            <w:gridSpan w:val="2"/>
          </w:tcPr>
          <w:p w:rsidR="001F3159" w:rsidP="001F3159" w:rsidRDefault="001F3159" w14:paraId="40FA770D" w14:textId="77777777">
            <w:r>
              <w:t>verzoekt de regering om Netanyahu tot persona non grata te verklaren,</w:t>
            </w:r>
          </w:p>
          <w:p w:rsidR="007F02B0" w:rsidP="001F3159" w:rsidRDefault="007F02B0" w14:paraId="7AF22BF5" w14:textId="77777777"/>
          <w:p w:rsidR="001F3159" w:rsidP="001F3159" w:rsidRDefault="001F3159" w14:paraId="63B60EC1" w14:textId="77777777">
            <w:r>
              <w:t>en gaat over tot de orde van de dag.</w:t>
            </w:r>
          </w:p>
          <w:p w:rsidR="007F02B0" w:rsidP="001F3159" w:rsidRDefault="007F02B0" w14:paraId="405FACF9" w14:textId="77777777"/>
          <w:p w:rsidR="00997775" w:rsidP="001F3159" w:rsidRDefault="001F3159" w14:paraId="1E344865" w14:textId="0259AB41">
            <w:r>
              <w:t>Dassen</w:t>
            </w:r>
          </w:p>
        </w:tc>
      </w:tr>
    </w:tbl>
    <w:p w:rsidR="00997775" w:rsidRDefault="00997775" w14:paraId="1F36BD2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2CAB4" w14:textId="77777777" w:rsidR="001F3159" w:rsidRDefault="001F3159">
      <w:pPr>
        <w:spacing w:line="20" w:lineRule="exact"/>
      </w:pPr>
    </w:p>
  </w:endnote>
  <w:endnote w:type="continuationSeparator" w:id="0">
    <w:p w14:paraId="47770C5C" w14:textId="77777777" w:rsidR="001F3159" w:rsidRDefault="001F315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DE86C63" w14:textId="77777777" w:rsidR="001F3159" w:rsidRDefault="001F315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73D81" w14:textId="77777777" w:rsidR="001F3159" w:rsidRDefault="001F315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ECA6805" w14:textId="77777777" w:rsidR="001F3159" w:rsidRDefault="001F3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59"/>
    <w:rsid w:val="00123CB0"/>
    <w:rsid w:val="00133FCE"/>
    <w:rsid w:val="001E482C"/>
    <w:rsid w:val="001E4877"/>
    <w:rsid w:val="001F3159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7F02B0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5A1CA3"/>
  <w15:docId w15:val="{81A0C439-E8C0-45F5-8DB8-B547B7A93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292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2026-04-17T07:00:00.0000000Z</dcterms:created>
  <dcterms:modified xsi:type="dcterms:W3CDTF">2026-04-17T07:50:00.0000000Z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