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7B6C" w14:paraId="2893EE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71D56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9B1C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7B6C" w14:paraId="040318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E28885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07B6C" w14:paraId="4EF5EB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D81DA5" w14:textId="77777777"/>
        </w:tc>
      </w:tr>
      <w:tr w:rsidR="00997775" w:rsidTr="00107B6C" w14:paraId="0A4637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54AB8E" w14:textId="77777777"/>
        </w:tc>
      </w:tr>
      <w:tr w:rsidR="00997775" w:rsidTr="00107B6C" w14:paraId="2D093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DD95E2" w14:textId="77777777"/>
        </w:tc>
        <w:tc>
          <w:tcPr>
            <w:tcW w:w="7654" w:type="dxa"/>
            <w:gridSpan w:val="2"/>
          </w:tcPr>
          <w:p w:rsidR="00997775" w:rsidRDefault="00997775" w14:paraId="49CBDDD0" w14:textId="77777777"/>
        </w:tc>
      </w:tr>
      <w:tr w:rsidR="00107B6C" w:rsidTr="00107B6C" w14:paraId="41801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56BBB1FD" w14:textId="78D48305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107B6C" w:rsidP="00107B6C" w:rsidRDefault="00107B6C" w14:paraId="79A81D7C" w14:textId="793B16B4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107B6C" w:rsidTr="00107B6C" w14:paraId="70164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6929C509" w14:textId="77777777"/>
        </w:tc>
        <w:tc>
          <w:tcPr>
            <w:tcW w:w="7654" w:type="dxa"/>
            <w:gridSpan w:val="2"/>
          </w:tcPr>
          <w:p w:rsidR="00107B6C" w:rsidP="00107B6C" w:rsidRDefault="00107B6C" w14:paraId="0278D1D3" w14:textId="77777777"/>
        </w:tc>
      </w:tr>
      <w:tr w:rsidR="00107B6C" w:rsidTr="00107B6C" w14:paraId="2DC2FA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20A8E4DB" w14:textId="77777777"/>
        </w:tc>
        <w:tc>
          <w:tcPr>
            <w:tcW w:w="7654" w:type="dxa"/>
            <w:gridSpan w:val="2"/>
          </w:tcPr>
          <w:p w:rsidR="00107B6C" w:rsidP="00107B6C" w:rsidRDefault="00107B6C" w14:paraId="0A605C56" w14:textId="77777777"/>
        </w:tc>
      </w:tr>
      <w:tr w:rsidR="00107B6C" w:rsidTr="00107B6C" w14:paraId="7E14A2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2C074D22" w14:textId="504BC6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4036E">
              <w:rPr>
                <w:b/>
              </w:rPr>
              <w:t>729</w:t>
            </w:r>
          </w:p>
        </w:tc>
        <w:tc>
          <w:tcPr>
            <w:tcW w:w="7654" w:type="dxa"/>
            <w:gridSpan w:val="2"/>
          </w:tcPr>
          <w:p w:rsidR="00107B6C" w:rsidP="00107B6C" w:rsidRDefault="00107B6C" w14:paraId="2F26C9B3" w14:textId="6C1D1C4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4036E">
              <w:rPr>
                <w:b/>
              </w:rPr>
              <w:t>HET LID DASSEN C.S.</w:t>
            </w:r>
          </w:p>
        </w:tc>
      </w:tr>
      <w:tr w:rsidR="00107B6C" w:rsidTr="00107B6C" w14:paraId="4B88B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78A27E38" w14:textId="77777777"/>
        </w:tc>
        <w:tc>
          <w:tcPr>
            <w:tcW w:w="7654" w:type="dxa"/>
            <w:gridSpan w:val="2"/>
          </w:tcPr>
          <w:p w:rsidR="00107B6C" w:rsidP="00107B6C" w:rsidRDefault="00107B6C" w14:paraId="0CD11113" w14:textId="5DB87DD5">
            <w:r>
              <w:t>Voorgesteld 16 april 2026</w:t>
            </w:r>
          </w:p>
        </w:tc>
      </w:tr>
      <w:tr w:rsidR="00107B6C" w:rsidTr="00107B6C" w14:paraId="2C64A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576A8DD7" w14:textId="77777777"/>
        </w:tc>
        <w:tc>
          <w:tcPr>
            <w:tcW w:w="7654" w:type="dxa"/>
            <w:gridSpan w:val="2"/>
          </w:tcPr>
          <w:p w:rsidR="00107B6C" w:rsidP="00107B6C" w:rsidRDefault="00107B6C" w14:paraId="2DD05549" w14:textId="77777777"/>
        </w:tc>
      </w:tr>
      <w:tr w:rsidR="00107B6C" w:rsidTr="00107B6C" w14:paraId="6F7CF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2C3723CB" w14:textId="77777777"/>
        </w:tc>
        <w:tc>
          <w:tcPr>
            <w:tcW w:w="7654" w:type="dxa"/>
            <w:gridSpan w:val="2"/>
          </w:tcPr>
          <w:p w:rsidR="00107B6C" w:rsidP="00107B6C" w:rsidRDefault="00107B6C" w14:paraId="5A64FE4F" w14:textId="2C0D73C7">
            <w:r>
              <w:t>De Kamer,</w:t>
            </w:r>
          </w:p>
        </w:tc>
      </w:tr>
      <w:tr w:rsidR="00107B6C" w:rsidTr="00107B6C" w14:paraId="149A3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27D72022" w14:textId="77777777"/>
        </w:tc>
        <w:tc>
          <w:tcPr>
            <w:tcW w:w="7654" w:type="dxa"/>
            <w:gridSpan w:val="2"/>
          </w:tcPr>
          <w:p w:rsidR="00107B6C" w:rsidP="00107B6C" w:rsidRDefault="00107B6C" w14:paraId="02F88F33" w14:textId="77777777"/>
        </w:tc>
      </w:tr>
      <w:tr w:rsidR="00107B6C" w:rsidTr="00107B6C" w14:paraId="010631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B6C" w:rsidP="00107B6C" w:rsidRDefault="00107B6C" w14:paraId="7B7BF6B8" w14:textId="77777777"/>
        </w:tc>
        <w:tc>
          <w:tcPr>
            <w:tcW w:w="7654" w:type="dxa"/>
            <w:gridSpan w:val="2"/>
          </w:tcPr>
          <w:p w:rsidR="00107B6C" w:rsidP="00107B6C" w:rsidRDefault="00107B6C" w14:paraId="5DB4ED73" w14:textId="1D4F1688">
            <w:r>
              <w:t>gehoord de beraadslaging,</w:t>
            </w:r>
          </w:p>
        </w:tc>
      </w:tr>
      <w:tr w:rsidR="00997775" w:rsidTr="00107B6C" w14:paraId="7AACE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EB06A" w14:textId="77777777"/>
        </w:tc>
        <w:tc>
          <w:tcPr>
            <w:tcW w:w="7654" w:type="dxa"/>
            <w:gridSpan w:val="2"/>
          </w:tcPr>
          <w:p w:rsidR="00997775" w:rsidRDefault="00997775" w14:paraId="13E2B0FF" w14:textId="77777777"/>
        </w:tc>
      </w:tr>
      <w:tr w:rsidR="00997775" w:rsidTr="00107B6C" w14:paraId="32EAE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380530" w14:textId="77777777"/>
        </w:tc>
        <w:tc>
          <w:tcPr>
            <w:tcW w:w="7654" w:type="dxa"/>
            <w:gridSpan w:val="2"/>
          </w:tcPr>
          <w:p w:rsidR="00107B6C" w:rsidP="00107B6C" w:rsidRDefault="00107B6C" w14:paraId="2E643D7D" w14:textId="77777777">
            <w:r>
              <w:t>constaterende dat Booking.com al jaren op de VN-zwarte lijst staat vanwege de verhuur van accommodaties in illegale Israëlische nederzettingen;</w:t>
            </w:r>
          </w:p>
          <w:p w:rsidR="0094036E" w:rsidP="00107B6C" w:rsidRDefault="0094036E" w14:paraId="0C842185" w14:textId="77777777"/>
          <w:p w:rsidR="00107B6C" w:rsidP="00107B6C" w:rsidRDefault="00107B6C" w14:paraId="5697B6C1" w14:textId="77777777">
            <w:r>
              <w:t xml:space="preserve">constaterende dat Booking.com al jaren miljarden aan belastingvoordeel krijgt vanuit de </w:t>
            </w:r>
            <w:proofErr w:type="spellStart"/>
            <w:r>
              <w:t>Innovatiebox</w:t>
            </w:r>
            <w:proofErr w:type="spellEnd"/>
            <w:r>
              <w:t>;</w:t>
            </w:r>
          </w:p>
          <w:p w:rsidR="0094036E" w:rsidP="00107B6C" w:rsidRDefault="0094036E" w14:paraId="7A8A4184" w14:textId="77777777"/>
          <w:p w:rsidR="00107B6C" w:rsidP="00107B6C" w:rsidRDefault="00107B6C" w14:paraId="154AFBDB" w14:textId="77777777">
            <w:r>
              <w:t>van mening dat Nederlands belastinggeld niet naar bedrijven mag gaan die op de VN-zwarte lijst staan vanwege hun handelingen in illegale Israëlische nederzettingen;</w:t>
            </w:r>
          </w:p>
          <w:p w:rsidR="0094036E" w:rsidP="00107B6C" w:rsidRDefault="0094036E" w14:paraId="193E77D6" w14:textId="77777777"/>
          <w:p w:rsidR="00107B6C" w:rsidP="00107B6C" w:rsidRDefault="00107B6C" w14:paraId="78ACD00E" w14:textId="77777777">
            <w:r>
              <w:t xml:space="preserve">verzoekt de regering de </w:t>
            </w:r>
            <w:proofErr w:type="spellStart"/>
            <w:r>
              <w:t>Innovatiebox</w:t>
            </w:r>
            <w:proofErr w:type="spellEnd"/>
            <w:r>
              <w:t xml:space="preserve"> niet beschikbaar te stellen voor bedrijven die op de VN-zwarte lijst staan en die profiteren van de illegale Israëlische nederzettingen,</w:t>
            </w:r>
          </w:p>
          <w:p w:rsidR="0094036E" w:rsidP="00107B6C" w:rsidRDefault="0094036E" w14:paraId="5D03A1E5" w14:textId="77777777"/>
          <w:p w:rsidR="00107B6C" w:rsidP="00107B6C" w:rsidRDefault="00107B6C" w14:paraId="18B69E94" w14:textId="77777777">
            <w:r>
              <w:t>en gaat over tot de orde van de dag.</w:t>
            </w:r>
          </w:p>
          <w:p w:rsidR="0094036E" w:rsidP="00107B6C" w:rsidRDefault="0094036E" w14:paraId="544B3E68" w14:textId="77777777"/>
          <w:p w:rsidR="0094036E" w:rsidP="00107B6C" w:rsidRDefault="00107B6C" w14:paraId="72CA676F" w14:textId="77777777">
            <w:r>
              <w:t>Dassen</w:t>
            </w:r>
          </w:p>
          <w:p w:rsidR="0094036E" w:rsidP="00107B6C" w:rsidRDefault="00107B6C" w14:paraId="409FBA29" w14:textId="77777777">
            <w:proofErr w:type="spellStart"/>
            <w:r>
              <w:t>Piri</w:t>
            </w:r>
            <w:proofErr w:type="spellEnd"/>
          </w:p>
          <w:p w:rsidR="0094036E" w:rsidP="00107B6C" w:rsidRDefault="00107B6C" w14:paraId="62C86EFF" w14:textId="77777777">
            <w:r>
              <w:t>Dobbe</w:t>
            </w:r>
          </w:p>
          <w:p w:rsidR="00997775" w:rsidP="00107B6C" w:rsidRDefault="00107B6C" w14:paraId="3E2BD72F" w14:textId="3E571889">
            <w:r>
              <w:t>Teunissen</w:t>
            </w:r>
          </w:p>
        </w:tc>
      </w:tr>
    </w:tbl>
    <w:p w:rsidR="00997775" w:rsidRDefault="00997775" w14:paraId="7929CB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2AD3" w14:textId="77777777" w:rsidR="00107B6C" w:rsidRDefault="00107B6C">
      <w:pPr>
        <w:spacing w:line="20" w:lineRule="exact"/>
      </w:pPr>
    </w:p>
  </w:endnote>
  <w:endnote w:type="continuationSeparator" w:id="0">
    <w:p w14:paraId="203C648B" w14:textId="77777777" w:rsidR="00107B6C" w:rsidRDefault="00107B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04817A" w14:textId="77777777" w:rsidR="00107B6C" w:rsidRDefault="00107B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8093" w14:textId="77777777" w:rsidR="00107B6C" w:rsidRDefault="00107B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7530AD" w14:textId="77777777" w:rsidR="00107B6C" w:rsidRDefault="0010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6C"/>
    <w:rsid w:val="00107B6C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036E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7EA22"/>
  <w15:docId w15:val="{D9D987AF-871F-4093-B590-578085A4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