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7F99" w14:paraId="7CDE1FD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FC0A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2B65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7F99" w14:paraId="013269D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7986B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B7F99" w14:paraId="79E75F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11F4C2" w14:textId="77777777"/>
        </w:tc>
      </w:tr>
      <w:tr w:rsidR="00997775" w:rsidTr="00AB7F99" w14:paraId="34D644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4EC487" w14:textId="77777777"/>
        </w:tc>
      </w:tr>
      <w:tr w:rsidR="00997775" w:rsidTr="00AB7F99" w14:paraId="38E1A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15DF05" w14:textId="77777777"/>
        </w:tc>
        <w:tc>
          <w:tcPr>
            <w:tcW w:w="7654" w:type="dxa"/>
            <w:gridSpan w:val="2"/>
          </w:tcPr>
          <w:p w:rsidR="00997775" w:rsidRDefault="00997775" w14:paraId="31197671" w14:textId="77777777"/>
        </w:tc>
      </w:tr>
      <w:tr w:rsidR="00AB7F99" w:rsidTr="00AB7F99" w14:paraId="78D7BD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7F99" w:rsidP="00AB7F99" w:rsidRDefault="00AB7F99" w14:paraId="44A9A08B" w14:textId="5CDC8166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AB7F99" w:rsidP="00AB7F99" w:rsidRDefault="00AB7F99" w14:paraId="3A80C379" w14:textId="19A00E84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AB7F99" w:rsidTr="00AB7F99" w14:paraId="7B276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7F99" w:rsidP="00AB7F99" w:rsidRDefault="00AB7F99" w14:paraId="07941241" w14:textId="77777777"/>
        </w:tc>
        <w:tc>
          <w:tcPr>
            <w:tcW w:w="7654" w:type="dxa"/>
            <w:gridSpan w:val="2"/>
          </w:tcPr>
          <w:p w:rsidR="00AB7F99" w:rsidP="00AB7F99" w:rsidRDefault="00AB7F99" w14:paraId="568D05E1" w14:textId="77777777"/>
        </w:tc>
      </w:tr>
      <w:tr w:rsidR="00AB7F99" w:rsidTr="00AB7F99" w14:paraId="534F9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7F99" w:rsidP="00AB7F99" w:rsidRDefault="00AB7F99" w14:paraId="30AA3D30" w14:textId="77777777"/>
        </w:tc>
        <w:tc>
          <w:tcPr>
            <w:tcW w:w="7654" w:type="dxa"/>
            <w:gridSpan w:val="2"/>
          </w:tcPr>
          <w:p w:rsidR="00AB7F99" w:rsidP="00AB7F99" w:rsidRDefault="00AB7F99" w14:paraId="0DFA3853" w14:textId="77777777"/>
        </w:tc>
      </w:tr>
      <w:tr w:rsidR="00AB7F99" w:rsidTr="00AB7F99" w14:paraId="6EEEFB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7F99" w:rsidP="00AB7F99" w:rsidRDefault="00AB7F99" w14:paraId="2EB359B8" w14:textId="23BD390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408EF">
              <w:rPr>
                <w:b/>
              </w:rPr>
              <w:t>730</w:t>
            </w:r>
          </w:p>
        </w:tc>
        <w:tc>
          <w:tcPr>
            <w:tcW w:w="7654" w:type="dxa"/>
            <w:gridSpan w:val="2"/>
          </w:tcPr>
          <w:p w:rsidR="00AB7F99" w:rsidP="00AB7F99" w:rsidRDefault="00AB7F99" w14:paraId="3185A3F0" w14:textId="550E4D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408EF">
              <w:rPr>
                <w:b/>
              </w:rPr>
              <w:t>HET LID VAN BAARLE</w:t>
            </w:r>
          </w:p>
        </w:tc>
      </w:tr>
      <w:tr w:rsidR="00AB7F99" w:rsidTr="00AB7F99" w14:paraId="0D66DA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7F99" w:rsidP="00AB7F99" w:rsidRDefault="00AB7F99" w14:paraId="61369BAE" w14:textId="77777777"/>
        </w:tc>
        <w:tc>
          <w:tcPr>
            <w:tcW w:w="7654" w:type="dxa"/>
            <w:gridSpan w:val="2"/>
          </w:tcPr>
          <w:p w:rsidR="00AB7F99" w:rsidP="00AB7F99" w:rsidRDefault="00AB7F99" w14:paraId="06FF5B86" w14:textId="2FB00D91">
            <w:r>
              <w:t>Voorgesteld 16 april 2026</w:t>
            </w:r>
          </w:p>
        </w:tc>
      </w:tr>
      <w:tr w:rsidR="00AB7F99" w:rsidTr="00AB7F99" w14:paraId="27DEE7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7F99" w:rsidP="00AB7F99" w:rsidRDefault="00AB7F99" w14:paraId="3DC90629" w14:textId="77777777"/>
        </w:tc>
        <w:tc>
          <w:tcPr>
            <w:tcW w:w="7654" w:type="dxa"/>
            <w:gridSpan w:val="2"/>
          </w:tcPr>
          <w:p w:rsidR="00AB7F99" w:rsidP="00AB7F99" w:rsidRDefault="00AB7F99" w14:paraId="63FE2504" w14:textId="77777777"/>
        </w:tc>
      </w:tr>
      <w:tr w:rsidR="00AB7F99" w:rsidTr="00AB7F99" w14:paraId="719FD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7F99" w:rsidP="00AB7F99" w:rsidRDefault="00AB7F99" w14:paraId="2D5BDDBF" w14:textId="77777777"/>
        </w:tc>
        <w:tc>
          <w:tcPr>
            <w:tcW w:w="7654" w:type="dxa"/>
            <w:gridSpan w:val="2"/>
          </w:tcPr>
          <w:p w:rsidR="00AB7F99" w:rsidP="00AB7F99" w:rsidRDefault="00AB7F99" w14:paraId="3856B663" w14:textId="3348577C">
            <w:r>
              <w:t>De Kamer,</w:t>
            </w:r>
          </w:p>
        </w:tc>
      </w:tr>
      <w:tr w:rsidR="00AB7F99" w:rsidTr="00AB7F99" w14:paraId="444C2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7F99" w:rsidP="00AB7F99" w:rsidRDefault="00AB7F99" w14:paraId="1B2883B1" w14:textId="77777777"/>
        </w:tc>
        <w:tc>
          <w:tcPr>
            <w:tcW w:w="7654" w:type="dxa"/>
            <w:gridSpan w:val="2"/>
          </w:tcPr>
          <w:p w:rsidR="00AB7F99" w:rsidP="00AB7F99" w:rsidRDefault="00AB7F99" w14:paraId="7C50D6C4" w14:textId="77777777"/>
        </w:tc>
      </w:tr>
      <w:tr w:rsidR="00AB7F99" w:rsidTr="00AB7F99" w14:paraId="357EF3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7F99" w:rsidP="00AB7F99" w:rsidRDefault="00AB7F99" w14:paraId="38E57B86" w14:textId="77777777"/>
        </w:tc>
        <w:tc>
          <w:tcPr>
            <w:tcW w:w="7654" w:type="dxa"/>
            <w:gridSpan w:val="2"/>
          </w:tcPr>
          <w:p w:rsidR="00AB7F99" w:rsidP="00AB7F99" w:rsidRDefault="00AB7F99" w14:paraId="56C09773" w14:textId="32AD9564">
            <w:r>
              <w:t>gehoord de beraadslaging,</w:t>
            </w:r>
          </w:p>
        </w:tc>
      </w:tr>
      <w:tr w:rsidR="00997775" w:rsidTr="00AB7F99" w14:paraId="453146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4EEA27" w14:textId="77777777"/>
        </w:tc>
        <w:tc>
          <w:tcPr>
            <w:tcW w:w="7654" w:type="dxa"/>
            <w:gridSpan w:val="2"/>
          </w:tcPr>
          <w:p w:rsidR="00997775" w:rsidRDefault="00997775" w14:paraId="0879D6C7" w14:textId="77777777"/>
        </w:tc>
      </w:tr>
      <w:tr w:rsidR="00997775" w:rsidTr="00AB7F99" w14:paraId="37E36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6649B7" w14:textId="77777777"/>
        </w:tc>
        <w:tc>
          <w:tcPr>
            <w:tcW w:w="7654" w:type="dxa"/>
            <w:gridSpan w:val="2"/>
          </w:tcPr>
          <w:p w:rsidR="00AB7F99" w:rsidP="00AB7F99" w:rsidRDefault="00AB7F99" w14:paraId="7B506C4E" w14:textId="77777777">
            <w:r>
              <w:t>constaterende dat de Hoge Vertegenwoordiger van de Unie voor Buitenlandse Zaken en Veiligheidsbeleid in 2025 heeft voorgesteld om de Israëlische bewindspersonen Ben-</w:t>
            </w:r>
            <w:proofErr w:type="spellStart"/>
            <w:r>
              <w:t>Gvir</w:t>
            </w:r>
            <w:proofErr w:type="spellEnd"/>
            <w:r>
              <w:t xml:space="preserve"> en </w:t>
            </w:r>
            <w:proofErr w:type="spellStart"/>
            <w:r>
              <w:t>Smotrich</w:t>
            </w:r>
            <w:proofErr w:type="spellEnd"/>
            <w:r>
              <w:t xml:space="preserve"> te plaatsen op de EU-sanctielijst;</w:t>
            </w:r>
          </w:p>
          <w:p w:rsidR="00C408EF" w:rsidP="00AB7F99" w:rsidRDefault="00C408EF" w14:paraId="73D9BB08" w14:textId="77777777"/>
          <w:p w:rsidR="00AB7F99" w:rsidP="00AB7F99" w:rsidRDefault="00AB7F99" w14:paraId="5757EC8A" w14:textId="77777777">
            <w:r>
              <w:t>overwegende dat Nederland vanwege het uitblijven van een meerderheid nationale maatregelen tegen deze personen heeft getroffen door een inreisverbod;</w:t>
            </w:r>
          </w:p>
          <w:p w:rsidR="00C408EF" w:rsidP="00AB7F99" w:rsidRDefault="00C408EF" w14:paraId="42925794" w14:textId="77777777"/>
          <w:p w:rsidR="00AB7F99" w:rsidP="00AB7F99" w:rsidRDefault="00AB7F99" w14:paraId="631A3BE1" w14:textId="77777777">
            <w:r>
              <w:t>constaterende dat de betreffende bewindspersonen een veelheid van opruiende en onrechtstatelijke opmerkingen en daden zijn aan te rekenen;</w:t>
            </w:r>
          </w:p>
          <w:p w:rsidR="00C408EF" w:rsidP="00AB7F99" w:rsidRDefault="00C408EF" w14:paraId="642284CC" w14:textId="77777777"/>
          <w:p w:rsidR="00AB7F99" w:rsidP="00AB7F99" w:rsidRDefault="00AB7F99" w14:paraId="0078071A" w14:textId="77777777">
            <w:r>
              <w:t>verzoekt de regering om zich binnen de Europese Unie actief in te zetten voor het vormen van een kopgroep van lidstaten die pleit voor het plaatsen van Ben-</w:t>
            </w:r>
            <w:proofErr w:type="spellStart"/>
            <w:r>
              <w:t>Gvir</w:t>
            </w:r>
            <w:proofErr w:type="spellEnd"/>
            <w:r>
              <w:t xml:space="preserve"> en </w:t>
            </w:r>
            <w:proofErr w:type="spellStart"/>
            <w:r>
              <w:t>Smotrich</w:t>
            </w:r>
            <w:proofErr w:type="spellEnd"/>
            <w:r>
              <w:t xml:space="preserve"> op de EU-sanctielijst,</w:t>
            </w:r>
          </w:p>
          <w:p w:rsidR="00C408EF" w:rsidP="00AB7F99" w:rsidRDefault="00C408EF" w14:paraId="063829FC" w14:textId="77777777"/>
          <w:p w:rsidR="00AB7F99" w:rsidP="00AB7F99" w:rsidRDefault="00AB7F99" w14:paraId="17B51430" w14:textId="77777777">
            <w:r>
              <w:t>en gaat over tot de orde van de dag.</w:t>
            </w:r>
          </w:p>
          <w:p w:rsidR="00C408EF" w:rsidP="00AB7F99" w:rsidRDefault="00C408EF" w14:paraId="6ABA74B8" w14:textId="77777777"/>
          <w:p w:rsidR="00997775" w:rsidP="00AB7F99" w:rsidRDefault="00AB7F99" w14:paraId="0526ADBA" w14:textId="2719229D">
            <w:r>
              <w:t>Van Baarle</w:t>
            </w:r>
          </w:p>
        </w:tc>
      </w:tr>
    </w:tbl>
    <w:p w:rsidR="00997775" w:rsidRDefault="00997775" w14:paraId="2AEE57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8A9D" w14:textId="77777777" w:rsidR="00AB7F99" w:rsidRDefault="00AB7F99">
      <w:pPr>
        <w:spacing w:line="20" w:lineRule="exact"/>
      </w:pPr>
    </w:p>
  </w:endnote>
  <w:endnote w:type="continuationSeparator" w:id="0">
    <w:p w14:paraId="30EE579E" w14:textId="77777777" w:rsidR="00AB7F99" w:rsidRDefault="00AB7F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BFF27E" w14:textId="77777777" w:rsidR="00AB7F99" w:rsidRDefault="00AB7F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FBE3" w14:textId="77777777" w:rsidR="00AB7F99" w:rsidRDefault="00AB7F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650651" w14:textId="77777777" w:rsidR="00AB7F99" w:rsidRDefault="00AB7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99"/>
    <w:rsid w:val="00123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B7F99"/>
    <w:rsid w:val="00AC6B87"/>
    <w:rsid w:val="00B511EE"/>
    <w:rsid w:val="00B74E9D"/>
    <w:rsid w:val="00BF5690"/>
    <w:rsid w:val="00C408E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C68A1"/>
  <w15:docId w15:val="{061BEFBE-F8CE-47DE-AD05-AADA2C61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