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BA02FD" w14:paraId="67294469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BED3051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5638D1C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BA02FD" w14:paraId="6738A41A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353256CC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BA02FD" w14:paraId="28A3203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2FC6B0A" w14:textId="77777777"/>
        </w:tc>
      </w:tr>
      <w:tr w:rsidR="00997775" w:rsidTr="00BA02FD" w14:paraId="2CD64B4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516F589" w14:textId="77777777"/>
        </w:tc>
      </w:tr>
      <w:tr w:rsidR="00997775" w:rsidTr="00BA02FD" w14:paraId="4845999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413D491" w14:textId="77777777"/>
        </w:tc>
        <w:tc>
          <w:tcPr>
            <w:tcW w:w="7654" w:type="dxa"/>
            <w:gridSpan w:val="2"/>
          </w:tcPr>
          <w:p w:rsidR="00997775" w:rsidRDefault="00997775" w14:paraId="77CE815C" w14:textId="77777777"/>
        </w:tc>
      </w:tr>
      <w:tr w:rsidR="00BA02FD" w:rsidTr="00BA02FD" w14:paraId="2FFE635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A02FD" w:rsidP="00BA02FD" w:rsidRDefault="00BA02FD" w14:paraId="3121F060" w14:textId="25F0FC6F">
            <w:pPr>
              <w:rPr>
                <w:b/>
              </w:rPr>
            </w:pPr>
            <w:r>
              <w:rPr>
                <w:b/>
              </w:rPr>
              <w:t>23 432</w:t>
            </w:r>
          </w:p>
        </w:tc>
        <w:tc>
          <w:tcPr>
            <w:tcW w:w="7654" w:type="dxa"/>
            <w:gridSpan w:val="2"/>
          </w:tcPr>
          <w:p w:rsidR="00BA02FD" w:rsidP="00BA02FD" w:rsidRDefault="00BA02FD" w14:paraId="7E0F6764" w14:textId="0AAA2502">
            <w:pPr>
              <w:rPr>
                <w:b/>
              </w:rPr>
            </w:pPr>
            <w:r w:rsidRPr="00F97720">
              <w:rPr>
                <w:b/>
                <w:bCs/>
              </w:rPr>
              <w:t>De situatie in het Midden-Oosten</w:t>
            </w:r>
          </w:p>
        </w:tc>
      </w:tr>
      <w:tr w:rsidR="00BA02FD" w:rsidTr="00BA02FD" w14:paraId="71B45FC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A02FD" w:rsidP="00BA02FD" w:rsidRDefault="00BA02FD" w14:paraId="4D35A565" w14:textId="77777777"/>
        </w:tc>
        <w:tc>
          <w:tcPr>
            <w:tcW w:w="7654" w:type="dxa"/>
            <w:gridSpan w:val="2"/>
          </w:tcPr>
          <w:p w:rsidR="00BA02FD" w:rsidP="00BA02FD" w:rsidRDefault="00BA02FD" w14:paraId="1E16F4A7" w14:textId="77777777"/>
        </w:tc>
      </w:tr>
      <w:tr w:rsidR="00BA02FD" w:rsidTr="00BA02FD" w14:paraId="154DDEC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A02FD" w:rsidP="00BA02FD" w:rsidRDefault="00BA02FD" w14:paraId="2FCBC045" w14:textId="77777777"/>
        </w:tc>
        <w:tc>
          <w:tcPr>
            <w:tcW w:w="7654" w:type="dxa"/>
            <w:gridSpan w:val="2"/>
          </w:tcPr>
          <w:p w:rsidR="00BA02FD" w:rsidP="00BA02FD" w:rsidRDefault="00BA02FD" w14:paraId="369BE285" w14:textId="77777777"/>
        </w:tc>
      </w:tr>
      <w:tr w:rsidR="00BA02FD" w:rsidTr="00BA02FD" w14:paraId="4BEFCD4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A02FD" w:rsidP="00BA02FD" w:rsidRDefault="00BA02FD" w14:paraId="67689005" w14:textId="21BA2D99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001B9C">
              <w:rPr>
                <w:b/>
              </w:rPr>
              <w:t>731</w:t>
            </w:r>
          </w:p>
        </w:tc>
        <w:tc>
          <w:tcPr>
            <w:tcW w:w="7654" w:type="dxa"/>
            <w:gridSpan w:val="2"/>
          </w:tcPr>
          <w:p w:rsidR="00BA02FD" w:rsidP="00BA02FD" w:rsidRDefault="00BA02FD" w14:paraId="316A0934" w14:textId="709C461A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001B9C">
              <w:rPr>
                <w:b/>
              </w:rPr>
              <w:t>HET LID VAN BAARLE</w:t>
            </w:r>
          </w:p>
        </w:tc>
      </w:tr>
      <w:tr w:rsidR="00BA02FD" w:rsidTr="00BA02FD" w14:paraId="4450D73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A02FD" w:rsidP="00BA02FD" w:rsidRDefault="00BA02FD" w14:paraId="49A22DC0" w14:textId="77777777"/>
        </w:tc>
        <w:tc>
          <w:tcPr>
            <w:tcW w:w="7654" w:type="dxa"/>
            <w:gridSpan w:val="2"/>
          </w:tcPr>
          <w:p w:rsidR="00BA02FD" w:rsidP="00BA02FD" w:rsidRDefault="00BA02FD" w14:paraId="6DC1F13E" w14:textId="7FF1B3F5">
            <w:r>
              <w:t>Voorgesteld 16 april 2026</w:t>
            </w:r>
          </w:p>
        </w:tc>
      </w:tr>
      <w:tr w:rsidR="00BA02FD" w:rsidTr="00BA02FD" w14:paraId="438290F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A02FD" w:rsidP="00BA02FD" w:rsidRDefault="00BA02FD" w14:paraId="6C5CAD25" w14:textId="77777777"/>
        </w:tc>
        <w:tc>
          <w:tcPr>
            <w:tcW w:w="7654" w:type="dxa"/>
            <w:gridSpan w:val="2"/>
          </w:tcPr>
          <w:p w:rsidR="00BA02FD" w:rsidP="00BA02FD" w:rsidRDefault="00BA02FD" w14:paraId="3A6B5AAE" w14:textId="77777777"/>
        </w:tc>
      </w:tr>
      <w:tr w:rsidR="00BA02FD" w:rsidTr="00BA02FD" w14:paraId="7BA898B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A02FD" w:rsidP="00BA02FD" w:rsidRDefault="00BA02FD" w14:paraId="03001FB6" w14:textId="77777777"/>
        </w:tc>
        <w:tc>
          <w:tcPr>
            <w:tcW w:w="7654" w:type="dxa"/>
            <w:gridSpan w:val="2"/>
          </w:tcPr>
          <w:p w:rsidR="00BA02FD" w:rsidP="00BA02FD" w:rsidRDefault="00BA02FD" w14:paraId="36CD43A3" w14:textId="51D8B661">
            <w:r>
              <w:t>De Kamer,</w:t>
            </w:r>
          </w:p>
        </w:tc>
      </w:tr>
      <w:tr w:rsidR="00BA02FD" w:rsidTr="00BA02FD" w14:paraId="3DC9BFA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A02FD" w:rsidP="00BA02FD" w:rsidRDefault="00BA02FD" w14:paraId="0DF850F2" w14:textId="77777777"/>
        </w:tc>
        <w:tc>
          <w:tcPr>
            <w:tcW w:w="7654" w:type="dxa"/>
            <w:gridSpan w:val="2"/>
          </w:tcPr>
          <w:p w:rsidR="00BA02FD" w:rsidP="00BA02FD" w:rsidRDefault="00BA02FD" w14:paraId="0A461614" w14:textId="77777777"/>
        </w:tc>
      </w:tr>
      <w:tr w:rsidR="00BA02FD" w:rsidTr="00BA02FD" w14:paraId="421E77A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A02FD" w:rsidP="00BA02FD" w:rsidRDefault="00BA02FD" w14:paraId="7FCA40F5" w14:textId="77777777"/>
        </w:tc>
        <w:tc>
          <w:tcPr>
            <w:tcW w:w="7654" w:type="dxa"/>
            <w:gridSpan w:val="2"/>
          </w:tcPr>
          <w:p w:rsidR="00BA02FD" w:rsidP="00BA02FD" w:rsidRDefault="00BA02FD" w14:paraId="0D2AE84D" w14:textId="0E84C199">
            <w:r>
              <w:t>gehoord de beraadslaging,</w:t>
            </w:r>
          </w:p>
        </w:tc>
      </w:tr>
      <w:tr w:rsidR="00997775" w:rsidTr="00BA02FD" w14:paraId="7BF7098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5E1763F" w14:textId="77777777"/>
        </w:tc>
        <w:tc>
          <w:tcPr>
            <w:tcW w:w="7654" w:type="dxa"/>
            <w:gridSpan w:val="2"/>
          </w:tcPr>
          <w:p w:rsidR="00997775" w:rsidRDefault="00997775" w14:paraId="55821F49" w14:textId="77777777"/>
        </w:tc>
      </w:tr>
      <w:tr w:rsidR="00997775" w:rsidTr="00BA02FD" w14:paraId="6F1343E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F35BAB0" w14:textId="77777777"/>
        </w:tc>
        <w:tc>
          <w:tcPr>
            <w:tcW w:w="7654" w:type="dxa"/>
            <w:gridSpan w:val="2"/>
          </w:tcPr>
          <w:p w:rsidR="00BA02FD" w:rsidP="00BA02FD" w:rsidRDefault="00BA02FD" w14:paraId="0AC0F444" w14:textId="77777777">
            <w:r>
              <w:t>constaterende dat de Israëlische nederzettingen op de Westelijke Jordaanoever volgens het internationaal recht illegaal zijn;</w:t>
            </w:r>
          </w:p>
          <w:p w:rsidR="00001B9C" w:rsidP="00BA02FD" w:rsidRDefault="00001B9C" w14:paraId="75156B27" w14:textId="77777777"/>
          <w:p w:rsidR="00BA02FD" w:rsidP="00BA02FD" w:rsidRDefault="00BA02FD" w14:paraId="27677EE4" w14:textId="77777777">
            <w:r>
              <w:t>verzoekt de regering het huidige ontmoedigingsbeleid om te vormen naar verhinderingsbeleid, waardoor het verdienen van geld door bedrijven in illegaal bezet gebied actief wordt verhinderd,</w:t>
            </w:r>
          </w:p>
          <w:p w:rsidR="00001B9C" w:rsidP="00BA02FD" w:rsidRDefault="00001B9C" w14:paraId="51071B7F" w14:textId="77777777"/>
          <w:p w:rsidR="00BA02FD" w:rsidP="00BA02FD" w:rsidRDefault="00BA02FD" w14:paraId="487BAE6B" w14:textId="77777777">
            <w:r>
              <w:t>en gaat over tot de orde van de dag.</w:t>
            </w:r>
          </w:p>
          <w:p w:rsidR="00001B9C" w:rsidP="00BA02FD" w:rsidRDefault="00001B9C" w14:paraId="32DE61EF" w14:textId="77777777"/>
          <w:p w:rsidR="00997775" w:rsidP="00BA02FD" w:rsidRDefault="00BA02FD" w14:paraId="5B47DDC2" w14:textId="07385049">
            <w:r>
              <w:t>Van Baarle</w:t>
            </w:r>
          </w:p>
        </w:tc>
      </w:tr>
    </w:tbl>
    <w:p w:rsidR="00997775" w:rsidRDefault="00997775" w14:paraId="5121BCE1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446B3" w14:textId="77777777" w:rsidR="00BA02FD" w:rsidRDefault="00BA02FD">
      <w:pPr>
        <w:spacing w:line="20" w:lineRule="exact"/>
      </w:pPr>
    </w:p>
  </w:endnote>
  <w:endnote w:type="continuationSeparator" w:id="0">
    <w:p w14:paraId="44778356" w14:textId="77777777" w:rsidR="00BA02FD" w:rsidRDefault="00BA02FD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EE7E81A" w14:textId="77777777" w:rsidR="00BA02FD" w:rsidRDefault="00BA02FD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1B8598" w14:textId="77777777" w:rsidR="00BA02FD" w:rsidRDefault="00BA02FD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48B13F4" w14:textId="77777777" w:rsidR="00BA02FD" w:rsidRDefault="00BA02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2FD"/>
    <w:rsid w:val="00001B9C"/>
    <w:rsid w:val="00123CB0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A02F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6E2C7D"/>
  <w15:docId w15:val="{FDA6FF6D-1479-46EA-83A4-914A496C1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92</ap:Words>
  <ap:Characters>506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597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2026-04-17T07:00:00.0000000Z</dcterms:created>
  <dcterms:modified xsi:type="dcterms:W3CDTF">2026-04-17T07:52:00.0000000Z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