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B4D94" w14:paraId="1E275E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6CE3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65597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B4D94" w14:paraId="032271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5A029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B4D94" w14:paraId="699073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7318EF" w14:textId="77777777"/>
        </w:tc>
      </w:tr>
      <w:tr w:rsidR="00997775" w:rsidTr="005B4D94" w14:paraId="2F3510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ACBF55" w14:textId="77777777"/>
        </w:tc>
      </w:tr>
      <w:tr w:rsidR="00997775" w:rsidTr="005B4D94" w14:paraId="6ECB3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B572FB" w14:textId="77777777"/>
        </w:tc>
        <w:tc>
          <w:tcPr>
            <w:tcW w:w="7654" w:type="dxa"/>
            <w:gridSpan w:val="2"/>
          </w:tcPr>
          <w:p w:rsidR="00997775" w:rsidRDefault="00997775" w14:paraId="4908B9C3" w14:textId="77777777"/>
        </w:tc>
      </w:tr>
      <w:tr w:rsidR="005B4D94" w:rsidTr="005B4D94" w14:paraId="75A779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D94" w:rsidP="005B4D94" w:rsidRDefault="005B4D94" w14:paraId="0547E9E2" w14:textId="7DB0D5BF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5B4D94" w:rsidP="005B4D94" w:rsidRDefault="005B4D94" w14:paraId="32E4268B" w14:textId="4F4AC5A6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5B4D94" w:rsidTr="005B4D94" w14:paraId="70A940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D94" w:rsidP="005B4D94" w:rsidRDefault="005B4D94" w14:paraId="34DE267A" w14:textId="77777777"/>
        </w:tc>
        <w:tc>
          <w:tcPr>
            <w:tcW w:w="7654" w:type="dxa"/>
            <w:gridSpan w:val="2"/>
          </w:tcPr>
          <w:p w:rsidR="005B4D94" w:rsidP="005B4D94" w:rsidRDefault="005B4D94" w14:paraId="4976E12C" w14:textId="77777777"/>
        </w:tc>
      </w:tr>
      <w:tr w:rsidR="005B4D94" w:rsidTr="005B4D94" w14:paraId="39097D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D94" w:rsidP="005B4D94" w:rsidRDefault="005B4D94" w14:paraId="2819A7EF" w14:textId="77777777"/>
        </w:tc>
        <w:tc>
          <w:tcPr>
            <w:tcW w:w="7654" w:type="dxa"/>
            <w:gridSpan w:val="2"/>
          </w:tcPr>
          <w:p w:rsidR="005B4D94" w:rsidP="005B4D94" w:rsidRDefault="005B4D94" w14:paraId="7B4C4BEB" w14:textId="77777777"/>
        </w:tc>
      </w:tr>
      <w:tr w:rsidR="005B4D94" w:rsidTr="005B4D94" w14:paraId="1CB04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D94" w:rsidP="005B4D94" w:rsidRDefault="005B4D94" w14:paraId="3C168B91" w14:textId="02148A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90C8B">
              <w:rPr>
                <w:b/>
              </w:rPr>
              <w:t>732</w:t>
            </w:r>
          </w:p>
        </w:tc>
        <w:tc>
          <w:tcPr>
            <w:tcW w:w="7654" w:type="dxa"/>
            <w:gridSpan w:val="2"/>
          </w:tcPr>
          <w:p w:rsidR="005B4D94" w:rsidP="005B4D94" w:rsidRDefault="005B4D94" w14:paraId="47F4FD90" w14:textId="40941A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90C8B">
              <w:rPr>
                <w:b/>
              </w:rPr>
              <w:t>HET LID VAN BAARLE</w:t>
            </w:r>
          </w:p>
        </w:tc>
      </w:tr>
      <w:tr w:rsidR="005B4D94" w:rsidTr="005B4D94" w14:paraId="76ACD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D94" w:rsidP="005B4D94" w:rsidRDefault="005B4D94" w14:paraId="318E218D" w14:textId="77777777"/>
        </w:tc>
        <w:tc>
          <w:tcPr>
            <w:tcW w:w="7654" w:type="dxa"/>
            <w:gridSpan w:val="2"/>
          </w:tcPr>
          <w:p w:rsidR="005B4D94" w:rsidP="005B4D94" w:rsidRDefault="005B4D94" w14:paraId="34A9F1C5" w14:textId="4A69111F">
            <w:r>
              <w:t>Voorgesteld 16 april 2026</w:t>
            </w:r>
          </w:p>
        </w:tc>
      </w:tr>
      <w:tr w:rsidR="005B4D94" w:rsidTr="005B4D94" w14:paraId="5F227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D94" w:rsidP="005B4D94" w:rsidRDefault="005B4D94" w14:paraId="6041629E" w14:textId="77777777"/>
        </w:tc>
        <w:tc>
          <w:tcPr>
            <w:tcW w:w="7654" w:type="dxa"/>
            <w:gridSpan w:val="2"/>
          </w:tcPr>
          <w:p w:rsidR="005B4D94" w:rsidP="005B4D94" w:rsidRDefault="005B4D94" w14:paraId="477142F4" w14:textId="77777777"/>
        </w:tc>
      </w:tr>
      <w:tr w:rsidR="005B4D94" w:rsidTr="005B4D94" w14:paraId="1CEA9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D94" w:rsidP="005B4D94" w:rsidRDefault="005B4D94" w14:paraId="487AD191" w14:textId="77777777"/>
        </w:tc>
        <w:tc>
          <w:tcPr>
            <w:tcW w:w="7654" w:type="dxa"/>
            <w:gridSpan w:val="2"/>
          </w:tcPr>
          <w:p w:rsidR="005B4D94" w:rsidP="005B4D94" w:rsidRDefault="005B4D94" w14:paraId="2AC6850A" w14:textId="386ABAEF">
            <w:r>
              <w:t>De Kamer,</w:t>
            </w:r>
          </w:p>
        </w:tc>
      </w:tr>
      <w:tr w:rsidR="005B4D94" w:rsidTr="005B4D94" w14:paraId="7487B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D94" w:rsidP="005B4D94" w:rsidRDefault="005B4D94" w14:paraId="6DB82260" w14:textId="77777777"/>
        </w:tc>
        <w:tc>
          <w:tcPr>
            <w:tcW w:w="7654" w:type="dxa"/>
            <w:gridSpan w:val="2"/>
          </w:tcPr>
          <w:p w:rsidR="005B4D94" w:rsidP="005B4D94" w:rsidRDefault="005B4D94" w14:paraId="4C0B9CB5" w14:textId="77777777"/>
        </w:tc>
      </w:tr>
      <w:tr w:rsidR="005B4D94" w:rsidTr="005B4D94" w14:paraId="4F635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D94" w:rsidP="005B4D94" w:rsidRDefault="005B4D94" w14:paraId="14BFF4AF" w14:textId="77777777"/>
        </w:tc>
        <w:tc>
          <w:tcPr>
            <w:tcW w:w="7654" w:type="dxa"/>
            <w:gridSpan w:val="2"/>
          </w:tcPr>
          <w:p w:rsidR="005B4D94" w:rsidP="005B4D94" w:rsidRDefault="005B4D94" w14:paraId="231A9F70" w14:textId="119B7E07">
            <w:r>
              <w:t>gehoord de beraadslaging,</w:t>
            </w:r>
          </w:p>
        </w:tc>
      </w:tr>
      <w:tr w:rsidR="00997775" w:rsidTr="005B4D94" w14:paraId="52227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497417" w14:textId="77777777"/>
        </w:tc>
        <w:tc>
          <w:tcPr>
            <w:tcW w:w="7654" w:type="dxa"/>
            <w:gridSpan w:val="2"/>
          </w:tcPr>
          <w:p w:rsidR="00997775" w:rsidRDefault="00997775" w14:paraId="69F75FC8" w14:textId="77777777"/>
        </w:tc>
      </w:tr>
      <w:tr w:rsidR="00997775" w:rsidTr="005B4D94" w14:paraId="5522C7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01F814" w14:textId="77777777"/>
        </w:tc>
        <w:tc>
          <w:tcPr>
            <w:tcW w:w="7654" w:type="dxa"/>
            <w:gridSpan w:val="2"/>
          </w:tcPr>
          <w:p w:rsidR="005B4D94" w:rsidP="005B4D94" w:rsidRDefault="005B4D94" w14:paraId="0DDD61B6" w14:textId="77777777">
            <w:r>
              <w:t>verzoekt de regering om de Israëlische ambassadeur te ontbieden,</w:t>
            </w:r>
          </w:p>
          <w:p w:rsidR="00490C8B" w:rsidP="005B4D94" w:rsidRDefault="00490C8B" w14:paraId="1B2C90F1" w14:textId="77777777"/>
          <w:p w:rsidR="005B4D94" w:rsidP="005B4D94" w:rsidRDefault="005B4D94" w14:paraId="00FA3AA5" w14:textId="77777777">
            <w:r>
              <w:t>en gaat over tot de orde van de dag.</w:t>
            </w:r>
          </w:p>
          <w:p w:rsidR="00490C8B" w:rsidP="005B4D94" w:rsidRDefault="00490C8B" w14:paraId="69338328" w14:textId="77777777"/>
          <w:p w:rsidR="00997775" w:rsidP="005B4D94" w:rsidRDefault="005B4D94" w14:paraId="3696E02C" w14:textId="037D08D4">
            <w:r>
              <w:t>Van Baarle</w:t>
            </w:r>
          </w:p>
        </w:tc>
      </w:tr>
    </w:tbl>
    <w:p w:rsidR="00997775" w:rsidRDefault="00997775" w14:paraId="32544E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5019" w14:textId="77777777" w:rsidR="005B4D94" w:rsidRDefault="005B4D94">
      <w:pPr>
        <w:spacing w:line="20" w:lineRule="exact"/>
      </w:pPr>
    </w:p>
  </w:endnote>
  <w:endnote w:type="continuationSeparator" w:id="0">
    <w:p w14:paraId="611C3C85" w14:textId="77777777" w:rsidR="005B4D94" w:rsidRDefault="005B4D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D70C67" w14:textId="77777777" w:rsidR="005B4D94" w:rsidRDefault="005B4D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E159" w14:textId="77777777" w:rsidR="005B4D94" w:rsidRDefault="005B4D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2BE0FA" w14:textId="77777777" w:rsidR="005B4D94" w:rsidRDefault="005B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94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0C8B"/>
    <w:rsid w:val="00546F8D"/>
    <w:rsid w:val="00560113"/>
    <w:rsid w:val="005B4D94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586AE"/>
  <w15:docId w15:val="{6DE09575-9FB9-42C8-8ECC-6E486860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