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6145C" w14:paraId="31A491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6984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1D2F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6145C" w14:paraId="38F5A70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81BB2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6145C" w14:paraId="070D88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14910D" w14:textId="77777777"/>
        </w:tc>
      </w:tr>
      <w:tr w:rsidR="00997775" w:rsidTr="0096145C" w14:paraId="5827DC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4200DD" w14:textId="77777777"/>
        </w:tc>
      </w:tr>
      <w:tr w:rsidR="00997775" w:rsidTr="0096145C" w14:paraId="1AAC0A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506460" w14:textId="77777777"/>
        </w:tc>
        <w:tc>
          <w:tcPr>
            <w:tcW w:w="7654" w:type="dxa"/>
            <w:gridSpan w:val="2"/>
          </w:tcPr>
          <w:p w:rsidR="00997775" w:rsidRDefault="00997775" w14:paraId="03276DCD" w14:textId="77777777"/>
        </w:tc>
      </w:tr>
      <w:tr w:rsidR="0096145C" w:rsidTr="0096145C" w14:paraId="2BE583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45C" w:rsidP="0096145C" w:rsidRDefault="0096145C" w14:paraId="55188683" w14:textId="27F912C8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96145C" w:rsidP="0096145C" w:rsidRDefault="0096145C" w14:paraId="28ED1FB1" w14:textId="06D03007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96145C" w:rsidTr="0096145C" w14:paraId="4CB10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45C" w:rsidP="0096145C" w:rsidRDefault="0096145C" w14:paraId="1EF08475" w14:textId="77777777"/>
        </w:tc>
        <w:tc>
          <w:tcPr>
            <w:tcW w:w="7654" w:type="dxa"/>
            <w:gridSpan w:val="2"/>
          </w:tcPr>
          <w:p w:rsidR="0096145C" w:rsidP="0096145C" w:rsidRDefault="0096145C" w14:paraId="0C164064" w14:textId="77777777"/>
        </w:tc>
      </w:tr>
      <w:tr w:rsidR="0096145C" w:rsidTr="0096145C" w14:paraId="1C37B5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45C" w:rsidP="0096145C" w:rsidRDefault="0096145C" w14:paraId="3E2E1E01" w14:textId="77777777"/>
        </w:tc>
        <w:tc>
          <w:tcPr>
            <w:tcW w:w="7654" w:type="dxa"/>
            <w:gridSpan w:val="2"/>
          </w:tcPr>
          <w:p w:rsidR="0096145C" w:rsidP="0096145C" w:rsidRDefault="0096145C" w14:paraId="0A41DFE9" w14:textId="77777777"/>
        </w:tc>
      </w:tr>
      <w:tr w:rsidR="0096145C" w:rsidTr="0096145C" w14:paraId="17798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45C" w:rsidP="0096145C" w:rsidRDefault="0096145C" w14:paraId="2037F0E3" w14:textId="68CFBF1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17BF5">
              <w:rPr>
                <w:b/>
              </w:rPr>
              <w:t>733</w:t>
            </w:r>
          </w:p>
        </w:tc>
        <w:tc>
          <w:tcPr>
            <w:tcW w:w="7654" w:type="dxa"/>
            <w:gridSpan w:val="2"/>
          </w:tcPr>
          <w:p w:rsidR="0096145C" w:rsidP="0096145C" w:rsidRDefault="0096145C" w14:paraId="1D210996" w14:textId="4F8EE5F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17BF5">
              <w:rPr>
                <w:b/>
              </w:rPr>
              <w:t>HET LID VAN BAARLE</w:t>
            </w:r>
          </w:p>
        </w:tc>
      </w:tr>
      <w:tr w:rsidR="0096145C" w:rsidTr="0096145C" w14:paraId="543D5E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45C" w:rsidP="0096145C" w:rsidRDefault="0096145C" w14:paraId="2B364F01" w14:textId="77777777"/>
        </w:tc>
        <w:tc>
          <w:tcPr>
            <w:tcW w:w="7654" w:type="dxa"/>
            <w:gridSpan w:val="2"/>
          </w:tcPr>
          <w:p w:rsidR="0096145C" w:rsidP="0096145C" w:rsidRDefault="0096145C" w14:paraId="5D81B659" w14:textId="4832E81A">
            <w:r>
              <w:t>Voorgesteld 16 april 2026</w:t>
            </w:r>
          </w:p>
        </w:tc>
      </w:tr>
      <w:tr w:rsidR="0096145C" w:rsidTr="0096145C" w14:paraId="1D34D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45C" w:rsidP="0096145C" w:rsidRDefault="0096145C" w14:paraId="5151041C" w14:textId="77777777"/>
        </w:tc>
        <w:tc>
          <w:tcPr>
            <w:tcW w:w="7654" w:type="dxa"/>
            <w:gridSpan w:val="2"/>
          </w:tcPr>
          <w:p w:rsidR="0096145C" w:rsidP="0096145C" w:rsidRDefault="0096145C" w14:paraId="2C178422" w14:textId="77777777"/>
        </w:tc>
      </w:tr>
      <w:tr w:rsidR="0096145C" w:rsidTr="0096145C" w14:paraId="4A734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45C" w:rsidP="0096145C" w:rsidRDefault="0096145C" w14:paraId="10280638" w14:textId="77777777"/>
        </w:tc>
        <w:tc>
          <w:tcPr>
            <w:tcW w:w="7654" w:type="dxa"/>
            <w:gridSpan w:val="2"/>
          </w:tcPr>
          <w:p w:rsidR="0096145C" w:rsidP="0096145C" w:rsidRDefault="0096145C" w14:paraId="6A834ECF" w14:textId="49881009">
            <w:r>
              <w:t>De Kamer,</w:t>
            </w:r>
          </w:p>
        </w:tc>
      </w:tr>
      <w:tr w:rsidR="0096145C" w:rsidTr="0096145C" w14:paraId="553CC1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45C" w:rsidP="0096145C" w:rsidRDefault="0096145C" w14:paraId="44220BA3" w14:textId="77777777"/>
        </w:tc>
        <w:tc>
          <w:tcPr>
            <w:tcW w:w="7654" w:type="dxa"/>
            <w:gridSpan w:val="2"/>
          </w:tcPr>
          <w:p w:rsidR="0096145C" w:rsidP="0096145C" w:rsidRDefault="0096145C" w14:paraId="69254108" w14:textId="77777777"/>
        </w:tc>
      </w:tr>
      <w:tr w:rsidR="0096145C" w:rsidTr="0096145C" w14:paraId="5399C4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45C" w:rsidP="0096145C" w:rsidRDefault="0096145C" w14:paraId="16D52D32" w14:textId="77777777"/>
        </w:tc>
        <w:tc>
          <w:tcPr>
            <w:tcW w:w="7654" w:type="dxa"/>
            <w:gridSpan w:val="2"/>
          </w:tcPr>
          <w:p w:rsidR="0096145C" w:rsidP="0096145C" w:rsidRDefault="0096145C" w14:paraId="0B338C4B" w14:textId="2C758391">
            <w:r>
              <w:t>gehoord de beraadslaging,</w:t>
            </w:r>
          </w:p>
        </w:tc>
      </w:tr>
      <w:tr w:rsidR="00997775" w:rsidTr="0096145C" w14:paraId="1A82FC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10953C" w14:textId="77777777"/>
        </w:tc>
        <w:tc>
          <w:tcPr>
            <w:tcW w:w="7654" w:type="dxa"/>
            <w:gridSpan w:val="2"/>
          </w:tcPr>
          <w:p w:rsidR="00997775" w:rsidRDefault="00997775" w14:paraId="1039F544" w14:textId="77777777"/>
        </w:tc>
      </w:tr>
      <w:tr w:rsidR="00997775" w:rsidTr="0096145C" w14:paraId="364C0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257EC7" w14:textId="77777777"/>
        </w:tc>
        <w:tc>
          <w:tcPr>
            <w:tcW w:w="7654" w:type="dxa"/>
            <w:gridSpan w:val="2"/>
          </w:tcPr>
          <w:p w:rsidR="0096145C" w:rsidP="0096145C" w:rsidRDefault="0096145C" w14:paraId="6981F5C1" w14:textId="77777777">
            <w:r>
              <w:t>verzoekt de regering om zich terug te trekken uit het verdrag tussen Nederland en Israël inzake de status van hun strijdkrachten,</w:t>
            </w:r>
          </w:p>
          <w:p w:rsidR="00817BF5" w:rsidP="0096145C" w:rsidRDefault="00817BF5" w14:paraId="54933528" w14:textId="77777777"/>
          <w:p w:rsidR="0096145C" w:rsidP="0096145C" w:rsidRDefault="0096145C" w14:paraId="39BDE96C" w14:textId="77777777">
            <w:r>
              <w:t>en gaat over tot de orde van de dag.</w:t>
            </w:r>
          </w:p>
          <w:p w:rsidR="00817BF5" w:rsidP="0096145C" w:rsidRDefault="00817BF5" w14:paraId="5FD2AAFF" w14:textId="77777777"/>
          <w:p w:rsidR="00997775" w:rsidP="0096145C" w:rsidRDefault="0096145C" w14:paraId="6F7D55A8" w14:textId="3D691575">
            <w:r>
              <w:t>Van Baarle</w:t>
            </w:r>
          </w:p>
        </w:tc>
      </w:tr>
    </w:tbl>
    <w:p w:rsidR="00997775" w:rsidRDefault="00997775" w14:paraId="1D6F154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80CF" w14:textId="77777777" w:rsidR="0096145C" w:rsidRDefault="0096145C">
      <w:pPr>
        <w:spacing w:line="20" w:lineRule="exact"/>
      </w:pPr>
    </w:p>
  </w:endnote>
  <w:endnote w:type="continuationSeparator" w:id="0">
    <w:p w14:paraId="406B5E52" w14:textId="77777777" w:rsidR="0096145C" w:rsidRDefault="0096145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B82551" w14:textId="77777777" w:rsidR="0096145C" w:rsidRDefault="0096145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4E05" w14:textId="77777777" w:rsidR="0096145C" w:rsidRDefault="0096145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ED419C" w14:textId="77777777" w:rsidR="0096145C" w:rsidRDefault="00961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5C"/>
    <w:rsid w:val="00123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17BF5"/>
    <w:rsid w:val="008304CB"/>
    <w:rsid w:val="00831CE0"/>
    <w:rsid w:val="00850A1D"/>
    <w:rsid w:val="00862909"/>
    <w:rsid w:val="00872A23"/>
    <w:rsid w:val="008B0CC5"/>
    <w:rsid w:val="00930A04"/>
    <w:rsid w:val="0096145C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C2BE2"/>
  <w15:docId w15:val="{BD3EA488-BA31-40B9-9C55-EEAF5EF6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