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2D30" w14:paraId="6C325F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562E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5342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2D30" w14:paraId="47339D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79801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72D30" w14:paraId="189329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3CFBC3" w14:textId="77777777"/>
        </w:tc>
      </w:tr>
      <w:tr w:rsidR="00997775" w:rsidTr="00272D30" w14:paraId="67BE37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B3AB44" w14:textId="77777777"/>
        </w:tc>
      </w:tr>
      <w:tr w:rsidR="00997775" w:rsidTr="00272D30" w14:paraId="145BE9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63331E" w14:textId="77777777"/>
        </w:tc>
        <w:tc>
          <w:tcPr>
            <w:tcW w:w="7654" w:type="dxa"/>
            <w:gridSpan w:val="2"/>
          </w:tcPr>
          <w:p w:rsidR="00997775" w:rsidRDefault="00997775" w14:paraId="03ACB9AE" w14:textId="77777777"/>
        </w:tc>
      </w:tr>
      <w:tr w:rsidR="00272D30" w:rsidTr="00272D30" w14:paraId="1570A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D30" w:rsidP="00272D30" w:rsidRDefault="00272D30" w14:paraId="2507A0D0" w14:textId="12375E77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272D30" w:rsidP="00272D30" w:rsidRDefault="00272D30" w14:paraId="30B11B4A" w14:textId="4DF4DFED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272D30" w:rsidTr="00272D30" w14:paraId="308EB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D30" w:rsidP="00272D30" w:rsidRDefault="00272D30" w14:paraId="1D3F1E82" w14:textId="77777777"/>
        </w:tc>
        <w:tc>
          <w:tcPr>
            <w:tcW w:w="7654" w:type="dxa"/>
            <w:gridSpan w:val="2"/>
          </w:tcPr>
          <w:p w:rsidR="00272D30" w:rsidP="00272D30" w:rsidRDefault="00272D30" w14:paraId="1982233E" w14:textId="77777777"/>
        </w:tc>
      </w:tr>
      <w:tr w:rsidR="00272D30" w:rsidTr="00272D30" w14:paraId="203ED7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D30" w:rsidP="00272D30" w:rsidRDefault="00272D30" w14:paraId="6DE7F0FD" w14:textId="77777777"/>
        </w:tc>
        <w:tc>
          <w:tcPr>
            <w:tcW w:w="7654" w:type="dxa"/>
            <w:gridSpan w:val="2"/>
          </w:tcPr>
          <w:p w:rsidR="00272D30" w:rsidP="00272D30" w:rsidRDefault="00272D30" w14:paraId="76150A73" w14:textId="77777777"/>
        </w:tc>
      </w:tr>
      <w:tr w:rsidR="00272D30" w:rsidTr="00272D30" w14:paraId="1ABF8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D30" w:rsidP="00272D30" w:rsidRDefault="00272D30" w14:paraId="25D9C350" w14:textId="0593FC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D27C8">
              <w:rPr>
                <w:b/>
              </w:rPr>
              <w:t>734</w:t>
            </w:r>
          </w:p>
        </w:tc>
        <w:tc>
          <w:tcPr>
            <w:tcW w:w="7654" w:type="dxa"/>
            <w:gridSpan w:val="2"/>
          </w:tcPr>
          <w:p w:rsidR="00272D30" w:rsidP="00272D30" w:rsidRDefault="00272D30" w14:paraId="2E269F71" w14:textId="43F60B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D27C8">
              <w:rPr>
                <w:b/>
              </w:rPr>
              <w:t>HET LID VAN BAARLE</w:t>
            </w:r>
          </w:p>
        </w:tc>
      </w:tr>
      <w:tr w:rsidR="00272D30" w:rsidTr="00272D30" w14:paraId="36FDD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D30" w:rsidP="00272D30" w:rsidRDefault="00272D30" w14:paraId="3FD9CD59" w14:textId="77777777"/>
        </w:tc>
        <w:tc>
          <w:tcPr>
            <w:tcW w:w="7654" w:type="dxa"/>
            <w:gridSpan w:val="2"/>
          </w:tcPr>
          <w:p w:rsidR="00272D30" w:rsidP="00272D30" w:rsidRDefault="00272D30" w14:paraId="21A7A1FB" w14:textId="32D08ACB">
            <w:r>
              <w:t>Voorgesteld 16 april 2026</w:t>
            </w:r>
          </w:p>
        </w:tc>
      </w:tr>
      <w:tr w:rsidR="00272D30" w:rsidTr="00272D30" w14:paraId="6E755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D30" w:rsidP="00272D30" w:rsidRDefault="00272D30" w14:paraId="43CA26EB" w14:textId="77777777"/>
        </w:tc>
        <w:tc>
          <w:tcPr>
            <w:tcW w:w="7654" w:type="dxa"/>
            <w:gridSpan w:val="2"/>
          </w:tcPr>
          <w:p w:rsidR="00272D30" w:rsidP="00272D30" w:rsidRDefault="00272D30" w14:paraId="3D43D5FF" w14:textId="77777777"/>
        </w:tc>
      </w:tr>
      <w:tr w:rsidR="00272D30" w:rsidTr="00272D30" w14:paraId="560A8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D30" w:rsidP="00272D30" w:rsidRDefault="00272D30" w14:paraId="275ECBB9" w14:textId="77777777"/>
        </w:tc>
        <w:tc>
          <w:tcPr>
            <w:tcW w:w="7654" w:type="dxa"/>
            <w:gridSpan w:val="2"/>
          </w:tcPr>
          <w:p w:rsidR="00272D30" w:rsidP="00272D30" w:rsidRDefault="00272D30" w14:paraId="7ABA3EDC" w14:textId="38756EA1">
            <w:r>
              <w:t>De Kamer,</w:t>
            </w:r>
          </w:p>
        </w:tc>
      </w:tr>
      <w:tr w:rsidR="00272D30" w:rsidTr="00272D30" w14:paraId="6CA99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D30" w:rsidP="00272D30" w:rsidRDefault="00272D30" w14:paraId="6D3BF06F" w14:textId="77777777"/>
        </w:tc>
        <w:tc>
          <w:tcPr>
            <w:tcW w:w="7654" w:type="dxa"/>
            <w:gridSpan w:val="2"/>
          </w:tcPr>
          <w:p w:rsidR="00272D30" w:rsidP="00272D30" w:rsidRDefault="00272D30" w14:paraId="2F83C1AB" w14:textId="77777777"/>
        </w:tc>
      </w:tr>
      <w:tr w:rsidR="00272D30" w:rsidTr="00272D30" w14:paraId="64489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2D30" w:rsidP="00272D30" w:rsidRDefault="00272D30" w14:paraId="409E3236" w14:textId="77777777"/>
        </w:tc>
        <w:tc>
          <w:tcPr>
            <w:tcW w:w="7654" w:type="dxa"/>
            <w:gridSpan w:val="2"/>
          </w:tcPr>
          <w:p w:rsidR="00272D30" w:rsidP="00272D30" w:rsidRDefault="00272D30" w14:paraId="0FF9268D" w14:textId="0C781EEA">
            <w:r>
              <w:t>gehoord de beraadslaging,</w:t>
            </w:r>
          </w:p>
        </w:tc>
      </w:tr>
      <w:tr w:rsidR="00997775" w:rsidTr="00272D30" w14:paraId="5ADC4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0B48E" w14:textId="77777777"/>
        </w:tc>
        <w:tc>
          <w:tcPr>
            <w:tcW w:w="7654" w:type="dxa"/>
            <w:gridSpan w:val="2"/>
          </w:tcPr>
          <w:p w:rsidR="00997775" w:rsidRDefault="00997775" w14:paraId="490B8AE5" w14:textId="77777777"/>
        </w:tc>
      </w:tr>
      <w:tr w:rsidR="00997775" w:rsidTr="00272D30" w14:paraId="65688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C8FA79" w14:textId="77777777"/>
        </w:tc>
        <w:tc>
          <w:tcPr>
            <w:tcW w:w="7654" w:type="dxa"/>
            <w:gridSpan w:val="2"/>
          </w:tcPr>
          <w:p w:rsidR="00272D30" w:rsidP="00272D30" w:rsidRDefault="00272D30" w14:paraId="63B23D08" w14:textId="77777777">
            <w:r>
              <w:t>verzoekt de regering om de volledige regering-Netanyahu tot persona non grata te verklaren,</w:t>
            </w:r>
          </w:p>
          <w:p w:rsidR="00FD27C8" w:rsidP="00272D30" w:rsidRDefault="00FD27C8" w14:paraId="5C6AAA63" w14:textId="77777777"/>
          <w:p w:rsidR="00272D30" w:rsidP="00272D30" w:rsidRDefault="00272D30" w14:paraId="47DC4B53" w14:textId="77777777">
            <w:r>
              <w:t>en gaat over tot de orde van de dag.</w:t>
            </w:r>
          </w:p>
          <w:p w:rsidR="00FD27C8" w:rsidP="00272D30" w:rsidRDefault="00FD27C8" w14:paraId="363EF475" w14:textId="77777777"/>
          <w:p w:rsidR="00997775" w:rsidP="00272D30" w:rsidRDefault="00272D30" w14:paraId="493DDD88" w14:textId="240EE09A">
            <w:r>
              <w:t>Van Baarle</w:t>
            </w:r>
          </w:p>
        </w:tc>
      </w:tr>
    </w:tbl>
    <w:p w:rsidR="00997775" w:rsidRDefault="00997775" w14:paraId="75419B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3C18" w14:textId="77777777" w:rsidR="00272D30" w:rsidRDefault="00272D30">
      <w:pPr>
        <w:spacing w:line="20" w:lineRule="exact"/>
      </w:pPr>
    </w:p>
  </w:endnote>
  <w:endnote w:type="continuationSeparator" w:id="0">
    <w:p w14:paraId="03C4F563" w14:textId="77777777" w:rsidR="00272D30" w:rsidRDefault="00272D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840807" w14:textId="77777777" w:rsidR="00272D30" w:rsidRDefault="00272D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11E1" w14:textId="77777777" w:rsidR="00272D30" w:rsidRDefault="00272D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A33554" w14:textId="77777777" w:rsidR="00272D30" w:rsidRDefault="0027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30"/>
    <w:rsid w:val="00123CB0"/>
    <w:rsid w:val="00133FCE"/>
    <w:rsid w:val="001E482C"/>
    <w:rsid w:val="001E4877"/>
    <w:rsid w:val="0021105A"/>
    <w:rsid w:val="00272D30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27C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54453"/>
  <w15:docId w15:val="{BB55CBAB-514D-4745-BD2E-FEC5EB42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